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8A80" w14:textId="7AAA11BB" w:rsidR="00A81876" w:rsidRPr="00A81876" w:rsidRDefault="00A81876" w:rsidP="00A81876">
      <w:pPr>
        <w:spacing w:line="259" w:lineRule="auto"/>
        <w:ind w:firstLine="0"/>
        <w:jc w:val="right"/>
        <w:rPr>
          <w:sz w:val="28"/>
          <w:szCs w:val="28"/>
          <w:lang w:eastAsia="en-US"/>
        </w:rPr>
      </w:pPr>
      <w:r w:rsidRPr="00A81876">
        <w:rPr>
          <w:sz w:val="28"/>
          <w:szCs w:val="28"/>
          <w:lang w:eastAsia="en-US"/>
        </w:rPr>
        <w:t>Приложение</w:t>
      </w:r>
    </w:p>
    <w:p w14:paraId="409AFAC3" w14:textId="77777777" w:rsidR="00A81876" w:rsidRPr="00A81876" w:rsidRDefault="00A81876" w:rsidP="00A81876">
      <w:pPr>
        <w:spacing w:line="259" w:lineRule="auto"/>
        <w:ind w:firstLine="0"/>
        <w:jc w:val="both"/>
        <w:rPr>
          <w:sz w:val="28"/>
          <w:szCs w:val="28"/>
          <w:lang w:eastAsia="en-US"/>
        </w:rPr>
      </w:pPr>
    </w:p>
    <w:p w14:paraId="1492CF67" w14:textId="77777777" w:rsidR="00A81876" w:rsidRPr="00A81876" w:rsidRDefault="00A81876" w:rsidP="00A81876">
      <w:pPr>
        <w:spacing w:line="259" w:lineRule="auto"/>
        <w:ind w:firstLine="0"/>
        <w:jc w:val="center"/>
        <w:rPr>
          <w:sz w:val="28"/>
          <w:szCs w:val="28"/>
          <w:lang w:eastAsia="en-US"/>
        </w:rPr>
      </w:pPr>
      <w:r w:rsidRPr="00A81876">
        <w:rPr>
          <w:sz w:val="28"/>
          <w:szCs w:val="28"/>
          <w:lang w:eastAsia="en-US"/>
        </w:rPr>
        <w:t>АНОНС</w:t>
      </w:r>
    </w:p>
    <w:p w14:paraId="5F2B5D9C" w14:textId="77777777" w:rsidR="00A81876" w:rsidRPr="00A81876" w:rsidRDefault="00A81876" w:rsidP="00A81876">
      <w:pPr>
        <w:spacing w:line="259" w:lineRule="auto"/>
        <w:ind w:firstLine="0"/>
        <w:jc w:val="both"/>
        <w:rPr>
          <w:b/>
          <w:bCs/>
          <w:sz w:val="28"/>
          <w:szCs w:val="28"/>
          <w:lang w:eastAsia="en-US"/>
        </w:rPr>
      </w:pPr>
    </w:p>
    <w:p w14:paraId="1DB3168C" w14:textId="5D1DAD95" w:rsidR="00A81876" w:rsidRPr="00A81876" w:rsidRDefault="00A81876" w:rsidP="00A81876">
      <w:pPr>
        <w:spacing w:line="240" w:lineRule="auto"/>
        <w:ind w:firstLine="708"/>
        <w:contextualSpacing/>
        <w:jc w:val="both"/>
        <w:rPr>
          <w:sz w:val="28"/>
          <w:szCs w:val="28"/>
          <w:lang w:eastAsia="en-US"/>
        </w:rPr>
      </w:pPr>
      <w:r w:rsidRPr="00A81876">
        <w:rPr>
          <w:sz w:val="28"/>
          <w:szCs w:val="28"/>
          <w:lang w:eastAsia="en-US"/>
        </w:rPr>
        <w:t>Центр компетенций в сфере сельскохозяйственной кооперации</w:t>
      </w:r>
      <w:r w:rsidR="0078320C">
        <w:rPr>
          <w:sz w:val="28"/>
          <w:szCs w:val="28"/>
          <w:lang w:eastAsia="en-US"/>
        </w:rPr>
        <w:t> </w:t>
      </w:r>
      <w:r w:rsidRPr="00A81876">
        <w:rPr>
          <w:sz w:val="28"/>
          <w:szCs w:val="28"/>
          <w:lang w:eastAsia="en-US"/>
        </w:rPr>
        <w:t>и поддержки фермеров АО «</w:t>
      </w:r>
      <w:r w:rsidR="0078320C">
        <w:rPr>
          <w:sz w:val="28"/>
          <w:szCs w:val="28"/>
          <w:lang w:eastAsia="en-US"/>
        </w:rPr>
        <w:t>Корпорация</w:t>
      </w:r>
      <w:r w:rsidRPr="00A81876">
        <w:rPr>
          <w:sz w:val="28"/>
          <w:szCs w:val="28"/>
          <w:lang w:eastAsia="en-US"/>
        </w:rPr>
        <w:t xml:space="preserve"> развития Новосибирской области» проводит горячую линию для сельхозтоваропроизводителей и личных подсобных хозяйств Новосибирской области по вопросам подачи заявок на гранты и субсидии министерства сельского хозяйства Новосибирской области, а также иные меры поддержки фермеров.</w:t>
      </w:r>
    </w:p>
    <w:p w14:paraId="7A74A969" w14:textId="77777777" w:rsidR="00A81876" w:rsidRPr="00A81876" w:rsidRDefault="00A81876" w:rsidP="00A81876">
      <w:pPr>
        <w:spacing w:line="240" w:lineRule="auto"/>
        <w:ind w:firstLine="708"/>
        <w:contextualSpacing/>
        <w:jc w:val="both"/>
        <w:rPr>
          <w:sz w:val="28"/>
          <w:szCs w:val="28"/>
          <w:lang w:eastAsia="en-US"/>
        </w:rPr>
      </w:pPr>
    </w:p>
    <w:p w14:paraId="689415F5" w14:textId="77777777" w:rsidR="00A81876" w:rsidRPr="00A81876" w:rsidRDefault="00A81876" w:rsidP="00A81876">
      <w:pPr>
        <w:spacing w:line="240" w:lineRule="auto"/>
        <w:ind w:firstLine="708"/>
        <w:contextualSpacing/>
        <w:jc w:val="both"/>
        <w:rPr>
          <w:sz w:val="28"/>
          <w:szCs w:val="28"/>
          <w:lang w:eastAsia="en-US"/>
        </w:rPr>
      </w:pPr>
      <w:r w:rsidRPr="00A81876">
        <w:rPr>
          <w:sz w:val="28"/>
          <w:szCs w:val="28"/>
          <w:lang w:eastAsia="en-US"/>
        </w:rPr>
        <w:t>Специалисты Центра компетенций ответят на следующие вопросы:</w:t>
      </w:r>
    </w:p>
    <w:p w14:paraId="141B38BD" w14:textId="499AD287" w:rsidR="00A81876" w:rsidRPr="00A81876" w:rsidRDefault="00A81876" w:rsidP="00A81876">
      <w:pPr>
        <w:spacing w:line="240" w:lineRule="auto"/>
        <w:ind w:firstLine="708"/>
        <w:contextualSpacing/>
        <w:jc w:val="both"/>
        <w:rPr>
          <w:sz w:val="28"/>
          <w:szCs w:val="28"/>
          <w:lang w:eastAsia="en-US"/>
        </w:rPr>
      </w:pPr>
      <w:r w:rsidRPr="00A81876">
        <w:rPr>
          <w:sz w:val="28"/>
          <w:szCs w:val="28"/>
          <w:lang w:eastAsia="en-US"/>
        </w:rPr>
        <w:t>- каковы условия и порядок предоставления грантов в 202</w:t>
      </w:r>
      <w:r w:rsidR="000A0DF4" w:rsidRPr="000A0DF4">
        <w:rPr>
          <w:sz w:val="28"/>
          <w:szCs w:val="28"/>
          <w:lang w:eastAsia="en-US"/>
        </w:rPr>
        <w:t>5</w:t>
      </w:r>
      <w:r w:rsidRPr="00A81876">
        <w:rPr>
          <w:sz w:val="28"/>
          <w:szCs w:val="28"/>
          <w:lang w:eastAsia="en-US"/>
        </w:rPr>
        <w:t xml:space="preserve"> году? Какие нововведения ждут фермеров с 202</w:t>
      </w:r>
      <w:r w:rsidR="002A6CC1" w:rsidRPr="000A0DF4">
        <w:rPr>
          <w:sz w:val="28"/>
          <w:szCs w:val="28"/>
          <w:lang w:eastAsia="en-US"/>
        </w:rPr>
        <w:t>5</w:t>
      </w:r>
      <w:r w:rsidRPr="00A81876">
        <w:rPr>
          <w:sz w:val="28"/>
          <w:szCs w:val="28"/>
          <w:lang w:eastAsia="en-US"/>
        </w:rPr>
        <w:t xml:space="preserve"> года?</w:t>
      </w:r>
    </w:p>
    <w:p w14:paraId="735C713D" w14:textId="77777777" w:rsidR="00A81876" w:rsidRPr="00A81876" w:rsidRDefault="00A81876" w:rsidP="00A81876">
      <w:pPr>
        <w:spacing w:line="240" w:lineRule="auto"/>
        <w:ind w:firstLine="708"/>
        <w:contextualSpacing/>
        <w:jc w:val="both"/>
        <w:rPr>
          <w:sz w:val="28"/>
          <w:szCs w:val="28"/>
          <w:lang w:eastAsia="en-US"/>
        </w:rPr>
      </w:pPr>
      <w:r w:rsidRPr="00A81876">
        <w:rPr>
          <w:sz w:val="28"/>
          <w:szCs w:val="28"/>
          <w:lang w:eastAsia="en-US"/>
        </w:rPr>
        <w:t>- кто может претендовать на поддержку в виде грантов и какие документы необходимы?</w:t>
      </w:r>
    </w:p>
    <w:p w14:paraId="3C713569" w14:textId="77777777" w:rsidR="00A81876" w:rsidRPr="00A81876" w:rsidRDefault="00A81876" w:rsidP="00A81876">
      <w:pPr>
        <w:spacing w:line="240" w:lineRule="auto"/>
        <w:ind w:firstLine="708"/>
        <w:contextualSpacing/>
        <w:jc w:val="both"/>
        <w:rPr>
          <w:sz w:val="28"/>
          <w:szCs w:val="28"/>
          <w:lang w:eastAsia="en-US"/>
        </w:rPr>
      </w:pPr>
      <w:r w:rsidRPr="00A81876">
        <w:rPr>
          <w:sz w:val="28"/>
          <w:szCs w:val="28"/>
          <w:lang w:eastAsia="en-US"/>
        </w:rPr>
        <w:t>- как правильно реализовывать проект в случае, если предоставление гранта одобрено? Как избежать возможных нарушений?</w:t>
      </w:r>
    </w:p>
    <w:p w14:paraId="5E1AC78C" w14:textId="77777777" w:rsidR="00A81876" w:rsidRPr="00A81876" w:rsidRDefault="00A81876" w:rsidP="00A81876">
      <w:pPr>
        <w:spacing w:line="240" w:lineRule="auto"/>
        <w:ind w:firstLine="708"/>
        <w:contextualSpacing/>
        <w:jc w:val="both"/>
        <w:rPr>
          <w:sz w:val="28"/>
          <w:szCs w:val="28"/>
          <w:lang w:eastAsia="en-US"/>
        </w:rPr>
      </w:pPr>
      <w:r w:rsidRPr="00A81876">
        <w:rPr>
          <w:sz w:val="28"/>
          <w:szCs w:val="28"/>
          <w:lang w:eastAsia="en-US"/>
        </w:rPr>
        <w:t xml:space="preserve">- какие формы доступны при регистрации и постановке на учёт грантополучателей и особенности расходования средств гранта? </w:t>
      </w:r>
    </w:p>
    <w:p w14:paraId="44662DDC" w14:textId="77777777" w:rsidR="00A81876" w:rsidRPr="00A81876" w:rsidRDefault="00A81876" w:rsidP="00A81876">
      <w:pPr>
        <w:spacing w:line="240" w:lineRule="auto"/>
        <w:ind w:firstLine="708"/>
        <w:contextualSpacing/>
        <w:jc w:val="both"/>
        <w:rPr>
          <w:sz w:val="28"/>
          <w:szCs w:val="28"/>
          <w:lang w:eastAsia="en-US"/>
        </w:rPr>
      </w:pPr>
      <w:r w:rsidRPr="00A81876">
        <w:rPr>
          <w:sz w:val="28"/>
          <w:szCs w:val="28"/>
          <w:lang w:eastAsia="en-US"/>
        </w:rPr>
        <w:t>- на какие ещё меры государственной поддержки может рассчитывать сельхозтоваропроизводитель и чем дополнительно может помочь Центр компетенций?</w:t>
      </w:r>
    </w:p>
    <w:p w14:paraId="1EFA2F42" w14:textId="77777777" w:rsidR="00A81876" w:rsidRPr="00A81876" w:rsidRDefault="00A81876" w:rsidP="00A81876">
      <w:pPr>
        <w:spacing w:line="240" w:lineRule="auto"/>
        <w:ind w:firstLine="708"/>
        <w:contextualSpacing/>
        <w:jc w:val="both"/>
        <w:rPr>
          <w:sz w:val="28"/>
          <w:szCs w:val="28"/>
          <w:lang w:eastAsia="en-US"/>
        </w:rPr>
      </w:pPr>
      <w:r w:rsidRPr="00A81876">
        <w:rPr>
          <w:sz w:val="28"/>
          <w:szCs w:val="28"/>
          <w:lang w:eastAsia="en-US"/>
        </w:rPr>
        <w:t>- Что такое сельскохозяйственная потребительская кооперация и какую роль она играет в жизни современного фермера.</w:t>
      </w:r>
    </w:p>
    <w:p w14:paraId="7EF3C4C0" w14:textId="77777777" w:rsidR="00A81876" w:rsidRPr="00A81876" w:rsidRDefault="00A81876" w:rsidP="00A81876">
      <w:pPr>
        <w:spacing w:line="240" w:lineRule="auto"/>
        <w:ind w:firstLine="708"/>
        <w:contextualSpacing/>
        <w:jc w:val="both"/>
        <w:rPr>
          <w:sz w:val="28"/>
          <w:szCs w:val="28"/>
          <w:lang w:eastAsia="en-US"/>
        </w:rPr>
      </w:pPr>
    </w:p>
    <w:p w14:paraId="68CFE86B" w14:textId="16C6A270" w:rsidR="00A81876" w:rsidRPr="00A81876" w:rsidRDefault="00A81876" w:rsidP="00A81876">
      <w:pPr>
        <w:spacing w:line="240" w:lineRule="auto"/>
        <w:ind w:firstLine="0"/>
        <w:contextualSpacing/>
        <w:jc w:val="both"/>
        <w:rPr>
          <w:sz w:val="28"/>
          <w:szCs w:val="28"/>
          <w:lang w:eastAsia="en-US"/>
        </w:rPr>
      </w:pPr>
      <w:r w:rsidRPr="00A81876">
        <w:rPr>
          <w:sz w:val="28"/>
          <w:szCs w:val="28"/>
          <w:lang w:eastAsia="en-US"/>
        </w:rPr>
        <w:t xml:space="preserve">Горячая линия будет работать </w:t>
      </w:r>
      <w:r w:rsidR="000A0DF4" w:rsidRPr="000A0DF4">
        <w:rPr>
          <w:sz w:val="28"/>
          <w:szCs w:val="28"/>
          <w:lang w:eastAsia="en-US"/>
        </w:rPr>
        <w:t>4</w:t>
      </w:r>
      <w:r w:rsidR="002A6CC1" w:rsidRPr="000A0DF4">
        <w:rPr>
          <w:sz w:val="28"/>
          <w:szCs w:val="28"/>
          <w:lang w:eastAsia="en-US"/>
        </w:rPr>
        <w:t xml:space="preserve"> </w:t>
      </w:r>
      <w:r w:rsidR="000A0DF4" w:rsidRPr="000A0DF4">
        <w:rPr>
          <w:sz w:val="28"/>
          <w:szCs w:val="28"/>
          <w:lang w:eastAsia="en-US"/>
        </w:rPr>
        <w:t>марта</w:t>
      </w:r>
      <w:r w:rsidRPr="00A81876">
        <w:rPr>
          <w:sz w:val="28"/>
          <w:szCs w:val="28"/>
          <w:lang w:eastAsia="en-US"/>
        </w:rPr>
        <w:t xml:space="preserve"> с 9 до 1</w:t>
      </w:r>
      <w:r w:rsidR="000A0DF4" w:rsidRPr="000A0DF4">
        <w:rPr>
          <w:sz w:val="28"/>
          <w:szCs w:val="28"/>
          <w:lang w:eastAsia="en-US"/>
        </w:rPr>
        <w:t>8</w:t>
      </w:r>
      <w:r w:rsidRPr="00A81876">
        <w:rPr>
          <w:sz w:val="28"/>
          <w:szCs w:val="28"/>
          <w:lang w:eastAsia="en-US"/>
        </w:rPr>
        <w:t xml:space="preserve"> часов. </w:t>
      </w:r>
    </w:p>
    <w:p w14:paraId="0B1435A7" w14:textId="77777777" w:rsidR="00A81876" w:rsidRPr="00A81876" w:rsidRDefault="00A81876" w:rsidP="00A81876">
      <w:pPr>
        <w:spacing w:line="240" w:lineRule="auto"/>
        <w:ind w:firstLine="0"/>
        <w:contextualSpacing/>
        <w:jc w:val="both"/>
        <w:rPr>
          <w:sz w:val="28"/>
          <w:szCs w:val="28"/>
          <w:lang w:eastAsia="en-US"/>
        </w:rPr>
      </w:pPr>
    </w:p>
    <w:p w14:paraId="215B06E9" w14:textId="77777777" w:rsidR="00A81876" w:rsidRPr="00A81876" w:rsidRDefault="00A81876" w:rsidP="00A81876">
      <w:pPr>
        <w:spacing w:line="240" w:lineRule="auto"/>
        <w:ind w:firstLine="0"/>
        <w:contextualSpacing/>
        <w:jc w:val="both"/>
        <w:rPr>
          <w:sz w:val="28"/>
          <w:szCs w:val="28"/>
          <w:lang w:eastAsia="en-US"/>
        </w:rPr>
      </w:pPr>
      <w:r w:rsidRPr="00A81876">
        <w:rPr>
          <w:sz w:val="28"/>
          <w:szCs w:val="28"/>
          <w:lang w:eastAsia="en-US"/>
        </w:rPr>
        <w:t>Номер телефона - 8-800-707-78-07.</w:t>
      </w:r>
    </w:p>
    <w:p w14:paraId="6C77FEC2" w14:textId="52677DDD" w:rsidR="00A81876" w:rsidRPr="00A81876" w:rsidRDefault="00A81876" w:rsidP="00A81876">
      <w:pPr>
        <w:spacing w:line="240" w:lineRule="auto"/>
        <w:ind w:firstLine="708"/>
        <w:contextualSpacing/>
        <w:jc w:val="both"/>
        <w:rPr>
          <w:sz w:val="28"/>
          <w:szCs w:val="28"/>
          <w:lang w:eastAsia="en-US"/>
        </w:rPr>
      </w:pPr>
      <w:r w:rsidRPr="00A81876">
        <w:rPr>
          <w:sz w:val="28"/>
          <w:szCs w:val="28"/>
          <w:lang w:eastAsia="en-US"/>
        </w:rPr>
        <w:t xml:space="preserve">   </w:t>
      </w:r>
    </w:p>
    <w:p w14:paraId="2DB9BC4B" w14:textId="1DA36DCB" w:rsidR="00237628" w:rsidRDefault="001739D5" w:rsidP="001739D5">
      <w:pPr>
        <w:spacing w:line="240" w:lineRule="auto"/>
        <w:ind w:firstLine="0"/>
        <w:jc w:val="center"/>
        <w:rPr>
          <w:b/>
          <w:bCs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433865DB" wp14:editId="4EBC327E">
            <wp:extent cx="5615492" cy="3745678"/>
            <wp:effectExtent l="0" t="0" r="4445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535" cy="375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6462D" w14:textId="77777777" w:rsidR="00FB0374" w:rsidRDefault="00FB0374" w:rsidP="00DC423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FB0374" w:rsidSect="00FB0374">
      <w:headerReference w:type="even" r:id="rId9"/>
      <w:footerReference w:type="even" r:id="rId10"/>
      <w:pgSz w:w="11909" w:h="16834" w:code="9"/>
      <w:pgMar w:top="567" w:right="567" w:bottom="284" w:left="1134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1B7F3" w14:textId="77777777" w:rsidR="00E0791D" w:rsidRDefault="00E0791D">
      <w:pPr>
        <w:widowControl w:val="0"/>
        <w:ind w:left="240" w:firstLine="0"/>
        <w:jc w:val="center"/>
      </w:pPr>
      <w:r>
        <w:separator/>
      </w:r>
    </w:p>
  </w:endnote>
  <w:endnote w:type="continuationSeparator" w:id="0">
    <w:p w14:paraId="50E3258C" w14:textId="77777777" w:rsidR="00E0791D" w:rsidRDefault="00E0791D">
      <w:pPr>
        <w:widowControl w:val="0"/>
        <w:ind w:left="240" w:firstLine="0"/>
        <w:jc w:val="cen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B086" w14:textId="77777777" w:rsidR="00655960" w:rsidRDefault="00655960" w:rsidP="00F66932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1C7B3E2" w14:textId="77777777" w:rsidR="00655960" w:rsidRDefault="006559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3AA0" w14:textId="77777777" w:rsidR="00E0791D" w:rsidRDefault="00E0791D">
      <w:pPr>
        <w:widowControl w:val="0"/>
        <w:ind w:left="240" w:firstLine="0"/>
        <w:jc w:val="center"/>
      </w:pPr>
      <w:r>
        <w:separator/>
      </w:r>
    </w:p>
  </w:footnote>
  <w:footnote w:type="continuationSeparator" w:id="0">
    <w:p w14:paraId="19B186CF" w14:textId="77777777" w:rsidR="00E0791D" w:rsidRDefault="00E0791D">
      <w:pPr>
        <w:widowControl w:val="0"/>
        <w:ind w:left="240" w:firstLine="0"/>
        <w:jc w:val="cen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6009" w14:textId="77777777" w:rsidR="00655960" w:rsidRDefault="00655960" w:rsidP="00386102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8721C41" w14:textId="77777777" w:rsidR="00655960" w:rsidRDefault="006559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B9F"/>
    <w:multiLevelType w:val="hybridMultilevel"/>
    <w:tmpl w:val="8F24E3FA"/>
    <w:lvl w:ilvl="0" w:tplc="9E50FB7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9573B"/>
    <w:multiLevelType w:val="hybridMultilevel"/>
    <w:tmpl w:val="7A2C77FA"/>
    <w:lvl w:ilvl="0" w:tplc="3BF21AE8">
      <w:start w:val="1"/>
      <w:numFmt w:val="decimal"/>
      <w:lvlText w:val="14.%1."/>
      <w:lvlJc w:val="left"/>
      <w:pPr>
        <w:tabs>
          <w:tab w:val="num" w:pos="1062"/>
        </w:tabs>
        <w:ind w:left="1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4274A"/>
    <w:multiLevelType w:val="hybridMultilevel"/>
    <w:tmpl w:val="69DC7938"/>
    <w:lvl w:ilvl="0" w:tplc="481CB3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6BA39B6"/>
    <w:multiLevelType w:val="hybridMultilevel"/>
    <w:tmpl w:val="900A5D38"/>
    <w:lvl w:ilvl="0" w:tplc="8D36F51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07382E60"/>
    <w:multiLevelType w:val="hybridMultilevel"/>
    <w:tmpl w:val="93686CF6"/>
    <w:lvl w:ilvl="0" w:tplc="79E00804">
      <w:start w:val="1"/>
      <w:numFmt w:val="decimal"/>
      <w:lvlText w:val="4.%1."/>
      <w:lvlJc w:val="left"/>
      <w:pPr>
        <w:tabs>
          <w:tab w:val="num" w:pos="1062"/>
        </w:tabs>
        <w:ind w:left="1062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2" w:tplc="FE42D06A">
      <w:start w:val="1"/>
      <w:numFmt w:val="decimal"/>
      <w:lvlText w:val="%3)"/>
      <w:lvlJc w:val="left"/>
      <w:pPr>
        <w:tabs>
          <w:tab w:val="num" w:pos="2682"/>
        </w:tabs>
        <w:ind w:left="268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5" w15:restartNumberingAfterBreak="0">
    <w:nsid w:val="078063FB"/>
    <w:multiLevelType w:val="hybridMultilevel"/>
    <w:tmpl w:val="6B62F874"/>
    <w:lvl w:ilvl="0" w:tplc="0A34AA5E">
      <w:start w:val="1"/>
      <w:numFmt w:val="decimal"/>
      <w:lvlText w:val="2.%1."/>
      <w:lvlJc w:val="left"/>
      <w:pPr>
        <w:tabs>
          <w:tab w:val="num" w:pos="1296"/>
        </w:tabs>
        <w:ind w:left="12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6"/>
        </w:tabs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6"/>
        </w:tabs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6"/>
        </w:tabs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6"/>
        </w:tabs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6"/>
        </w:tabs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6"/>
        </w:tabs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6"/>
        </w:tabs>
        <w:ind w:left="6636" w:hanging="180"/>
      </w:pPr>
    </w:lvl>
  </w:abstractNum>
  <w:abstractNum w:abstractNumId="6" w15:restartNumberingAfterBreak="0">
    <w:nsid w:val="0E811551"/>
    <w:multiLevelType w:val="hybridMultilevel"/>
    <w:tmpl w:val="FF841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04C06"/>
    <w:multiLevelType w:val="hybridMultilevel"/>
    <w:tmpl w:val="8B34E53E"/>
    <w:lvl w:ilvl="0" w:tplc="9E50FB7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987A72"/>
    <w:multiLevelType w:val="hybridMultilevel"/>
    <w:tmpl w:val="01FC75D2"/>
    <w:lvl w:ilvl="0" w:tplc="6550050A">
      <w:start w:val="1"/>
      <w:numFmt w:val="decimal"/>
      <w:lvlText w:val="8.%1."/>
      <w:lvlJc w:val="left"/>
      <w:pPr>
        <w:tabs>
          <w:tab w:val="num" w:pos="2090"/>
        </w:tabs>
        <w:ind w:left="20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A415B8"/>
    <w:multiLevelType w:val="hybridMultilevel"/>
    <w:tmpl w:val="BB7E5B2C"/>
    <w:lvl w:ilvl="0" w:tplc="2ECCA41C">
      <w:start w:val="1"/>
      <w:numFmt w:val="decimal"/>
      <w:lvlText w:val="11.%1."/>
      <w:lvlJc w:val="left"/>
      <w:pPr>
        <w:tabs>
          <w:tab w:val="num" w:pos="2090"/>
        </w:tabs>
        <w:ind w:left="20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1F0DED"/>
    <w:multiLevelType w:val="hybridMultilevel"/>
    <w:tmpl w:val="3766A77E"/>
    <w:lvl w:ilvl="0" w:tplc="7D2EB65A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35765"/>
    <w:multiLevelType w:val="hybridMultilevel"/>
    <w:tmpl w:val="7AFEF6DE"/>
    <w:lvl w:ilvl="0" w:tplc="0B700F1C">
      <w:start w:val="1"/>
      <w:numFmt w:val="upperRoman"/>
      <w:lvlText w:val="%1."/>
      <w:lvlJc w:val="left"/>
      <w:pPr>
        <w:tabs>
          <w:tab w:val="num" w:pos="2450"/>
        </w:tabs>
        <w:ind w:left="2450" w:hanging="720"/>
      </w:pPr>
      <w:rPr>
        <w:rFonts w:hint="default"/>
        <w:b/>
        <w:i w:val="0"/>
      </w:rPr>
    </w:lvl>
    <w:lvl w:ilvl="1" w:tplc="E46CBE82">
      <w:start w:val="1"/>
      <w:numFmt w:val="decimal"/>
      <w:lvlText w:val="10.%2."/>
      <w:lvlJc w:val="left"/>
      <w:pPr>
        <w:tabs>
          <w:tab w:val="num" w:pos="1610"/>
        </w:tabs>
        <w:ind w:left="161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2" w15:restartNumberingAfterBreak="0">
    <w:nsid w:val="227D55D1"/>
    <w:multiLevelType w:val="multilevel"/>
    <w:tmpl w:val="FAD680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24" w:hanging="2160"/>
      </w:pPr>
      <w:rPr>
        <w:rFonts w:hint="default"/>
      </w:rPr>
    </w:lvl>
  </w:abstractNum>
  <w:abstractNum w:abstractNumId="13" w15:restartNumberingAfterBreak="0">
    <w:nsid w:val="241A2DB2"/>
    <w:multiLevelType w:val="hybridMultilevel"/>
    <w:tmpl w:val="4ABCA4F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27DD0FE8"/>
    <w:multiLevelType w:val="hybridMultilevel"/>
    <w:tmpl w:val="E6DE5ECE"/>
    <w:lvl w:ilvl="0" w:tplc="D4FC4EB2">
      <w:start w:val="1"/>
      <w:numFmt w:val="decimal"/>
      <w:lvlText w:val="12.%1."/>
      <w:lvlJc w:val="left"/>
      <w:pPr>
        <w:tabs>
          <w:tab w:val="num" w:pos="2090"/>
        </w:tabs>
        <w:ind w:left="20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7B5E56"/>
    <w:multiLevelType w:val="hybridMultilevel"/>
    <w:tmpl w:val="7CBC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E040185"/>
    <w:multiLevelType w:val="multilevel"/>
    <w:tmpl w:val="81C86E1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95"/>
        </w:tabs>
        <w:ind w:left="13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15"/>
        </w:tabs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5"/>
        </w:tabs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160"/>
      </w:pPr>
      <w:rPr>
        <w:rFonts w:hint="default"/>
      </w:rPr>
    </w:lvl>
  </w:abstractNum>
  <w:abstractNum w:abstractNumId="17" w15:restartNumberingAfterBreak="0">
    <w:nsid w:val="2EF4711B"/>
    <w:multiLevelType w:val="hybridMultilevel"/>
    <w:tmpl w:val="46BE6A06"/>
    <w:lvl w:ilvl="0" w:tplc="DE666DEC">
      <w:start w:val="1"/>
      <w:numFmt w:val="decimal"/>
      <w:lvlText w:val="3.%1."/>
      <w:lvlJc w:val="left"/>
      <w:pPr>
        <w:tabs>
          <w:tab w:val="num" w:pos="1452"/>
        </w:tabs>
        <w:ind w:left="14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02"/>
        </w:tabs>
        <w:ind w:left="8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22"/>
        </w:tabs>
        <w:ind w:left="15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42"/>
        </w:tabs>
        <w:ind w:left="22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62"/>
        </w:tabs>
        <w:ind w:left="29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82"/>
        </w:tabs>
        <w:ind w:left="36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02"/>
        </w:tabs>
        <w:ind w:left="44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22"/>
        </w:tabs>
        <w:ind w:left="51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42"/>
        </w:tabs>
        <w:ind w:left="5842" w:hanging="180"/>
      </w:pPr>
    </w:lvl>
  </w:abstractNum>
  <w:abstractNum w:abstractNumId="18" w15:restartNumberingAfterBreak="0">
    <w:nsid w:val="332F5F3B"/>
    <w:multiLevelType w:val="hybridMultilevel"/>
    <w:tmpl w:val="EE1686F6"/>
    <w:lvl w:ilvl="0" w:tplc="1DA8F6B0">
      <w:start w:val="1"/>
      <w:numFmt w:val="decimal"/>
      <w:lvlText w:val="6.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DB514D"/>
    <w:multiLevelType w:val="hybridMultilevel"/>
    <w:tmpl w:val="AB0C7C30"/>
    <w:lvl w:ilvl="0" w:tplc="A51211A2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85366C"/>
    <w:multiLevelType w:val="hybridMultilevel"/>
    <w:tmpl w:val="2226682A"/>
    <w:lvl w:ilvl="0" w:tplc="5CBC0E7A">
      <w:start w:val="1"/>
      <w:numFmt w:val="decimal"/>
      <w:lvlText w:val="13.%1."/>
      <w:lvlJc w:val="left"/>
      <w:pPr>
        <w:tabs>
          <w:tab w:val="num" w:pos="2090"/>
        </w:tabs>
        <w:ind w:left="20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EA07D9"/>
    <w:multiLevelType w:val="hybridMultilevel"/>
    <w:tmpl w:val="96AC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048D1"/>
    <w:multiLevelType w:val="hybridMultilevel"/>
    <w:tmpl w:val="9AE00C2A"/>
    <w:lvl w:ilvl="0" w:tplc="02C0C906">
      <w:start w:val="6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00106"/>
    <w:multiLevelType w:val="multilevel"/>
    <w:tmpl w:val="FDD435E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EDD4769"/>
    <w:multiLevelType w:val="hybridMultilevel"/>
    <w:tmpl w:val="712289CC"/>
    <w:lvl w:ilvl="0" w:tplc="C1A6862E">
      <w:start w:val="1"/>
      <w:numFmt w:val="decimal"/>
      <w:lvlText w:val="7.%1."/>
      <w:lvlJc w:val="left"/>
      <w:pPr>
        <w:tabs>
          <w:tab w:val="num" w:pos="1374"/>
        </w:tabs>
        <w:ind w:left="1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25" w15:restartNumberingAfterBreak="0">
    <w:nsid w:val="508B2593"/>
    <w:multiLevelType w:val="hybridMultilevel"/>
    <w:tmpl w:val="B2420DB6"/>
    <w:lvl w:ilvl="0" w:tplc="7A966FA4">
      <w:start w:val="1"/>
      <w:numFmt w:val="decimal"/>
      <w:lvlText w:val="15.%1."/>
      <w:lvlJc w:val="left"/>
      <w:pPr>
        <w:tabs>
          <w:tab w:val="num" w:pos="2090"/>
        </w:tabs>
        <w:ind w:left="20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083246"/>
    <w:multiLevelType w:val="hybridMultilevel"/>
    <w:tmpl w:val="DB42025E"/>
    <w:lvl w:ilvl="0" w:tplc="7D2EB65A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47F41"/>
    <w:multiLevelType w:val="hybridMultilevel"/>
    <w:tmpl w:val="9EB2C420"/>
    <w:lvl w:ilvl="0" w:tplc="1DF6C044">
      <w:start w:val="1"/>
      <w:numFmt w:val="upperRoman"/>
      <w:lvlText w:val="%1."/>
      <w:lvlJc w:val="left"/>
      <w:pPr>
        <w:tabs>
          <w:tab w:val="num" w:pos="2450"/>
        </w:tabs>
        <w:ind w:left="24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8" w15:restartNumberingAfterBreak="0">
    <w:nsid w:val="65DE458F"/>
    <w:multiLevelType w:val="hybridMultilevel"/>
    <w:tmpl w:val="7820C2E4"/>
    <w:lvl w:ilvl="0" w:tplc="346EB7CA">
      <w:start w:val="1"/>
      <w:numFmt w:val="decimal"/>
      <w:lvlText w:val="%1)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29" w15:restartNumberingAfterBreak="0">
    <w:nsid w:val="71CF65A7"/>
    <w:multiLevelType w:val="hybridMultilevel"/>
    <w:tmpl w:val="F7A63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70EDB"/>
    <w:multiLevelType w:val="hybridMultilevel"/>
    <w:tmpl w:val="466CF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332A3"/>
    <w:multiLevelType w:val="hybridMultilevel"/>
    <w:tmpl w:val="1BC4AC00"/>
    <w:lvl w:ilvl="0" w:tplc="BD54EA62">
      <w:start w:val="1"/>
      <w:numFmt w:val="decimal"/>
      <w:lvlText w:val="1.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7C7AF862">
      <w:start w:val="1"/>
      <w:numFmt w:val="decimal"/>
      <w:lvlText w:val="%2)"/>
      <w:lvlJc w:val="left"/>
      <w:pPr>
        <w:tabs>
          <w:tab w:val="num" w:pos="1783"/>
        </w:tabs>
        <w:ind w:left="1783" w:hanging="360"/>
      </w:pPr>
      <w:rPr>
        <w:rFonts w:hint="default"/>
      </w:rPr>
    </w:lvl>
    <w:lvl w:ilvl="2" w:tplc="036C953A">
      <w:start w:val="6"/>
      <w:numFmt w:val="decimal"/>
      <w:lvlText w:val="%3."/>
      <w:lvlJc w:val="left"/>
      <w:pPr>
        <w:ind w:left="268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32" w15:restartNumberingAfterBreak="0">
    <w:nsid w:val="7BB6597F"/>
    <w:multiLevelType w:val="hybridMultilevel"/>
    <w:tmpl w:val="95705146"/>
    <w:lvl w:ilvl="0" w:tplc="346EB7CA">
      <w:start w:val="1"/>
      <w:numFmt w:val="decimal"/>
      <w:lvlText w:val="%1)"/>
      <w:lvlJc w:val="left"/>
      <w:pPr>
        <w:tabs>
          <w:tab w:val="num" w:pos="1422"/>
        </w:tabs>
        <w:ind w:left="1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num w:numId="1">
    <w:abstractNumId w:val="31"/>
  </w:num>
  <w:num w:numId="2">
    <w:abstractNumId w:val="3"/>
  </w:num>
  <w:num w:numId="3">
    <w:abstractNumId w:val="4"/>
  </w:num>
  <w:num w:numId="4">
    <w:abstractNumId w:val="5"/>
  </w:num>
  <w:num w:numId="5">
    <w:abstractNumId w:val="27"/>
  </w:num>
  <w:num w:numId="6">
    <w:abstractNumId w:val="11"/>
  </w:num>
  <w:num w:numId="7">
    <w:abstractNumId w:val="19"/>
  </w:num>
  <w:num w:numId="8">
    <w:abstractNumId w:val="18"/>
  </w:num>
  <w:num w:numId="9">
    <w:abstractNumId w:val="24"/>
  </w:num>
  <w:num w:numId="10">
    <w:abstractNumId w:val="1"/>
  </w:num>
  <w:num w:numId="11">
    <w:abstractNumId w:val="17"/>
  </w:num>
  <w:num w:numId="12">
    <w:abstractNumId w:val="25"/>
  </w:num>
  <w:num w:numId="13">
    <w:abstractNumId w:val="8"/>
  </w:num>
  <w:num w:numId="14">
    <w:abstractNumId w:val="32"/>
  </w:num>
  <w:num w:numId="15">
    <w:abstractNumId w:val="28"/>
  </w:num>
  <w:num w:numId="16">
    <w:abstractNumId w:val="16"/>
  </w:num>
  <w:num w:numId="17">
    <w:abstractNumId w:val="9"/>
  </w:num>
  <w:num w:numId="18">
    <w:abstractNumId w:val="14"/>
  </w:num>
  <w:num w:numId="19">
    <w:abstractNumId w:val="20"/>
  </w:num>
  <w:num w:numId="20">
    <w:abstractNumId w:val="15"/>
  </w:num>
  <w:num w:numId="21">
    <w:abstractNumId w:val="7"/>
  </w:num>
  <w:num w:numId="22">
    <w:abstractNumId w:val="0"/>
  </w:num>
  <w:num w:numId="23">
    <w:abstractNumId w:val="26"/>
  </w:num>
  <w:num w:numId="24">
    <w:abstractNumId w:val="22"/>
  </w:num>
  <w:num w:numId="25">
    <w:abstractNumId w:val="12"/>
  </w:num>
  <w:num w:numId="26">
    <w:abstractNumId w:val="23"/>
  </w:num>
  <w:num w:numId="27">
    <w:abstractNumId w:val="2"/>
  </w:num>
  <w:num w:numId="28">
    <w:abstractNumId w:val="13"/>
  </w:num>
  <w:num w:numId="29">
    <w:abstractNumId w:val="10"/>
  </w:num>
  <w:num w:numId="30">
    <w:abstractNumId w:val="30"/>
  </w:num>
  <w:num w:numId="31">
    <w:abstractNumId w:val="21"/>
  </w:num>
  <w:num w:numId="32">
    <w:abstractNumId w:val="6"/>
  </w:num>
  <w:num w:numId="33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 strokecolor="silver">
      <v:stroke startarrow="block" endarrow="block" 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52D"/>
    <w:rsid w:val="0000034F"/>
    <w:rsid w:val="00000D19"/>
    <w:rsid w:val="000018E4"/>
    <w:rsid w:val="00001D1A"/>
    <w:rsid w:val="000021B1"/>
    <w:rsid w:val="00002320"/>
    <w:rsid w:val="0000271B"/>
    <w:rsid w:val="00002A74"/>
    <w:rsid w:val="00003376"/>
    <w:rsid w:val="000036BF"/>
    <w:rsid w:val="00003737"/>
    <w:rsid w:val="00003875"/>
    <w:rsid w:val="000041DA"/>
    <w:rsid w:val="00004372"/>
    <w:rsid w:val="00004522"/>
    <w:rsid w:val="000047E9"/>
    <w:rsid w:val="000057D5"/>
    <w:rsid w:val="00005839"/>
    <w:rsid w:val="000058E5"/>
    <w:rsid w:val="00006B7C"/>
    <w:rsid w:val="0000727F"/>
    <w:rsid w:val="0000785D"/>
    <w:rsid w:val="00007968"/>
    <w:rsid w:val="00007D45"/>
    <w:rsid w:val="00007DF1"/>
    <w:rsid w:val="0001027A"/>
    <w:rsid w:val="00010932"/>
    <w:rsid w:val="0001166F"/>
    <w:rsid w:val="0001237F"/>
    <w:rsid w:val="000125AE"/>
    <w:rsid w:val="00012B67"/>
    <w:rsid w:val="00012FFF"/>
    <w:rsid w:val="00013292"/>
    <w:rsid w:val="00014E5D"/>
    <w:rsid w:val="00015DFA"/>
    <w:rsid w:val="00016004"/>
    <w:rsid w:val="00016725"/>
    <w:rsid w:val="00020CE2"/>
    <w:rsid w:val="00022436"/>
    <w:rsid w:val="00022EA6"/>
    <w:rsid w:val="000230F5"/>
    <w:rsid w:val="00023831"/>
    <w:rsid w:val="00023BA9"/>
    <w:rsid w:val="0002411A"/>
    <w:rsid w:val="0002434A"/>
    <w:rsid w:val="00024374"/>
    <w:rsid w:val="0002483A"/>
    <w:rsid w:val="00024959"/>
    <w:rsid w:val="00024B22"/>
    <w:rsid w:val="0002690B"/>
    <w:rsid w:val="000272AF"/>
    <w:rsid w:val="000275F4"/>
    <w:rsid w:val="0002791D"/>
    <w:rsid w:val="00030348"/>
    <w:rsid w:val="000308AB"/>
    <w:rsid w:val="00030DB2"/>
    <w:rsid w:val="000311A4"/>
    <w:rsid w:val="000311F3"/>
    <w:rsid w:val="0003137C"/>
    <w:rsid w:val="00031946"/>
    <w:rsid w:val="00031DD4"/>
    <w:rsid w:val="00032040"/>
    <w:rsid w:val="00032859"/>
    <w:rsid w:val="00032A95"/>
    <w:rsid w:val="0003320A"/>
    <w:rsid w:val="000351FD"/>
    <w:rsid w:val="0003526C"/>
    <w:rsid w:val="00035D3D"/>
    <w:rsid w:val="00035D5C"/>
    <w:rsid w:val="00036146"/>
    <w:rsid w:val="000374E6"/>
    <w:rsid w:val="00037A80"/>
    <w:rsid w:val="00040AA4"/>
    <w:rsid w:val="00040C77"/>
    <w:rsid w:val="00040DB4"/>
    <w:rsid w:val="00041B1E"/>
    <w:rsid w:val="000422C0"/>
    <w:rsid w:val="00042438"/>
    <w:rsid w:val="00042485"/>
    <w:rsid w:val="00043063"/>
    <w:rsid w:val="0004327C"/>
    <w:rsid w:val="00044137"/>
    <w:rsid w:val="00044B57"/>
    <w:rsid w:val="00044D4F"/>
    <w:rsid w:val="000455C0"/>
    <w:rsid w:val="00045789"/>
    <w:rsid w:val="00045B43"/>
    <w:rsid w:val="0004637B"/>
    <w:rsid w:val="00046537"/>
    <w:rsid w:val="000468E0"/>
    <w:rsid w:val="00046919"/>
    <w:rsid w:val="00046BB8"/>
    <w:rsid w:val="0004718B"/>
    <w:rsid w:val="000476D8"/>
    <w:rsid w:val="00050010"/>
    <w:rsid w:val="000508C0"/>
    <w:rsid w:val="00050C16"/>
    <w:rsid w:val="00050F53"/>
    <w:rsid w:val="0005101D"/>
    <w:rsid w:val="0005173E"/>
    <w:rsid w:val="00052295"/>
    <w:rsid w:val="00052465"/>
    <w:rsid w:val="0005264C"/>
    <w:rsid w:val="00053BBB"/>
    <w:rsid w:val="00053FFC"/>
    <w:rsid w:val="00055F6E"/>
    <w:rsid w:val="0005605E"/>
    <w:rsid w:val="000563D0"/>
    <w:rsid w:val="00056C97"/>
    <w:rsid w:val="0005766E"/>
    <w:rsid w:val="000600CB"/>
    <w:rsid w:val="0006024A"/>
    <w:rsid w:val="00060FA7"/>
    <w:rsid w:val="000610F4"/>
    <w:rsid w:val="0006145A"/>
    <w:rsid w:val="00061527"/>
    <w:rsid w:val="00061D74"/>
    <w:rsid w:val="00061F88"/>
    <w:rsid w:val="00062AB5"/>
    <w:rsid w:val="00062C8C"/>
    <w:rsid w:val="00063291"/>
    <w:rsid w:val="00064167"/>
    <w:rsid w:val="000644C3"/>
    <w:rsid w:val="00064874"/>
    <w:rsid w:val="000649F3"/>
    <w:rsid w:val="00064E5D"/>
    <w:rsid w:val="00064EA7"/>
    <w:rsid w:val="00065BDB"/>
    <w:rsid w:val="00065D0E"/>
    <w:rsid w:val="00066A8B"/>
    <w:rsid w:val="000673A0"/>
    <w:rsid w:val="00067618"/>
    <w:rsid w:val="0006762B"/>
    <w:rsid w:val="0007087B"/>
    <w:rsid w:val="0007188A"/>
    <w:rsid w:val="000719D2"/>
    <w:rsid w:val="000733C1"/>
    <w:rsid w:val="000737E8"/>
    <w:rsid w:val="00073B94"/>
    <w:rsid w:val="00074464"/>
    <w:rsid w:val="00074B78"/>
    <w:rsid w:val="00075E5E"/>
    <w:rsid w:val="000760D4"/>
    <w:rsid w:val="0007647B"/>
    <w:rsid w:val="00076B5D"/>
    <w:rsid w:val="000777B7"/>
    <w:rsid w:val="00077AC3"/>
    <w:rsid w:val="00077BBD"/>
    <w:rsid w:val="00077D13"/>
    <w:rsid w:val="00077F80"/>
    <w:rsid w:val="00080E95"/>
    <w:rsid w:val="00081862"/>
    <w:rsid w:val="00081E8B"/>
    <w:rsid w:val="00082583"/>
    <w:rsid w:val="00082B9E"/>
    <w:rsid w:val="00083280"/>
    <w:rsid w:val="000848F0"/>
    <w:rsid w:val="000850A3"/>
    <w:rsid w:val="000860C8"/>
    <w:rsid w:val="00086CB3"/>
    <w:rsid w:val="0008769E"/>
    <w:rsid w:val="00087E63"/>
    <w:rsid w:val="00090753"/>
    <w:rsid w:val="00090B5F"/>
    <w:rsid w:val="00090F2D"/>
    <w:rsid w:val="000913BA"/>
    <w:rsid w:val="000916FA"/>
    <w:rsid w:val="000922E5"/>
    <w:rsid w:val="0009327D"/>
    <w:rsid w:val="000933EB"/>
    <w:rsid w:val="00093F16"/>
    <w:rsid w:val="000946D9"/>
    <w:rsid w:val="000950F8"/>
    <w:rsid w:val="000963F4"/>
    <w:rsid w:val="0009746E"/>
    <w:rsid w:val="0009772C"/>
    <w:rsid w:val="000A0AD7"/>
    <w:rsid w:val="000A0DF4"/>
    <w:rsid w:val="000A0ECA"/>
    <w:rsid w:val="000A124E"/>
    <w:rsid w:val="000A165E"/>
    <w:rsid w:val="000A1C26"/>
    <w:rsid w:val="000A2638"/>
    <w:rsid w:val="000A2BFF"/>
    <w:rsid w:val="000A317A"/>
    <w:rsid w:val="000A33A0"/>
    <w:rsid w:val="000A399A"/>
    <w:rsid w:val="000A436F"/>
    <w:rsid w:val="000A46FF"/>
    <w:rsid w:val="000A4959"/>
    <w:rsid w:val="000A4B68"/>
    <w:rsid w:val="000A5569"/>
    <w:rsid w:val="000A59AE"/>
    <w:rsid w:val="000A5AD4"/>
    <w:rsid w:val="000A5CC9"/>
    <w:rsid w:val="000A62B2"/>
    <w:rsid w:val="000A63FF"/>
    <w:rsid w:val="000A672F"/>
    <w:rsid w:val="000A6861"/>
    <w:rsid w:val="000A6901"/>
    <w:rsid w:val="000A7298"/>
    <w:rsid w:val="000A7868"/>
    <w:rsid w:val="000A7AB5"/>
    <w:rsid w:val="000A7DAC"/>
    <w:rsid w:val="000B039D"/>
    <w:rsid w:val="000B06C9"/>
    <w:rsid w:val="000B0C34"/>
    <w:rsid w:val="000B1100"/>
    <w:rsid w:val="000B11DF"/>
    <w:rsid w:val="000B12A9"/>
    <w:rsid w:val="000B1704"/>
    <w:rsid w:val="000B1D62"/>
    <w:rsid w:val="000B2208"/>
    <w:rsid w:val="000B3168"/>
    <w:rsid w:val="000B33AB"/>
    <w:rsid w:val="000B390F"/>
    <w:rsid w:val="000B3AA2"/>
    <w:rsid w:val="000B3B2F"/>
    <w:rsid w:val="000B42A2"/>
    <w:rsid w:val="000B4617"/>
    <w:rsid w:val="000B4AB2"/>
    <w:rsid w:val="000B4B65"/>
    <w:rsid w:val="000B557B"/>
    <w:rsid w:val="000B57FC"/>
    <w:rsid w:val="000B5B28"/>
    <w:rsid w:val="000B63B4"/>
    <w:rsid w:val="000B6F2D"/>
    <w:rsid w:val="000B7247"/>
    <w:rsid w:val="000C0713"/>
    <w:rsid w:val="000C0877"/>
    <w:rsid w:val="000C0D72"/>
    <w:rsid w:val="000C1730"/>
    <w:rsid w:val="000C19F5"/>
    <w:rsid w:val="000C206E"/>
    <w:rsid w:val="000C23E3"/>
    <w:rsid w:val="000C2412"/>
    <w:rsid w:val="000C3FB0"/>
    <w:rsid w:val="000C435E"/>
    <w:rsid w:val="000C437A"/>
    <w:rsid w:val="000C4E51"/>
    <w:rsid w:val="000C4F3D"/>
    <w:rsid w:val="000C5532"/>
    <w:rsid w:val="000C58FE"/>
    <w:rsid w:val="000C5C10"/>
    <w:rsid w:val="000C5C38"/>
    <w:rsid w:val="000C618E"/>
    <w:rsid w:val="000C6451"/>
    <w:rsid w:val="000C6799"/>
    <w:rsid w:val="000C68D7"/>
    <w:rsid w:val="000C6B2F"/>
    <w:rsid w:val="000C7632"/>
    <w:rsid w:val="000C76EE"/>
    <w:rsid w:val="000D0415"/>
    <w:rsid w:val="000D0479"/>
    <w:rsid w:val="000D0C03"/>
    <w:rsid w:val="000D1264"/>
    <w:rsid w:val="000D1B51"/>
    <w:rsid w:val="000D1F3A"/>
    <w:rsid w:val="000D4154"/>
    <w:rsid w:val="000D4C35"/>
    <w:rsid w:val="000D4E71"/>
    <w:rsid w:val="000D528D"/>
    <w:rsid w:val="000D549B"/>
    <w:rsid w:val="000D557E"/>
    <w:rsid w:val="000D5728"/>
    <w:rsid w:val="000D5D21"/>
    <w:rsid w:val="000D5D4E"/>
    <w:rsid w:val="000D6776"/>
    <w:rsid w:val="000D6C6F"/>
    <w:rsid w:val="000D7646"/>
    <w:rsid w:val="000E0A06"/>
    <w:rsid w:val="000E0DAF"/>
    <w:rsid w:val="000E16C2"/>
    <w:rsid w:val="000E1812"/>
    <w:rsid w:val="000E1B77"/>
    <w:rsid w:val="000E1FC1"/>
    <w:rsid w:val="000E1FD0"/>
    <w:rsid w:val="000E23A7"/>
    <w:rsid w:val="000E2FBB"/>
    <w:rsid w:val="000E30FA"/>
    <w:rsid w:val="000E3353"/>
    <w:rsid w:val="000E4706"/>
    <w:rsid w:val="000E4E1D"/>
    <w:rsid w:val="000E549A"/>
    <w:rsid w:val="000E5663"/>
    <w:rsid w:val="000E5B8B"/>
    <w:rsid w:val="000E60E3"/>
    <w:rsid w:val="000E738C"/>
    <w:rsid w:val="000E7478"/>
    <w:rsid w:val="000E7C55"/>
    <w:rsid w:val="000E7D9A"/>
    <w:rsid w:val="000E7E31"/>
    <w:rsid w:val="000F1A3A"/>
    <w:rsid w:val="000F208C"/>
    <w:rsid w:val="000F2A4D"/>
    <w:rsid w:val="000F2D4B"/>
    <w:rsid w:val="000F2FAB"/>
    <w:rsid w:val="000F3689"/>
    <w:rsid w:val="000F4166"/>
    <w:rsid w:val="000F45DA"/>
    <w:rsid w:val="000F563A"/>
    <w:rsid w:val="000F60C7"/>
    <w:rsid w:val="000F70ED"/>
    <w:rsid w:val="000F7156"/>
    <w:rsid w:val="000F7C64"/>
    <w:rsid w:val="00100879"/>
    <w:rsid w:val="00100E83"/>
    <w:rsid w:val="001026B2"/>
    <w:rsid w:val="00102718"/>
    <w:rsid w:val="0010392F"/>
    <w:rsid w:val="00103A92"/>
    <w:rsid w:val="00104330"/>
    <w:rsid w:val="00104E29"/>
    <w:rsid w:val="00106EC4"/>
    <w:rsid w:val="00107741"/>
    <w:rsid w:val="00107F6F"/>
    <w:rsid w:val="001101B5"/>
    <w:rsid w:val="00110304"/>
    <w:rsid w:val="00110338"/>
    <w:rsid w:val="001106C4"/>
    <w:rsid w:val="001108B7"/>
    <w:rsid w:val="00110B57"/>
    <w:rsid w:val="00111051"/>
    <w:rsid w:val="00111054"/>
    <w:rsid w:val="00113B78"/>
    <w:rsid w:val="001158F4"/>
    <w:rsid w:val="00115B18"/>
    <w:rsid w:val="00115D91"/>
    <w:rsid w:val="00116052"/>
    <w:rsid w:val="00117D79"/>
    <w:rsid w:val="00120A14"/>
    <w:rsid w:val="001219A0"/>
    <w:rsid w:val="00121B74"/>
    <w:rsid w:val="00121C5F"/>
    <w:rsid w:val="001222C2"/>
    <w:rsid w:val="00122478"/>
    <w:rsid w:val="0012383F"/>
    <w:rsid w:val="00123EDC"/>
    <w:rsid w:val="001243EA"/>
    <w:rsid w:val="00124636"/>
    <w:rsid w:val="001261D2"/>
    <w:rsid w:val="001262D2"/>
    <w:rsid w:val="001263EC"/>
    <w:rsid w:val="00126761"/>
    <w:rsid w:val="001267EB"/>
    <w:rsid w:val="00126DB9"/>
    <w:rsid w:val="00127137"/>
    <w:rsid w:val="00130271"/>
    <w:rsid w:val="00130464"/>
    <w:rsid w:val="00130722"/>
    <w:rsid w:val="00130990"/>
    <w:rsid w:val="00131A01"/>
    <w:rsid w:val="001320B5"/>
    <w:rsid w:val="0013365C"/>
    <w:rsid w:val="0013375B"/>
    <w:rsid w:val="00133E55"/>
    <w:rsid w:val="0013427A"/>
    <w:rsid w:val="00134D27"/>
    <w:rsid w:val="00135545"/>
    <w:rsid w:val="00136305"/>
    <w:rsid w:val="0013662F"/>
    <w:rsid w:val="0013783A"/>
    <w:rsid w:val="00137E1D"/>
    <w:rsid w:val="00137F68"/>
    <w:rsid w:val="00140FC9"/>
    <w:rsid w:val="001416DB"/>
    <w:rsid w:val="001417E9"/>
    <w:rsid w:val="00141AD2"/>
    <w:rsid w:val="00141ECA"/>
    <w:rsid w:val="001420CF"/>
    <w:rsid w:val="001424C4"/>
    <w:rsid w:val="00142921"/>
    <w:rsid w:val="0014381D"/>
    <w:rsid w:val="00145761"/>
    <w:rsid w:val="00145C9E"/>
    <w:rsid w:val="00146863"/>
    <w:rsid w:val="00146B15"/>
    <w:rsid w:val="00146D68"/>
    <w:rsid w:val="00147007"/>
    <w:rsid w:val="00147371"/>
    <w:rsid w:val="001476D1"/>
    <w:rsid w:val="001505FD"/>
    <w:rsid w:val="00150CF7"/>
    <w:rsid w:val="001515DB"/>
    <w:rsid w:val="001516B0"/>
    <w:rsid w:val="00151AC5"/>
    <w:rsid w:val="00151BDD"/>
    <w:rsid w:val="00154026"/>
    <w:rsid w:val="00155CE2"/>
    <w:rsid w:val="00156168"/>
    <w:rsid w:val="00156E47"/>
    <w:rsid w:val="0016057F"/>
    <w:rsid w:val="00160741"/>
    <w:rsid w:val="00160B1D"/>
    <w:rsid w:val="00160BCE"/>
    <w:rsid w:val="00160C46"/>
    <w:rsid w:val="00161B35"/>
    <w:rsid w:val="00161D00"/>
    <w:rsid w:val="001623A6"/>
    <w:rsid w:val="00162E65"/>
    <w:rsid w:val="00162F1C"/>
    <w:rsid w:val="001641F4"/>
    <w:rsid w:val="00164F3A"/>
    <w:rsid w:val="00165747"/>
    <w:rsid w:val="00166CFA"/>
    <w:rsid w:val="00167251"/>
    <w:rsid w:val="00167710"/>
    <w:rsid w:val="00171715"/>
    <w:rsid w:val="0017174E"/>
    <w:rsid w:val="001728D4"/>
    <w:rsid w:val="00172907"/>
    <w:rsid w:val="001739D5"/>
    <w:rsid w:val="001739DF"/>
    <w:rsid w:val="0017422E"/>
    <w:rsid w:val="0017464C"/>
    <w:rsid w:val="001757E0"/>
    <w:rsid w:val="001766B1"/>
    <w:rsid w:val="00176F2C"/>
    <w:rsid w:val="001808BE"/>
    <w:rsid w:val="00180CC4"/>
    <w:rsid w:val="00181481"/>
    <w:rsid w:val="00181514"/>
    <w:rsid w:val="00182970"/>
    <w:rsid w:val="001829CA"/>
    <w:rsid w:val="00183947"/>
    <w:rsid w:val="00183E02"/>
    <w:rsid w:val="00184135"/>
    <w:rsid w:val="00184A07"/>
    <w:rsid w:val="00184AD1"/>
    <w:rsid w:val="00185128"/>
    <w:rsid w:val="00185DA7"/>
    <w:rsid w:val="00186790"/>
    <w:rsid w:val="0018687F"/>
    <w:rsid w:val="0018711C"/>
    <w:rsid w:val="001874BB"/>
    <w:rsid w:val="001876FD"/>
    <w:rsid w:val="00187D23"/>
    <w:rsid w:val="001905E4"/>
    <w:rsid w:val="001909D1"/>
    <w:rsid w:val="00190A81"/>
    <w:rsid w:val="00191085"/>
    <w:rsid w:val="00191F62"/>
    <w:rsid w:val="0019271C"/>
    <w:rsid w:val="001929B5"/>
    <w:rsid w:val="00194224"/>
    <w:rsid w:val="0019433B"/>
    <w:rsid w:val="00194A67"/>
    <w:rsid w:val="00194ABA"/>
    <w:rsid w:val="00194C85"/>
    <w:rsid w:val="0019576E"/>
    <w:rsid w:val="001959A6"/>
    <w:rsid w:val="00195AEF"/>
    <w:rsid w:val="00195E48"/>
    <w:rsid w:val="00196AEB"/>
    <w:rsid w:val="00196E65"/>
    <w:rsid w:val="00197102"/>
    <w:rsid w:val="00197C14"/>
    <w:rsid w:val="001A14E6"/>
    <w:rsid w:val="001A48A0"/>
    <w:rsid w:val="001A5E39"/>
    <w:rsid w:val="001A6242"/>
    <w:rsid w:val="001A6897"/>
    <w:rsid w:val="001A6D92"/>
    <w:rsid w:val="001A6EF3"/>
    <w:rsid w:val="001A7452"/>
    <w:rsid w:val="001B0180"/>
    <w:rsid w:val="001B1AD3"/>
    <w:rsid w:val="001B337B"/>
    <w:rsid w:val="001B3735"/>
    <w:rsid w:val="001B451C"/>
    <w:rsid w:val="001B5723"/>
    <w:rsid w:val="001B5977"/>
    <w:rsid w:val="001B5C27"/>
    <w:rsid w:val="001B5F58"/>
    <w:rsid w:val="001B73E3"/>
    <w:rsid w:val="001C0AB9"/>
    <w:rsid w:val="001C0B4E"/>
    <w:rsid w:val="001C1937"/>
    <w:rsid w:val="001C1BD2"/>
    <w:rsid w:val="001C214B"/>
    <w:rsid w:val="001C2C91"/>
    <w:rsid w:val="001C2C9D"/>
    <w:rsid w:val="001C42DF"/>
    <w:rsid w:val="001C478F"/>
    <w:rsid w:val="001C5208"/>
    <w:rsid w:val="001C5732"/>
    <w:rsid w:val="001C6AD1"/>
    <w:rsid w:val="001C6BC9"/>
    <w:rsid w:val="001C6C9B"/>
    <w:rsid w:val="001C700E"/>
    <w:rsid w:val="001C738E"/>
    <w:rsid w:val="001C75E2"/>
    <w:rsid w:val="001C7E3B"/>
    <w:rsid w:val="001D0A39"/>
    <w:rsid w:val="001D16F5"/>
    <w:rsid w:val="001D1F75"/>
    <w:rsid w:val="001D2E64"/>
    <w:rsid w:val="001D35AD"/>
    <w:rsid w:val="001D36A1"/>
    <w:rsid w:val="001D5615"/>
    <w:rsid w:val="001D5A69"/>
    <w:rsid w:val="001D6140"/>
    <w:rsid w:val="001D62BC"/>
    <w:rsid w:val="001D7AD8"/>
    <w:rsid w:val="001D7C11"/>
    <w:rsid w:val="001E0425"/>
    <w:rsid w:val="001E042A"/>
    <w:rsid w:val="001E055F"/>
    <w:rsid w:val="001E05FA"/>
    <w:rsid w:val="001E0679"/>
    <w:rsid w:val="001E0B71"/>
    <w:rsid w:val="001E1172"/>
    <w:rsid w:val="001E16CC"/>
    <w:rsid w:val="001E1862"/>
    <w:rsid w:val="001E18D8"/>
    <w:rsid w:val="001E24A5"/>
    <w:rsid w:val="001E30D8"/>
    <w:rsid w:val="001E3E15"/>
    <w:rsid w:val="001E490F"/>
    <w:rsid w:val="001E4B90"/>
    <w:rsid w:val="001E5A76"/>
    <w:rsid w:val="001E5C11"/>
    <w:rsid w:val="001E5D00"/>
    <w:rsid w:val="001E5D72"/>
    <w:rsid w:val="001E602B"/>
    <w:rsid w:val="001E6D87"/>
    <w:rsid w:val="001E7832"/>
    <w:rsid w:val="001F07A2"/>
    <w:rsid w:val="001F0A2A"/>
    <w:rsid w:val="001F0AAA"/>
    <w:rsid w:val="001F0F5B"/>
    <w:rsid w:val="001F1E85"/>
    <w:rsid w:val="001F39F1"/>
    <w:rsid w:val="001F3C99"/>
    <w:rsid w:val="001F3FE9"/>
    <w:rsid w:val="001F4660"/>
    <w:rsid w:val="001F4E70"/>
    <w:rsid w:val="001F53B2"/>
    <w:rsid w:val="001F598F"/>
    <w:rsid w:val="001F6814"/>
    <w:rsid w:val="001F6AC4"/>
    <w:rsid w:val="001F720B"/>
    <w:rsid w:val="00201956"/>
    <w:rsid w:val="00201B1E"/>
    <w:rsid w:val="00201C65"/>
    <w:rsid w:val="00201CC5"/>
    <w:rsid w:val="00202CFD"/>
    <w:rsid w:val="0020327F"/>
    <w:rsid w:val="002039F0"/>
    <w:rsid w:val="00204A52"/>
    <w:rsid w:val="00204A71"/>
    <w:rsid w:val="00204FB7"/>
    <w:rsid w:val="002064E6"/>
    <w:rsid w:val="0020696D"/>
    <w:rsid w:val="00206BCA"/>
    <w:rsid w:val="002100F5"/>
    <w:rsid w:val="00210463"/>
    <w:rsid w:val="00212E71"/>
    <w:rsid w:val="002131D5"/>
    <w:rsid w:val="0021383A"/>
    <w:rsid w:val="00213867"/>
    <w:rsid w:val="002144C6"/>
    <w:rsid w:val="002155D6"/>
    <w:rsid w:val="00215F34"/>
    <w:rsid w:val="002161ED"/>
    <w:rsid w:val="0021674F"/>
    <w:rsid w:val="0021759B"/>
    <w:rsid w:val="002209AD"/>
    <w:rsid w:val="002215B6"/>
    <w:rsid w:val="00221DEC"/>
    <w:rsid w:val="002233AA"/>
    <w:rsid w:val="00223A5A"/>
    <w:rsid w:val="00223CA2"/>
    <w:rsid w:val="00224B72"/>
    <w:rsid w:val="00224D07"/>
    <w:rsid w:val="00225A62"/>
    <w:rsid w:val="00225A84"/>
    <w:rsid w:val="00226772"/>
    <w:rsid w:val="00226D26"/>
    <w:rsid w:val="00226FF6"/>
    <w:rsid w:val="002270A2"/>
    <w:rsid w:val="00227FB2"/>
    <w:rsid w:val="002307F5"/>
    <w:rsid w:val="00230B77"/>
    <w:rsid w:val="00230CFF"/>
    <w:rsid w:val="00231DBF"/>
    <w:rsid w:val="00232187"/>
    <w:rsid w:val="002340AC"/>
    <w:rsid w:val="002341D7"/>
    <w:rsid w:val="002352E3"/>
    <w:rsid w:val="002354BD"/>
    <w:rsid w:val="0023582F"/>
    <w:rsid w:val="00235D3B"/>
    <w:rsid w:val="002367C2"/>
    <w:rsid w:val="00236BD5"/>
    <w:rsid w:val="00237444"/>
    <w:rsid w:val="0023755C"/>
    <w:rsid w:val="00237628"/>
    <w:rsid w:val="00237999"/>
    <w:rsid w:val="00237C66"/>
    <w:rsid w:val="002406C9"/>
    <w:rsid w:val="00240889"/>
    <w:rsid w:val="00240B9B"/>
    <w:rsid w:val="0024178D"/>
    <w:rsid w:val="00241DC1"/>
    <w:rsid w:val="00241DC4"/>
    <w:rsid w:val="002424C4"/>
    <w:rsid w:val="00242A50"/>
    <w:rsid w:val="002431B8"/>
    <w:rsid w:val="0024377D"/>
    <w:rsid w:val="00243A70"/>
    <w:rsid w:val="0024485F"/>
    <w:rsid w:val="002453A5"/>
    <w:rsid w:val="0024561F"/>
    <w:rsid w:val="00245788"/>
    <w:rsid w:val="00245AD1"/>
    <w:rsid w:val="00246465"/>
    <w:rsid w:val="002464A0"/>
    <w:rsid w:val="00246824"/>
    <w:rsid w:val="0025076E"/>
    <w:rsid w:val="0025135C"/>
    <w:rsid w:val="00252C3B"/>
    <w:rsid w:val="0025373A"/>
    <w:rsid w:val="002537F7"/>
    <w:rsid w:val="0025383A"/>
    <w:rsid w:val="00253A3B"/>
    <w:rsid w:val="00253EC6"/>
    <w:rsid w:val="002546AC"/>
    <w:rsid w:val="0025596C"/>
    <w:rsid w:val="00255D70"/>
    <w:rsid w:val="00255E44"/>
    <w:rsid w:val="00256150"/>
    <w:rsid w:val="00256155"/>
    <w:rsid w:val="00256733"/>
    <w:rsid w:val="0025759A"/>
    <w:rsid w:val="00257BA2"/>
    <w:rsid w:val="002613D1"/>
    <w:rsid w:val="00261913"/>
    <w:rsid w:val="00261BF4"/>
    <w:rsid w:val="00261C88"/>
    <w:rsid w:val="00263074"/>
    <w:rsid w:val="002635E8"/>
    <w:rsid w:val="00263AFF"/>
    <w:rsid w:val="0026462B"/>
    <w:rsid w:val="002647BD"/>
    <w:rsid w:val="00264A6E"/>
    <w:rsid w:val="0026518E"/>
    <w:rsid w:val="00265198"/>
    <w:rsid w:val="0026594D"/>
    <w:rsid w:val="00265C7B"/>
    <w:rsid w:val="00266080"/>
    <w:rsid w:val="002660C5"/>
    <w:rsid w:val="00267D4A"/>
    <w:rsid w:val="00267EFB"/>
    <w:rsid w:val="0027040E"/>
    <w:rsid w:val="00270DEF"/>
    <w:rsid w:val="00272055"/>
    <w:rsid w:val="00272732"/>
    <w:rsid w:val="00273668"/>
    <w:rsid w:val="0027397F"/>
    <w:rsid w:val="00273EDC"/>
    <w:rsid w:val="002748D9"/>
    <w:rsid w:val="00274DFF"/>
    <w:rsid w:val="002752B2"/>
    <w:rsid w:val="00275901"/>
    <w:rsid w:val="002766CB"/>
    <w:rsid w:val="002773FB"/>
    <w:rsid w:val="00277E08"/>
    <w:rsid w:val="0028009D"/>
    <w:rsid w:val="00280374"/>
    <w:rsid w:val="00280493"/>
    <w:rsid w:val="002805BC"/>
    <w:rsid w:val="002806D1"/>
    <w:rsid w:val="00281DC2"/>
    <w:rsid w:val="00282871"/>
    <w:rsid w:val="00283A81"/>
    <w:rsid w:val="00283AFB"/>
    <w:rsid w:val="00283F58"/>
    <w:rsid w:val="00284433"/>
    <w:rsid w:val="00284B4B"/>
    <w:rsid w:val="00284BFB"/>
    <w:rsid w:val="00284D51"/>
    <w:rsid w:val="00285BDD"/>
    <w:rsid w:val="0028613E"/>
    <w:rsid w:val="0028709B"/>
    <w:rsid w:val="002873AA"/>
    <w:rsid w:val="00287B28"/>
    <w:rsid w:val="00287EC9"/>
    <w:rsid w:val="00290017"/>
    <w:rsid w:val="00290507"/>
    <w:rsid w:val="00291FC0"/>
    <w:rsid w:val="00291FFC"/>
    <w:rsid w:val="0029298E"/>
    <w:rsid w:val="00292E47"/>
    <w:rsid w:val="0029419F"/>
    <w:rsid w:val="0029452D"/>
    <w:rsid w:val="00294AEF"/>
    <w:rsid w:val="00294F21"/>
    <w:rsid w:val="00294FFA"/>
    <w:rsid w:val="00295762"/>
    <w:rsid w:val="002957B5"/>
    <w:rsid w:val="00295E10"/>
    <w:rsid w:val="002961C3"/>
    <w:rsid w:val="00296468"/>
    <w:rsid w:val="002966D3"/>
    <w:rsid w:val="002969D9"/>
    <w:rsid w:val="0029757E"/>
    <w:rsid w:val="002A1702"/>
    <w:rsid w:val="002A1A53"/>
    <w:rsid w:val="002A234E"/>
    <w:rsid w:val="002A2441"/>
    <w:rsid w:val="002A2708"/>
    <w:rsid w:val="002A284E"/>
    <w:rsid w:val="002A2CEF"/>
    <w:rsid w:val="002A2D7C"/>
    <w:rsid w:val="002A3A5E"/>
    <w:rsid w:val="002A489D"/>
    <w:rsid w:val="002A5075"/>
    <w:rsid w:val="002A542F"/>
    <w:rsid w:val="002A563B"/>
    <w:rsid w:val="002A57D8"/>
    <w:rsid w:val="002A5CD8"/>
    <w:rsid w:val="002A5E69"/>
    <w:rsid w:val="002A61E4"/>
    <w:rsid w:val="002A6CC1"/>
    <w:rsid w:val="002A6F22"/>
    <w:rsid w:val="002A78BA"/>
    <w:rsid w:val="002A7DC6"/>
    <w:rsid w:val="002B034F"/>
    <w:rsid w:val="002B0411"/>
    <w:rsid w:val="002B0791"/>
    <w:rsid w:val="002B08CC"/>
    <w:rsid w:val="002B12D1"/>
    <w:rsid w:val="002B13DD"/>
    <w:rsid w:val="002B1632"/>
    <w:rsid w:val="002B1903"/>
    <w:rsid w:val="002B1C36"/>
    <w:rsid w:val="002B1C7A"/>
    <w:rsid w:val="002B250B"/>
    <w:rsid w:val="002B3726"/>
    <w:rsid w:val="002B3DE5"/>
    <w:rsid w:val="002B466F"/>
    <w:rsid w:val="002B4AB7"/>
    <w:rsid w:val="002B508D"/>
    <w:rsid w:val="002B57F2"/>
    <w:rsid w:val="002B65C1"/>
    <w:rsid w:val="002B688F"/>
    <w:rsid w:val="002B7B1D"/>
    <w:rsid w:val="002C00BF"/>
    <w:rsid w:val="002C0B57"/>
    <w:rsid w:val="002C0F05"/>
    <w:rsid w:val="002C2E90"/>
    <w:rsid w:val="002C4C92"/>
    <w:rsid w:val="002C4ED9"/>
    <w:rsid w:val="002C5494"/>
    <w:rsid w:val="002C5EDA"/>
    <w:rsid w:val="002C7080"/>
    <w:rsid w:val="002C74B6"/>
    <w:rsid w:val="002C7D3F"/>
    <w:rsid w:val="002C7EC9"/>
    <w:rsid w:val="002D0114"/>
    <w:rsid w:val="002D03AA"/>
    <w:rsid w:val="002D0B29"/>
    <w:rsid w:val="002D0F6A"/>
    <w:rsid w:val="002D11F9"/>
    <w:rsid w:val="002D1EDC"/>
    <w:rsid w:val="002D21A0"/>
    <w:rsid w:val="002D2239"/>
    <w:rsid w:val="002D2F4A"/>
    <w:rsid w:val="002D31EC"/>
    <w:rsid w:val="002D3767"/>
    <w:rsid w:val="002D37C2"/>
    <w:rsid w:val="002D4576"/>
    <w:rsid w:val="002D5184"/>
    <w:rsid w:val="002D571A"/>
    <w:rsid w:val="002D638A"/>
    <w:rsid w:val="002E0B64"/>
    <w:rsid w:val="002E1607"/>
    <w:rsid w:val="002E1702"/>
    <w:rsid w:val="002E1851"/>
    <w:rsid w:val="002E1B4F"/>
    <w:rsid w:val="002E1DC7"/>
    <w:rsid w:val="002E257C"/>
    <w:rsid w:val="002E264A"/>
    <w:rsid w:val="002E27EE"/>
    <w:rsid w:val="002E288E"/>
    <w:rsid w:val="002E2FF0"/>
    <w:rsid w:val="002E38E7"/>
    <w:rsid w:val="002E39D4"/>
    <w:rsid w:val="002E39F6"/>
    <w:rsid w:val="002E3B4F"/>
    <w:rsid w:val="002E3C20"/>
    <w:rsid w:val="002E5956"/>
    <w:rsid w:val="002E674F"/>
    <w:rsid w:val="002E679C"/>
    <w:rsid w:val="002E7050"/>
    <w:rsid w:val="002E7480"/>
    <w:rsid w:val="002E775E"/>
    <w:rsid w:val="002E77EB"/>
    <w:rsid w:val="002E7953"/>
    <w:rsid w:val="002E7C53"/>
    <w:rsid w:val="002F0056"/>
    <w:rsid w:val="002F022A"/>
    <w:rsid w:val="002F04AD"/>
    <w:rsid w:val="002F0FB7"/>
    <w:rsid w:val="002F1B2D"/>
    <w:rsid w:val="002F2555"/>
    <w:rsid w:val="002F360B"/>
    <w:rsid w:val="002F380E"/>
    <w:rsid w:val="002F4E56"/>
    <w:rsid w:val="002F4EAA"/>
    <w:rsid w:val="002F52B2"/>
    <w:rsid w:val="002F5C35"/>
    <w:rsid w:val="002F5DEA"/>
    <w:rsid w:val="002F5E1A"/>
    <w:rsid w:val="002F6242"/>
    <w:rsid w:val="002F6D43"/>
    <w:rsid w:val="002F750C"/>
    <w:rsid w:val="002F7D3F"/>
    <w:rsid w:val="00300190"/>
    <w:rsid w:val="003003EE"/>
    <w:rsid w:val="003007C9"/>
    <w:rsid w:val="00300F81"/>
    <w:rsid w:val="00301130"/>
    <w:rsid w:val="003015B9"/>
    <w:rsid w:val="0030257F"/>
    <w:rsid w:val="00302693"/>
    <w:rsid w:val="00302C64"/>
    <w:rsid w:val="00302E46"/>
    <w:rsid w:val="003032B6"/>
    <w:rsid w:val="003032BE"/>
    <w:rsid w:val="003036EF"/>
    <w:rsid w:val="0030370E"/>
    <w:rsid w:val="003046D2"/>
    <w:rsid w:val="00304D26"/>
    <w:rsid w:val="00304F6B"/>
    <w:rsid w:val="003050B9"/>
    <w:rsid w:val="00305537"/>
    <w:rsid w:val="00305F72"/>
    <w:rsid w:val="003069A6"/>
    <w:rsid w:val="00307BE5"/>
    <w:rsid w:val="0031035D"/>
    <w:rsid w:val="003116AB"/>
    <w:rsid w:val="00311897"/>
    <w:rsid w:val="00312877"/>
    <w:rsid w:val="00312E99"/>
    <w:rsid w:val="0031384E"/>
    <w:rsid w:val="003146BE"/>
    <w:rsid w:val="003152A6"/>
    <w:rsid w:val="00315DA1"/>
    <w:rsid w:val="0031630B"/>
    <w:rsid w:val="00316328"/>
    <w:rsid w:val="0031699B"/>
    <w:rsid w:val="00316CA9"/>
    <w:rsid w:val="003204A3"/>
    <w:rsid w:val="00321161"/>
    <w:rsid w:val="003211C3"/>
    <w:rsid w:val="003217BA"/>
    <w:rsid w:val="00321A94"/>
    <w:rsid w:val="00322AD5"/>
    <w:rsid w:val="00323A0D"/>
    <w:rsid w:val="00323CDC"/>
    <w:rsid w:val="00324813"/>
    <w:rsid w:val="00325F9F"/>
    <w:rsid w:val="00326904"/>
    <w:rsid w:val="003272F0"/>
    <w:rsid w:val="00327540"/>
    <w:rsid w:val="00327D0C"/>
    <w:rsid w:val="00330155"/>
    <w:rsid w:val="00330B22"/>
    <w:rsid w:val="00331D5C"/>
    <w:rsid w:val="00331FA0"/>
    <w:rsid w:val="00332016"/>
    <w:rsid w:val="00332340"/>
    <w:rsid w:val="003323B9"/>
    <w:rsid w:val="00333045"/>
    <w:rsid w:val="00333AD7"/>
    <w:rsid w:val="003349F4"/>
    <w:rsid w:val="00335B05"/>
    <w:rsid w:val="003360F1"/>
    <w:rsid w:val="00337860"/>
    <w:rsid w:val="003378A5"/>
    <w:rsid w:val="00340DC3"/>
    <w:rsid w:val="00341828"/>
    <w:rsid w:val="00342705"/>
    <w:rsid w:val="00342D4A"/>
    <w:rsid w:val="00343267"/>
    <w:rsid w:val="003439A9"/>
    <w:rsid w:val="0034469A"/>
    <w:rsid w:val="00345B57"/>
    <w:rsid w:val="00346863"/>
    <w:rsid w:val="00346B7E"/>
    <w:rsid w:val="003470D2"/>
    <w:rsid w:val="003474CE"/>
    <w:rsid w:val="00347A88"/>
    <w:rsid w:val="00347D1F"/>
    <w:rsid w:val="003524D7"/>
    <w:rsid w:val="00352659"/>
    <w:rsid w:val="00352E3F"/>
    <w:rsid w:val="00353A1F"/>
    <w:rsid w:val="00353E8B"/>
    <w:rsid w:val="00355092"/>
    <w:rsid w:val="003550A5"/>
    <w:rsid w:val="0035563F"/>
    <w:rsid w:val="00355D6D"/>
    <w:rsid w:val="0035626C"/>
    <w:rsid w:val="00356816"/>
    <w:rsid w:val="003570B4"/>
    <w:rsid w:val="003609F4"/>
    <w:rsid w:val="00360A55"/>
    <w:rsid w:val="00361BF2"/>
    <w:rsid w:val="00361C29"/>
    <w:rsid w:val="00362CBE"/>
    <w:rsid w:val="00362F94"/>
    <w:rsid w:val="00363E38"/>
    <w:rsid w:val="00364F4D"/>
    <w:rsid w:val="00365A82"/>
    <w:rsid w:val="00366B42"/>
    <w:rsid w:val="003677B7"/>
    <w:rsid w:val="00367C83"/>
    <w:rsid w:val="00370107"/>
    <w:rsid w:val="0037110F"/>
    <w:rsid w:val="003718D7"/>
    <w:rsid w:val="00371BDB"/>
    <w:rsid w:val="00372D07"/>
    <w:rsid w:val="003736CB"/>
    <w:rsid w:val="00373708"/>
    <w:rsid w:val="00373982"/>
    <w:rsid w:val="00373F40"/>
    <w:rsid w:val="00374479"/>
    <w:rsid w:val="00374662"/>
    <w:rsid w:val="003748C5"/>
    <w:rsid w:val="0037554E"/>
    <w:rsid w:val="00376C64"/>
    <w:rsid w:val="00377006"/>
    <w:rsid w:val="0038010A"/>
    <w:rsid w:val="003807CE"/>
    <w:rsid w:val="0038135E"/>
    <w:rsid w:val="0038146D"/>
    <w:rsid w:val="0038164B"/>
    <w:rsid w:val="0038225F"/>
    <w:rsid w:val="00382A01"/>
    <w:rsid w:val="00383F68"/>
    <w:rsid w:val="00383FD7"/>
    <w:rsid w:val="003847EE"/>
    <w:rsid w:val="00384E46"/>
    <w:rsid w:val="00385936"/>
    <w:rsid w:val="0038599E"/>
    <w:rsid w:val="00385B8B"/>
    <w:rsid w:val="00386102"/>
    <w:rsid w:val="0038629A"/>
    <w:rsid w:val="003865E0"/>
    <w:rsid w:val="00386BA0"/>
    <w:rsid w:val="00386F4B"/>
    <w:rsid w:val="00387A45"/>
    <w:rsid w:val="003908EC"/>
    <w:rsid w:val="00390FB1"/>
    <w:rsid w:val="0039123C"/>
    <w:rsid w:val="00391CBF"/>
    <w:rsid w:val="00391CC5"/>
    <w:rsid w:val="003924A2"/>
    <w:rsid w:val="00392CD6"/>
    <w:rsid w:val="00392D78"/>
    <w:rsid w:val="0039433D"/>
    <w:rsid w:val="0039699D"/>
    <w:rsid w:val="00396E68"/>
    <w:rsid w:val="00397278"/>
    <w:rsid w:val="003973F9"/>
    <w:rsid w:val="00397D00"/>
    <w:rsid w:val="003A0DC0"/>
    <w:rsid w:val="003A2004"/>
    <w:rsid w:val="003A277C"/>
    <w:rsid w:val="003A2B56"/>
    <w:rsid w:val="003A3125"/>
    <w:rsid w:val="003A31AE"/>
    <w:rsid w:val="003A3973"/>
    <w:rsid w:val="003A3DB0"/>
    <w:rsid w:val="003A40AC"/>
    <w:rsid w:val="003A4C55"/>
    <w:rsid w:val="003A53EF"/>
    <w:rsid w:val="003A5B45"/>
    <w:rsid w:val="003A5E54"/>
    <w:rsid w:val="003A5F6C"/>
    <w:rsid w:val="003A632D"/>
    <w:rsid w:val="003A70AE"/>
    <w:rsid w:val="003A7C2A"/>
    <w:rsid w:val="003A7C9C"/>
    <w:rsid w:val="003B0646"/>
    <w:rsid w:val="003B0F9A"/>
    <w:rsid w:val="003B290C"/>
    <w:rsid w:val="003B3A83"/>
    <w:rsid w:val="003B4585"/>
    <w:rsid w:val="003B48A5"/>
    <w:rsid w:val="003B55E3"/>
    <w:rsid w:val="003B6FFF"/>
    <w:rsid w:val="003B785B"/>
    <w:rsid w:val="003B7DF4"/>
    <w:rsid w:val="003C04AA"/>
    <w:rsid w:val="003C1C35"/>
    <w:rsid w:val="003C31D3"/>
    <w:rsid w:val="003C42FF"/>
    <w:rsid w:val="003C4F7B"/>
    <w:rsid w:val="003C52A5"/>
    <w:rsid w:val="003C57DD"/>
    <w:rsid w:val="003C6614"/>
    <w:rsid w:val="003C6C6E"/>
    <w:rsid w:val="003C6F7E"/>
    <w:rsid w:val="003C74BF"/>
    <w:rsid w:val="003D01A7"/>
    <w:rsid w:val="003D0BF1"/>
    <w:rsid w:val="003D0C14"/>
    <w:rsid w:val="003D10BE"/>
    <w:rsid w:val="003D1145"/>
    <w:rsid w:val="003D18E7"/>
    <w:rsid w:val="003D1971"/>
    <w:rsid w:val="003D27F7"/>
    <w:rsid w:val="003D3A4B"/>
    <w:rsid w:val="003D3B5B"/>
    <w:rsid w:val="003D4697"/>
    <w:rsid w:val="003D479B"/>
    <w:rsid w:val="003D4EC1"/>
    <w:rsid w:val="003D5683"/>
    <w:rsid w:val="003D63D4"/>
    <w:rsid w:val="003D6F00"/>
    <w:rsid w:val="003D7735"/>
    <w:rsid w:val="003E0240"/>
    <w:rsid w:val="003E10E3"/>
    <w:rsid w:val="003E131A"/>
    <w:rsid w:val="003E1D7F"/>
    <w:rsid w:val="003E251B"/>
    <w:rsid w:val="003E2B37"/>
    <w:rsid w:val="003E311B"/>
    <w:rsid w:val="003E349D"/>
    <w:rsid w:val="003E3F9A"/>
    <w:rsid w:val="003E4198"/>
    <w:rsid w:val="003E4CBD"/>
    <w:rsid w:val="003E5744"/>
    <w:rsid w:val="003E5970"/>
    <w:rsid w:val="003E7674"/>
    <w:rsid w:val="003F0013"/>
    <w:rsid w:val="003F0571"/>
    <w:rsid w:val="003F14A0"/>
    <w:rsid w:val="003F14A7"/>
    <w:rsid w:val="003F220C"/>
    <w:rsid w:val="003F2649"/>
    <w:rsid w:val="003F2BEC"/>
    <w:rsid w:val="003F34C4"/>
    <w:rsid w:val="003F3561"/>
    <w:rsid w:val="003F40E0"/>
    <w:rsid w:val="003F40ED"/>
    <w:rsid w:val="003F4309"/>
    <w:rsid w:val="003F461D"/>
    <w:rsid w:val="003F4827"/>
    <w:rsid w:val="003F4B78"/>
    <w:rsid w:val="003F58AF"/>
    <w:rsid w:val="003F619E"/>
    <w:rsid w:val="003F7BE9"/>
    <w:rsid w:val="00401322"/>
    <w:rsid w:val="00401F6F"/>
    <w:rsid w:val="0040214D"/>
    <w:rsid w:val="004027B7"/>
    <w:rsid w:val="00403D3E"/>
    <w:rsid w:val="004043B8"/>
    <w:rsid w:val="0040467F"/>
    <w:rsid w:val="00404A23"/>
    <w:rsid w:val="0040541C"/>
    <w:rsid w:val="00405614"/>
    <w:rsid w:val="00406489"/>
    <w:rsid w:val="00406AE7"/>
    <w:rsid w:val="004075CD"/>
    <w:rsid w:val="00411173"/>
    <w:rsid w:val="00412FF6"/>
    <w:rsid w:val="0041518C"/>
    <w:rsid w:val="00415BB6"/>
    <w:rsid w:val="00415F65"/>
    <w:rsid w:val="00416068"/>
    <w:rsid w:val="004165B3"/>
    <w:rsid w:val="00420811"/>
    <w:rsid w:val="0042095D"/>
    <w:rsid w:val="004209F8"/>
    <w:rsid w:val="00422037"/>
    <w:rsid w:val="00422404"/>
    <w:rsid w:val="004225B5"/>
    <w:rsid w:val="0042264C"/>
    <w:rsid w:val="004231E0"/>
    <w:rsid w:val="00423E83"/>
    <w:rsid w:val="00424682"/>
    <w:rsid w:val="00425187"/>
    <w:rsid w:val="00425394"/>
    <w:rsid w:val="00425A0D"/>
    <w:rsid w:val="00425DC9"/>
    <w:rsid w:val="00426530"/>
    <w:rsid w:val="00426724"/>
    <w:rsid w:val="0042679E"/>
    <w:rsid w:val="004268A8"/>
    <w:rsid w:val="00426C2D"/>
    <w:rsid w:val="00426C39"/>
    <w:rsid w:val="00427700"/>
    <w:rsid w:val="00427FF9"/>
    <w:rsid w:val="004308D1"/>
    <w:rsid w:val="00430AA3"/>
    <w:rsid w:val="00430D48"/>
    <w:rsid w:val="00430DA7"/>
    <w:rsid w:val="004313EA"/>
    <w:rsid w:val="00431E58"/>
    <w:rsid w:val="004320A4"/>
    <w:rsid w:val="0043365C"/>
    <w:rsid w:val="004345E2"/>
    <w:rsid w:val="0043493E"/>
    <w:rsid w:val="004349C9"/>
    <w:rsid w:val="0043580A"/>
    <w:rsid w:val="00435DFA"/>
    <w:rsid w:val="004366CE"/>
    <w:rsid w:val="0043672B"/>
    <w:rsid w:val="00436FA3"/>
    <w:rsid w:val="0043782F"/>
    <w:rsid w:val="004404EE"/>
    <w:rsid w:val="004419F1"/>
    <w:rsid w:val="004428B3"/>
    <w:rsid w:val="00443525"/>
    <w:rsid w:val="004439F1"/>
    <w:rsid w:val="004440FC"/>
    <w:rsid w:val="00444631"/>
    <w:rsid w:val="00444A31"/>
    <w:rsid w:val="00444CE3"/>
    <w:rsid w:val="00444DE9"/>
    <w:rsid w:val="00445133"/>
    <w:rsid w:val="004458A6"/>
    <w:rsid w:val="00445E24"/>
    <w:rsid w:val="00446B94"/>
    <w:rsid w:val="00447345"/>
    <w:rsid w:val="004479EC"/>
    <w:rsid w:val="00447E28"/>
    <w:rsid w:val="00450EED"/>
    <w:rsid w:val="00450F86"/>
    <w:rsid w:val="00451827"/>
    <w:rsid w:val="00452D98"/>
    <w:rsid w:val="00453224"/>
    <w:rsid w:val="00453C7F"/>
    <w:rsid w:val="00454DA9"/>
    <w:rsid w:val="004556E3"/>
    <w:rsid w:val="0045727C"/>
    <w:rsid w:val="004577D7"/>
    <w:rsid w:val="00460B9E"/>
    <w:rsid w:val="00461134"/>
    <w:rsid w:val="004615C2"/>
    <w:rsid w:val="00461FE1"/>
    <w:rsid w:val="00462184"/>
    <w:rsid w:val="004634A6"/>
    <w:rsid w:val="00463B14"/>
    <w:rsid w:val="0046412B"/>
    <w:rsid w:val="00464A7A"/>
    <w:rsid w:val="00464C72"/>
    <w:rsid w:val="004655F8"/>
    <w:rsid w:val="0046593F"/>
    <w:rsid w:val="00465FF9"/>
    <w:rsid w:val="00467461"/>
    <w:rsid w:val="00467D75"/>
    <w:rsid w:val="00467E64"/>
    <w:rsid w:val="0047029B"/>
    <w:rsid w:val="00470CCB"/>
    <w:rsid w:val="004715C8"/>
    <w:rsid w:val="004716B5"/>
    <w:rsid w:val="00471AC6"/>
    <w:rsid w:val="00471D52"/>
    <w:rsid w:val="0047209A"/>
    <w:rsid w:val="004723E6"/>
    <w:rsid w:val="00473116"/>
    <w:rsid w:val="004747DA"/>
    <w:rsid w:val="004763A7"/>
    <w:rsid w:val="004774D1"/>
    <w:rsid w:val="00480154"/>
    <w:rsid w:val="00480A3A"/>
    <w:rsid w:val="004811F7"/>
    <w:rsid w:val="00481E15"/>
    <w:rsid w:val="004821B5"/>
    <w:rsid w:val="00482707"/>
    <w:rsid w:val="00483310"/>
    <w:rsid w:val="0048386D"/>
    <w:rsid w:val="00483CE9"/>
    <w:rsid w:val="0048436C"/>
    <w:rsid w:val="00484520"/>
    <w:rsid w:val="00484711"/>
    <w:rsid w:val="004857DB"/>
    <w:rsid w:val="0048607E"/>
    <w:rsid w:val="00486A21"/>
    <w:rsid w:val="00486BB1"/>
    <w:rsid w:val="00487013"/>
    <w:rsid w:val="00487925"/>
    <w:rsid w:val="00490AD3"/>
    <w:rsid w:val="004913B8"/>
    <w:rsid w:val="00491441"/>
    <w:rsid w:val="00491675"/>
    <w:rsid w:val="00491AC6"/>
    <w:rsid w:val="004921BA"/>
    <w:rsid w:val="004923FA"/>
    <w:rsid w:val="004926DD"/>
    <w:rsid w:val="00492C8F"/>
    <w:rsid w:val="004938F2"/>
    <w:rsid w:val="00493E04"/>
    <w:rsid w:val="004958AF"/>
    <w:rsid w:val="00495DED"/>
    <w:rsid w:val="00496037"/>
    <w:rsid w:val="00496EA8"/>
    <w:rsid w:val="00497A42"/>
    <w:rsid w:val="00497A8D"/>
    <w:rsid w:val="004A1890"/>
    <w:rsid w:val="004A25F2"/>
    <w:rsid w:val="004A299A"/>
    <w:rsid w:val="004A2A34"/>
    <w:rsid w:val="004A2ADC"/>
    <w:rsid w:val="004A35BF"/>
    <w:rsid w:val="004A3FE8"/>
    <w:rsid w:val="004A4F31"/>
    <w:rsid w:val="004A50FE"/>
    <w:rsid w:val="004A5243"/>
    <w:rsid w:val="004A595D"/>
    <w:rsid w:val="004A5D05"/>
    <w:rsid w:val="004A68B0"/>
    <w:rsid w:val="004A754E"/>
    <w:rsid w:val="004A77CD"/>
    <w:rsid w:val="004B0ECC"/>
    <w:rsid w:val="004B1D06"/>
    <w:rsid w:val="004B24F3"/>
    <w:rsid w:val="004B42B8"/>
    <w:rsid w:val="004B533A"/>
    <w:rsid w:val="004B55A5"/>
    <w:rsid w:val="004B58D6"/>
    <w:rsid w:val="004B635D"/>
    <w:rsid w:val="004B6D38"/>
    <w:rsid w:val="004B7DC7"/>
    <w:rsid w:val="004C1334"/>
    <w:rsid w:val="004C1C8B"/>
    <w:rsid w:val="004C2692"/>
    <w:rsid w:val="004C283B"/>
    <w:rsid w:val="004C2893"/>
    <w:rsid w:val="004C29E5"/>
    <w:rsid w:val="004C386A"/>
    <w:rsid w:val="004C394C"/>
    <w:rsid w:val="004C4FA6"/>
    <w:rsid w:val="004C5075"/>
    <w:rsid w:val="004C5491"/>
    <w:rsid w:val="004C5752"/>
    <w:rsid w:val="004C5C7E"/>
    <w:rsid w:val="004C6202"/>
    <w:rsid w:val="004C6204"/>
    <w:rsid w:val="004C7129"/>
    <w:rsid w:val="004C725C"/>
    <w:rsid w:val="004C7325"/>
    <w:rsid w:val="004C732A"/>
    <w:rsid w:val="004C7665"/>
    <w:rsid w:val="004D013E"/>
    <w:rsid w:val="004D10D1"/>
    <w:rsid w:val="004D1168"/>
    <w:rsid w:val="004D19FB"/>
    <w:rsid w:val="004D1B18"/>
    <w:rsid w:val="004D2290"/>
    <w:rsid w:val="004D25F3"/>
    <w:rsid w:val="004D2A7E"/>
    <w:rsid w:val="004D31AC"/>
    <w:rsid w:val="004D4E3F"/>
    <w:rsid w:val="004D4FBD"/>
    <w:rsid w:val="004D518C"/>
    <w:rsid w:val="004D58C0"/>
    <w:rsid w:val="004D6293"/>
    <w:rsid w:val="004D7E92"/>
    <w:rsid w:val="004E01C2"/>
    <w:rsid w:val="004E09E9"/>
    <w:rsid w:val="004E1B42"/>
    <w:rsid w:val="004E1FFD"/>
    <w:rsid w:val="004E2A9B"/>
    <w:rsid w:val="004E403D"/>
    <w:rsid w:val="004E42E8"/>
    <w:rsid w:val="004E4DB4"/>
    <w:rsid w:val="004E4DE2"/>
    <w:rsid w:val="004E56E8"/>
    <w:rsid w:val="004E58BF"/>
    <w:rsid w:val="004E62FC"/>
    <w:rsid w:val="004E641C"/>
    <w:rsid w:val="004E644F"/>
    <w:rsid w:val="004E76FB"/>
    <w:rsid w:val="004E7FE9"/>
    <w:rsid w:val="004F1634"/>
    <w:rsid w:val="004F1CC4"/>
    <w:rsid w:val="004F230A"/>
    <w:rsid w:val="004F34E8"/>
    <w:rsid w:val="004F4F6B"/>
    <w:rsid w:val="004F5125"/>
    <w:rsid w:val="004F5808"/>
    <w:rsid w:val="004F5867"/>
    <w:rsid w:val="004F628B"/>
    <w:rsid w:val="004F630A"/>
    <w:rsid w:val="004F71E0"/>
    <w:rsid w:val="004F721A"/>
    <w:rsid w:val="004F751D"/>
    <w:rsid w:val="004F7BD4"/>
    <w:rsid w:val="004F7BFB"/>
    <w:rsid w:val="00500D61"/>
    <w:rsid w:val="005014CC"/>
    <w:rsid w:val="00501D3A"/>
    <w:rsid w:val="005022C1"/>
    <w:rsid w:val="005029AC"/>
    <w:rsid w:val="005035D3"/>
    <w:rsid w:val="00503BE3"/>
    <w:rsid w:val="0050498C"/>
    <w:rsid w:val="00505047"/>
    <w:rsid w:val="005054D8"/>
    <w:rsid w:val="00506779"/>
    <w:rsid w:val="00507031"/>
    <w:rsid w:val="00507086"/>
    <w:rsid w:val="005071ED"/>
    <w:rsid w:val="005107C8"/>
    <w:rsid w:val="00512A64"/>
    <w:rsid w:val="00514011"/>
    <w:rsid w:val="0051541E"/>
    <w:rsid w:val="005159D7"/>
    <w:rsid w:val="00515FB5"/>
    <w:rsid w:val="005163DB"/>
    <w:rsid w:val="0051691C"/>
    <w:rsid w:val="00516AB2"/>
    <w:rsid w:val="00517282"/>
    <w:rsid w:val="00517312"/>
    <w:rsid w:val="00517D25"/>
    <w:rsid w:val="00520014"/>
    <w:rsid w:val="005207EA"/>
    <w:rsid w:val="005208BD"/>
    <w:rsid w:val="00520BEC"/>
    <w:rsid w:val="005213E2"/>
    <w:rsid w:val="00521B05"/>
    <w:rsid w:val="00522DC7"/>
    <w:rsid w:val="005240DD"/>
    <w:rsid w:val="00524390"/>
    <w:rsid w:val="00524ACF"/>
    <w:rsid w:val="00524CEA"/>
    <w:rsid w:val="00524F08"/>
    <w:rsid w:val="00525092"/>
    <w:rsid w:val="00525359"/>
    <w:rsid w:val="005264C8"/>
    <w:rsid w:val="0052672D"/>
    <w:rsid w:val="00527D76"/>
    <w:rsid w:val="005307E7"/>
    <w:rsid w:val="00530B6F"/>
    <w:rsid w:val="0053193F"/>
    <w:rsid w:val="00531BF3"/>
    <w:rsid w:val="00532349"/>
    <w:rsid w:val="00533157"/>
    <w:rsid w:val="0053348F"/>
    <w:rsid w:val="005335FE"/>
    <w:rsid w:val="00533BE9"/>
    <w:rsid w:val="00533EA9"/>
    <w:rsid w:val="00534532"/>
    <w:rsid w:val="005347EB"/>
    <w:rsid w:val="00534AC7"/>
    <w:rsid w:val="00534EA3"/>
    <w:rsid w:val="00536262"/>
    <w:rsid w:val="00536364"/>
    <w:rsid w:val="0053675D"/>
    <w:rsid w:val="00536909"/>
    <w:rsid w:val="005369C3"/>
    <w:rsid w:val="00536CFA"/>
    <w:rsid w:val="00536DBD"/>
    <w:rsid w:val="00537E43"/>
    <w:rsid w:val="005404C2"/>
    <w:rsid w:val="00540596"/>
    <w:rsid w:val="00540F85"/>
    <w:rsid w:val="00541611"/>
    <w:rsid w:val="00541855"/>
    <w:rsid w:val="0054324C"/>
    <w:rsid w:val="00543FAF"/>
    <w:rsid w:val="0054432D"/>
    <w:rsid w:val="005444DC"/>
    <w:rsid w:val="0054483B"/>
    <w:rsid w:val="00544878"/>
    <w:rsid w:val="0054546F"/>
    <w:rsid w:val="0054556B"/>
    <w:rsid w:val="0054574D"/>
    <w:rsid w:val="005507E5"/>
    <w:rsid w:val="00550A37"/>
    <w:rsid w:val="00550B1D"/>
    <w:rsid w:val="00552367"/>
    <w:rsid w:val="00554486"/>
    <w:rsid w:val="00554CE3"/>
    <w:rsid w:val="00555717"/>
    <w:rsid w:val="00555904"/>
    <w:rsid w:val="005605D4"/>
    <w:rsid w:val="005608A9"/>
    <w:rsid w:val="0056165B"/>
    <w:rsid w:val="00562851"/>
    <w:rsid w:val="00562940"/>
    <w:rsid w:val="005629C6"/>
    <w:rsid w:val="00563F0B"/>
    <w:rsid w:val="00564507"/>
    <w:rsid w:val="005649C6"/>
    <w:rsid w:val="00564D2B"/>
    <w:rsid w:val="0056599C"/>
    <w:rsid w:val="0056609F"/>
    <w:rsid w:val="00566427"/>
    <w:rsid w:val="00567086"/>
    <w:rsid w:val="00567A06"/>
    <w:rsid w:val="00567F5A"/>
    <w:rsid w:val="00570125"/>
    <w:rsid w:val="005701B3"/>
    <w:rsid w:val="0057120D"/>
    <w:rsid w:val="00571318"/>
    <w:rsid w:val="005715DF"/>
    <w:rsid w:val="005726A9"/>
    <w:rsid w:val="005734E8"/>
    <w:rsid w:val="00574038"/>
    <w:rsid w:val="00574307"/>
    <w:rsid w:val="00574DC7"/>
    <w:rsid w:val="00575AA7"/>
    <w:rsid w:val="00575FE2"/>
    <w:rsid w:val="00575FED"/>
    <w:rsid w:val="00576388"/>
    <w:rsid w:val="00576584"/>
    <w:rsid w:val="005769E4"/>
    <w:rsid w:val="005800A1"/>
    <w:rsid w:val="005800F8"/>
    <w:rsid w:val="00580242"/>
    <w:rsid w:val="005806E4"/>
    <w:rsid w:val="0058082B"/>
    <w:rsid w:val="005808A6"/>
    <w:rsid w:val="00580DCB"/>
    <w:rsid w:val="00581865"/>
    <w:rsid w:val="00581C36"/>
    <w:rsid w:val="00581FAD"/>
    <w:rsid w:val="00583D55"/>
    <w:rsid w:val="00584010"/>
    <w:rsid w:val="0058475B"/>
    <w:rsid w:val="00584966"/>
    <w:rsid w:val="00585050"/>
    <w:rsid w:val="00585BE4"/>
    <w:rsid w:val="00586F36"/>
    <w:rsid w:val="00587A8F"/>
    <w:rsid w:val="0059059E"/>
    <w:rsid w:val="00591C4B"/>
    <w:rsid w:val="00593DE6"/>
    <w:rsid w:val="005941ED"/>
    <w:rsid w:val="0059481A"/>
    <w:rsid w:val="00594D61"/>
    <w:rsid w:val="00594DF3"/>
    <w:rsid w:val="00595137"/>
    <w:rsid w:val="00595704"/>
    <w:rsid w:val="00595F60"/>
    <w:rsid w:val="005964E6"/>
    <w:rsid w:val="00596B06"/>
    <w:rsid w:val="005976EF"/>
    <w:rsid w:val="00597D3D"/>
    <w:rsid w:val="005A051B"/>
    <w:rsid w:val="005A0936"/>
    <w:rsid w:val="005A146C"/>
    <w:rsid w:val="005A16FB"/>
    <w:rsid w:val="005A25E2"/>
    <w:rsid w:val="005A2BBB"/>
    <w:rsid w:val="005A3242"/>
    <w:rsid w:val="005A3315"/>
    <w:rsid w:val="005A3555"/>
    <w:rsid w:val="005A36A3"/>
    <w:rsid w:val="005A5703"/>
    <w:rsid w:val="005A5DDE"/>
    <w:rsid w:val="005A630F"/>
    <w:rsid w:val="005A7526"/>
    <w:rsid w:val="005A7FA9"/>
    <w:rsid w:val="005B0505"/>
    <w:rsid w:val="005B0617"/>
    <w:rsid w:val="005B085D"/>
    <w:rsid w:val="005B0E51"/>
    <w:rsid w:val="005B14B0"/>
    <w:rsid w:val="005B423D"/>
    <w:rsid w:val="005B495E"/>
    <w:rsid w:val="005B49A5"/>
    <w:rsid w:val="005B4CB1"/>
    <w:rsid w:val="005B627B"/>
    <w:rsid w:val="005B6830"/>
    <w:rsid w:val="005B6B54"/>
    <w:rsid w:val="005C1315"/>
    <w:rsid w:val="005C1BAC"/>
    <w:rsid w:val="005C3073"/>
    <w:rsid w:val="005C3304"/>
    <w:rsid w:val="005C41BB"/>
    <w:rsid w:val="005C4501"/>
    <w:rsid w:val="005C4A75"/>
    <w:rsid w:val="005C4D66"/>
    <w:rsid w:val="005C4F83"/>
    <w:rsid w:val="005C53E5"/>
    <w:rsid w:val="005C647D"/>
    <w:rsid w:val="005C6838"/>
    <w:rsid w:val="005C6E6E"/>
    <w:rsid w:val="005C6E74"/>
    <w:rsid w:val="005D1170"/>
    <w:rsid w:val="005D1354"/>
    <w:rsid w:val="005D2ECB"/>
    <w:rsid w:val="005D2FCB"/>
    <w:rsid w:val="005D37CA"/>
    <w:rsid w:val="005D3E2F"/>
    <w:rsid w:val="005D42F1"/>
    <w:rsid w:val="005D440C"/>
    <w:rsid w:val="005D4942"/>
    <w:rsid w:val="005D4E7E"/>
    <w:rsid w:val="005D5F85"/>
    <w:rsid w:val="005D6124"/>
    <w:rsid w:val="005D77B0"/>
    <w:rsid w:val="005D79BB"/>
    <w:rsid w:val="005D7CF7"/>
    <w:rsid w:val="005E081F"/>
    <w:rsid w:val="005E0F0D"/>
    <w:rsid w:val="005E12FB"/>
    <w:rsid w:val="005E1332"/>
    <w:rsid w:val="005E2F15"/>
    <w:rsid w:val="005E4949"/>
    <w:rsid w:val="005E4BFB"/>
    <w:rsid w:val="005E4D4E"/>
    <w:rsid w:val="005E5510"/>
    <w:rsid w:val="005E57D1"/>
    <w:rsid w:val="005E5862"/>
    <w:rsid w:val="005E78B1"/>
    <w:rsid w:val="005E7B28"/>
    <w:rsid w:val="005E7D2B"/>
    <w:rsid w:val="005F0E97"/>
    <w:rsid w:val="005F1B93"/>
    <w:rsid w:val="005F1C26"/>
    <w:rsid w:val="005F2000"/>
    <w:rsid w:val="005F2152"/>
    <w:rsid w:val="005F538C"/>
    <w:rsid w:val="005F607C"/>
    <w:rsid w:val="005F6840"/>
    <w:rsid w:val="005F712E"/>
    <w:rsid w:val="005F713D"/>
    <w:rsid w:val="00600002"/>
    <w:rsid w:val="006001D8"/>
    <w:rsid w:val="00600D8C"/>
    <w:rsid w:val="00601096"/>
    <w:rsid w:val="006015F9"/>
    <w:rsid w:val="006018EA"/>
    <w:rsid w:val="00601F1D"/>
    <w:rsid w:val="006044C1"/>
    <w:rsid w:val="006057A3"/>
    <w:rsid w:val="006060AF"/>
    <w:rsid w:val="006067C2"/>
    <w:rsid w:val="00606A48"/>
    <w:rsid w:val="00607E07"/>
    <w:rsid w:val="006102BC"/>
    <w:rsid w:val="00610654"/>
    <w:rsid w:val="00610783"/>
    <w:rsid w:val="00611269"/>
    <w:rsid w:val="006117EF"/>
    <w:rsid w:val="00613D4C"/>
    <w:rsid w:val="00614087"/>
    <w:rsid w:val="00614FAF"/>
    <w:rsid w:val="0061549B"/>
    <w:rsid w:val="00615BCA"/>
    <w:rsid w:val="00616BD1"/>
    <w:rsid w:val="00620863"/>
    <w:rsid w:val="006208CF"/>
    <w:rsid w:val="00620CB3"/>
    <w:rsid w:val="00620D47"/>
    <w:rsid w:val="0062138A"/>
    <w:rsid w:val="00622129"/>
    <w:rsid w:val="00622370"/>
    <w:rsid w:val="006223ED"/>
    <w:rsid w:val="0062241C"/>
    <w:rsid w:val="00624D65"/>
    <w:rsid w:val="00624F98"/>
    <w:rsid w:val="00625367"/>
    <w:rsid w:val="006262E7"/>
    <w:rsid w:val="00626843"/>
    <w:rsid w:val="00626C6D"/>
    <w:rsid w:val="00627E20"/>
    <w:rsid w:val="00630046"/>
    <w:rsid w:val="0063037A"/>
    <w:rsid w:val="006309D8"/>
    <w:rsid w:val="00631070"/>
    <w:rsid w:val="00631190"/>
    <w:rsid w:val="0063245E"/>
    <w:rsid w:val="0063319E"/>
    <w:rsid w:val="00633402"/>
    <w:rsid w:val="006339AE"/>
    <w:rsid w:val="00634250"/>
    <w:rsid w:val="00634BF3"/>
    <w:rsid w:val="00634CEE"/>
    <w:rsid w:val="00634D9C"/>
    <w:rsid w:val="0063553A"/>
    <w:rsid w:val="006360C3"/>
    <w:rsid w:val="00636244"/>
    <w:rsid w:val="00636BBD"/>
    <w:rsid w:val="00637831"/>
    <w:rsid w:val="00637A95"/>
    <w:rsid w:val="00637ACF"/>
    <w:rsid w:val="00637FE2"/>
    <w:rsid w:val="0064005C"/>
    <w:rsid w:val="0064068D"/>
    <w:rsid w:val="00642ADF"/>
    <w:rsid w:val="006432B6"/>
    <w:rsid w:val="00643549"/>
    <w:rsid w:val="00643592"/>
    <w:rsid w:val="00643A1E"/>
    <w:rsid w:val="00644719"/>
    <w:rsid w:val="00644733"/>
    <w:rsid w:val="00645054"/>
    <w:rsid w:val="0064531B"/>
    <w:rsid w:val="0064610A"/>
    <w:rsid w:val="006462E9"/>
    <w:rsid w:val="0064650A"/>
    <w:rsid w:val="00646B43"/>
    <w:rsid w:val="0064784F"/>
    <w:rsid w:val="006503E7"/>
    <w:rsid w:val="00650B59"/>
    <w:rsid w:val="00651309"/>
    <w:rsid w:val="006516B0"/>
    <w:rsid w:val="0065362E"/>
    <w:rsid w:val="00653752"/>
    <w:rsid w:val="00654423"/>
    <w:rsid w:val="00654AFC"/>
    <w:rsid w:val="00654B97"/>
    <w:rsid w:val="00654F9D"/>
    <w:rsid w:val="006555A8"/>
    <w:rsid w:val="00655960"/>
    <w:rsid w:val="00656552"/>
    <w:rsid w:val="006567DD"/>
    <w:rsid w:val="00656C20"/>
    <w:rsid w:val="0065704F"/>
    <w:rsid w:val="00657A05"/>
    <w:rsid w:val="00660214"/>
    <w:rsid w:val="00660381"/>
    <w:rsid w:val="00661317"/>
    <w:rsid w:val="006619F3"/>
    <w:rsid w:val="00661A5A"/>
    <w:rsid w:val="00662027"/>
    <w:rsid w:val="0066204B"/>
    <w:rsid w:val="00663AD0"/>
    <w:rsid w:val="00663F1B"/>
    <w:rsid w:val="00664477"/>
    <w:rsid w:val="00665220"/>
    <w:rsid w:val="006657CC"/>
    <w:rsid w:val="00665EFC"/>
    <w:rsid w:val="006662FB"/>
    <w:rsid w:val="00666648"/>
    <w:rsid w:val="00666B5C"/>
    <w:rsid w:val="00667E5B"/>
    <w:rsid w:val="00670AD0"/>
    <w:rsid w:val="00670BD4"/>
    <w:rsid w:val="00670ECF"/>
    <w:rsid w:val="00671B00"/>
    <w:rsid w:val="00671B9F"/>
    <w:rsid w:val="00672739"/>
    <w:rsid w:val="006727E8"/>
    <w:rsid w:val="00674201"/>
    <w:rsid w:val="00674234"/>
    <w:rsid w:val="0067473C"/>
    <w:rsid w:val="00674C15"/>
    <w:rsid w:val="00675427"/>
    <w:rsid w:val="00675DEB"/>
    <w:rsid w:val="006764D0"/>
    <w:rsid w:val="00676613"/>
    <w:rsid w:val="00676EA1"/>
    <w:rsid w:val="006770A8"/>
    <w:rsid w:val="006770FB"/>
    <w:rsid w:val="00677F5B"/>
    <w:rsid w:val="00680412"/>
    <w:rsid w:val="00680896"/>
    <w:rsid w:val="00680C31"/>
    <w:rsid w:val="006816D1"/>
    <w:rsid w:val="00681AFF"/>
    <w:rsid w:val="00684CDB"/>
    <w:rsid w:val="00684D55"/>
    <w:rsid w:val="00685500"/>
    <w:rsid w:val="006863F7"/>
    <w:rsid w:val="006869FE"/>
    <w:rsid w:val="006873E4"/>
    <w:rsid w:val="00687F65"/>
    <w:rsid w:val="00687FBA"/>
    <w:rsid w:val="0069026F"/>
    <w:rsid w:val="00690357"/>
    <w:rsid w:val="006905AA"/>
    <w:rsid w:val="00691526"/>
    <w:rsid w:val="00693A93"/>
    <w:rsid w:val="00694F68"/>
    <w:rsid w:val="006954BF"/>
    <w:rsid w:val="00695AF3"/>
    <w:rsid w:val="00695E4B"/>
    <w:rsid w:val="0069657E"/>
    <w:rsid w:val="006971CC"/>
    <w:rsid w:val="00697FB4"/>
    <w:rsid w:val="006A088B"/>
    <w:rsid w:val="006A1D2C"/>
    <w:rsid w:val="006A2793"/>
    <w:rsid w:val="006A41E0"/>
    <w:rsid w:val="006A431E"/>
    <w:rsid w:val="006A456F"/>
    <w:rsid w:val="006A5EB5"/>
    <w:rsid w:val="006A6104"/>
    <w:rsid w:val="006A61EE"/>
    <w:rsid w:val="006A636B"/>
    <w:rsid w:val="006A67E5"/>
    <w:rsid w:val="006A7670"/>
    <w:rsid w:val="006A7AF0"/>
    <w:rsid w:val="006A7FA4"/>
    <w:rsid w:val="006A7FDB"/>
    <w:rsid w:val="006B027A"/>
    <w:rsid w:val="006B036E"/>
    <w:rsid w:val="006B048D"/>
    <w:rsid w:val="006B074C"/>
    <w:rsid w:val="006B135A"/>
    <w:rsid w:val="006B1806"/>
    <w:rsid w:val="006B1BB7"/>
    <w:rsid w:val="006B1C0F"/>
    <w:rsid w:val="006B1CB2"/>
    <w:rsid w:val="006B21FF"/>
    <w:rsid w:val="006B2B79"/>
    <w:rsid w:val="006B2FDB"/>
    <w:rsid w:val="006B30C0"/>
    <w:rsid w:val="006B352B"/>
    <w:rsid w:val="006B3A2F"/>
    <w:rsid w:val="006B3BFB"/>
    <w:rsid w:val="006B4738"/>
    <w:rsid w:val="006B494C"/>
    <w:rsid w:val="006B50A1"/>
    <w:rsid w:val="006B58DD"/>
    <w:rsid w:val="006B5EC3"/>
    <w:rsid w:val="006B601B"/>
    <w:rsid w:val="006B6856"/>
    <w:rsid w:val="006B69BF"/>
    <w:rsid w:val="006B6E7C"/>
    <w:rsid w:val="006B6FAD"/>
    <w:rsid w:val="006C0C7C"/>
    <w:rsid w:val="006C0DFC"/>
    <w:rsid w:val="006C167C"/>
    <w:rsid w:val="006C171F"/>
    <w:rsid w:val="006C1B59"/>
    <w:rsid w:val="006C28E5"/>
    <w:rsid w:val="006C2B49"/>
    <w:rsid w:val="006C31E6"/>
    <w:rsid w:val="006C4D1F"/>
    <w:rsid w:val="006C5B53"/>
    <w:rsid w:val="006C5E98"/>
    <w:rsid w:val="006C6CC4"/>
    <w:rsid w:val="006C6E64"/>
    <w:rsid w:val="006D22B5"/>
    <w:rsid w:val="006D35D8"/>
    <w:rsid w:val="006D3B19"/>
    <w:rsid w:val="006D4389"/>
    <w:rsid w:val="006D51F9"/>
    <w:rsid w:val="006D6788"/>
    <w:rsid w:val="006D6C8F"/>
    <w:rsid w:val="006E0E50"/>
    <w:rsid w:val="006E18E2"/>
    <w:rsid w:val="006E1B31"/>
    <w:rsid w:val="006E24E1"/>
    <w:rsid w:val="006E3648"/>
    <w:rsid w:val="006E416A"/>
    <w:rsid w:val="006E53C8"/>
    <w:rsid w:val="006E57D6"/>
    <w:rsid w:val="006E5ECC"/>
    <w:rsid w:val="006E6153"/>
    <w:rsid w:val="006E6478"/>
    <w:rsid w:val="006E658E"/>
    <w:rsid w:val="006E751C"/>
    <w:rsid w:val="006E7B48"/>
    <w:rsid w:val="006F04E1"/>
    <w:rsid w:val="006F1953"/>
    <w:rsid w:val="006F23F8"/>
    <w:rsid w:val="006F2948"/>
    <w:rsid w:val="006F2F52"/>
    <w:rsid w:val="006F3A4C"/>
    <w:rsid w:val="006F3C1C"/>
    <w:rsid w:val="006F40C2"/>
    <w:rsid w:val="006F4E94"/>
    <w:rsid w:val="006F536B"/>
    <w:rsid w:val="006F5484"/>
    <w:rsid w:val="006F598B"/>
    <w:rsid w:val="006F63C8"/>
    <w:rsid w:val="006F6AB5"/>
    <w:rsid w:val="006F6F44"/>
    <w:rsid w:val="006F7149"/>
    <w:rsid w:val="006F7D91"/>
    <w:rsid w:val="00700C15"/>
    <w:rsid w:val="007017D0"/>
    <w:rsid w:val="00701A1C"/>
    <w:rsid w:val="00701D05"/>
    <w:rsid w:val="00701FFE"/>
    <w:rsid w:val="00703996"/>
    <w:rsid w:val="00703F73"/>
    <w:rsid w:val="00704880"/>
    <w:rsid w:val="00704A1C"/>
    <w:rsid w:val="00704AA9"/>
    <w:rsid w:val="00704FE6"/>
    <w:rsid w:val="007052F2"/>
    <w:rsid w:val="00705EA5"/>
    <w:rsid w:val="00705FBB"/>
    <w:rsid w:val="00706C2A"/>
    <w:rsid w:val="00707082"/>
    <w:rsid w:val="007072E7"/>
    <w:rsid w:val="007073AF"/>
    <w:rsid w:val="00707600"/>
    <w:rsid w:val="0070764C"/>
    <w:rsid w:val="0070789D"/>
    <w:rsid w:val="00707D88"/>
    <w:rsid w:val="00707FE2"/>
    <w:rsid w:val="00711211"/>
    <w:rsid w:val="007117B2"/>
    <w:rsid w:val="00713485"/>
    <w:rsid w:val="007134F2"/>
    <w:rsid w:val="0071359B"/>
    <w:rsid w:val="007146A5"/>
    <w:rsid w:val="007147DB"/>
    <w:rsid w:val="0071516A"/>
    <w:rsid w:val="007151A8"/>
    <w:rsid w:val="0071574E"/>
    <w:rsid w:val="00715EA5"/>
    <w:rsid w:val="007168ED"/>
    <w:rsid w:val="00720718"/>
    <w:rsid w:val="00720A37"/>
    <w:rsid w:val="00721172"/>
    <w:rsid w:val="00721809"/>
    <w:rsid w:val="0072189E"/>
    <w:rsid w:val="00721C24"/>
    <w:rsid w:val="00722063"/>
    <w:rsid w:val="007220DF"/>
    <w:rsid w:val="00722440"/>
    <w:rsid w:val="0072362E"/>
    <w:rsid w:val="00724EB2"/>
    <w:rsid w:val="00725100"/>
    <w:rsid w:val="00726B38"/>
    <w:rsid w:val="00726BA8"/>
    <w:rsid w:val="00726F05"/>
    <w:rsid w:val="00727B46"/>
    <w:rsid w:val="00727E55"/>
    <w:rsid w:val="00730843"/>
    <w:rsid w:val="007309EF"/>
    <w:rsid w:val="00730B08"/>
    <w:rsid w:val="00731089"/>
    <w:rsid w:val="007318A5"/>
    <w:rsid w:val="00732504"/>
    <w:rsid w:val="007328A8"/>
    <w:rsid w:val="00732930"/>
    <w:rsid w:val="00732AF7"/>
    <w:rsid w:val="00733FD7"/>
    <w:rsid w:val="007341E6"/>
    <w:rsid w:val="00734305"/>
    <w:rsid w:val="00734CFD"/>
    <w:rsid w:val="00735795"/>
    <w:rsid w:val="00735A63"/>
    <w:rsid w:val="00735B53"/>
    <w:rsid w:val="00735FEE"/>
    <w:rsid w:val="007364D6"/>
    <w:rsid w:val="007365BD"/>
    <w:rsid w:val="00736AEC"/>
    <w:rsid w:val="00737072"/>
    <w:rsid w:val="00737479"/>
    <w:rsid w:val="00737ACC"/>
    <w:rsid w:val="00740093"/>
    <w:rsid w:val="00741797"/>
    <w:rsid w:val="00741BCE"/>
    <w:rsid w:val="00741FC1"/>
    <w:rsid w:val="007424CF"/>
    <w:rsid w:val="00743084"/>
    <w:rsid w:val="0074479F"/>
    <w:rsid w:val="00744F62"/>
    <w:rsid w:val="00745301"/>
    <w:rsid w:val="00745346"/>
    <w:rsid w:val="00745495"/>
    <w:rsid w:val="00745934"/>
    <w:rsid w:val="00746341"/>
    <w:rsid w:val="0074641D"/>
    <w:rsid w:val="0074653E"/>
    <w:rsid w:val="00746F4D"/>
    <w:rsid w:val="0074734B"/>
    <w:rsid w:val="0074776B"/>
    <w:rsid w:val="00747984"/>
    <w:rsid w:val="00747FFD"/>
    <w:rsid w:val="00750618"/>
    <w:rsid w:val="007506F1"/>
    <w:rsid w:val="00750752"/>
    <w:rsid w:val="007507CE"/>
    <w:rsid w:val="00750EB3"/>
    <w:rsid w:val="00752880"/>
    <w:rsid w:val="00752948"/>
    <w:rsid w:val="00752A24"/>
    <w:rsid w:val="00752BEF"/>
    <w:rsid w:val="00752CB7"/>
    <w:rsid w:val="00752E6D"/>
    <w:rsid w:val="0075347F"/>
    <w:rsid w:val="00753852"/>
    <w:rsid w:val="00753C92"/>
    <w:rsid w:val="00753E42"/>
    <w:rsid w:val="00753FD6"/>
    <w:rsid w:val="00755827"/>
    <w:rsid w:val="007560C2"/>
    <w:rsid w:val="00756F6E"/>
    <w:rsid w:val="00757336"/>
    <w:rsid w:val="00757667"/>
    <w:rsid w:val="00757A9E"/>
    <w:rsid w:val="0076090F"/>
    <w:rsid w:val="00760ACE"/>
    <w:rsid w:val="00760CF4"/>
    <w:rsid w:val="00762603"/>
    <w:rsid w:val="007633D2"/>
    <w:rsid w:val="00763492"/>
    <w:rsid w:val="00763ACE"/>
    <w:rsid w:val="007643FA"/>
    <w:rsid w:val="00765103"/>
    <w:rsid w:val="00765F07"/>
    <w:rsid w:val="00766A31"/>
    <w:rsid w:val="00767109"/>
    <w:rsid w:val="00767500"/>
    <w:rsid w:val="00770797"/>
    <w:rsid w:val="00770E38"/>
    <w:rsid w:val="00771730"/>
    <w:rsid w:val="00771E76"/>
    <w:rsid w:val="00771FE0"/>
    <w:rsid w:val="00772AD7"/>
    <w:rsid w:val="00772C4F"/>
    <w:rsid w:val="00772E74"/>
    <w:rsid w:val="00773884"/>
    <w:rsid w:val="00773DE1"/>
    <w:rsid w:val="00773FB9"/>
    <w:rsid w:val="00774500"/>
    <w:rsid w:val="00776340"/>
    <w:rsid w:val="00776601"/>
    <w:rsid w:val="00776878"/>
    <w:rsid w:val="00776BD8"/>
    <w:rsid w:val="00776C26"/>
    <w:rsid w:val="00776C28"/>
    <w:rsid w:val="007800D2"/>
    <w:rsid w:val="00781E5A"/>
    <w:rsid w:val="00781F3D"/>
    <w:rsid w:val="007821C4"/>
    <w:rsid w:val="007822B5"/>
    <w:rsid w:val="00782814"/>
    <w:rsid w:val="00782920"/>
    <w:rsid w:val="0078320C"/>
    <w:rsid w:val="00783ED5"/>
    <w:rsid w:val="007841E4"/>
    <w:rsid w:val="00784376"/>
    <w:rsid w:val="00784B23"/>
    <w:rsid w:val="0078530F"/>
    <w:rsid w:val="00785873"/>
    <w:rsid w:val="0078705A"/>
    <w:rsid w:val="007902AF"/>
    <w:rsid w:val="0079050B"/>
    <w:rsid w:val="00790642"/>
    <w:rsid w:val="00790E2F"/>
    <w:rsid w:val="00790FE9"/>
    <w:rsid w:val="0079223B"/>
    <w:rsid w:val="0079228D"/>
    <w:rsid w:val="007925AE"/>
    <w:rsid w:val="00792A0A"/>
    <w:rsid w:val="00792E85"/>
    <w:rsid w:val="0079303B"/>
    <w:rsid w:val="007930E5"/>
    <w:rsid w:val="007933B8"/>
    <w:rsid w:val="007933C6"/>
    <w:rsid w:val="0079379F"/>
    <w:rsid w:val="0079388C"/>
    <w:rsid w:val="00793B28"/>
    <w:rsid w:val="00793F59"/>
    <w:rsid w:val="00793F66"/>
    <w:rsid w:val="007941DA"/>
    <w:rsid w:val="0079441B"/>
    <w:rsid w:val="00794592"/>
    <w:rsid w:val="007962E3"/>
    <w:rsid w:val="00796928"/>
    <w:rsid w:val="007971DB"/>
    <w:rsid w:val="00797D98"/>
    <w:rsid w:val="007A0205"/>
    <w:rsid w:val="007A02D9"/>
    <w:rsid w:val="007A0888"/>
    <w:rsid w:val="007A0E36"/>
    <w:rsid w:val="007A0FB5"/>
    <w:rsid w:val="007A1B9A"/>
    <w:rsid w:val="007A1C5A"/>
    <w:rsid w:val="007A2054"/>
    <w:rsid w:val="007A28EF"/>
    <w:rsid w:val="007A2AB6"/>
    <w:rsid w:val="007A2D96"/>
    <w:rsid w:val="007A327D"/>
    <w:rsid w:val="007A4199"/>
    <w:rsid w:val="007A605D"/>
    <w:rsid w:val="007A64E5"/>
    <w:rsid w:val="007A65CA"/>
    <w:rsid w:val="007B0091"/>
    <w:rsid w:val="007B03E4"/>
    <w:rsid w:val="007B0744"/>
    <w:rsid w:val="007B0A4B"/>
    <w:rsid w:val="007B0E33"/>
    <w:rsid w:val="007B179E"/>
    <w:rsid w:val="007B17B0"/>
    <w:rsid w:val="007B2473"/>
    <w:rsid w:val="007B3E9F"/>
    <w:rsid w:val="007B52A7"/>
    <w:rsid w:val="007B5660"/>
    <w:rsid w:val="007B5C65"/>
    <w:rsid w:val="007B6CEC"/>
    <w:rsid w:val="007B71FE"/>
    <w:rsid w:val="007B73B4"/>
    <w:rsid w:val="007B784E"/>
    <w:rsid w:val="007B7C86"/>
    <w:rsid w:val="007B7DA2"/>
    <w:rsid w:val="007C071C"/>
    <w:rsid w:val="007C1AA3"/>
    <w:rsid w:val="007C22A9"/>
    <w:rsid w:val="007C231E"/>
    <w:rsid w:val="007C2CAE"/>
    <w:rsid w:val="007C3E02"/>
    <w:rsid w:val="007C4AE4"/>
    <w:rsid w:val="007C552C"/>
    <w:rsid w:val="007C5B75"/>
    <w:rsid w:val="007C609F"/>
    <w:rsid w:val="007C757F"/>
    <w:rsid w:val="007C7FEE"/>
    <w:rsid w:val="007D0ACD"/>
    <w:rsid w:val="007D0C67"/>
    <w:rsid w:val="007D0E2A"/>
    <w:rsid w:val="007D1798"/>
    <w:rsid w:val="007D2F07"/>
    <w:rsid w:val="007D3429"/>
    <w:rsid w:val="007D3837"/>
    <w:rsid w:val="007D3AA8"/>
    <w:rsid w:val="007D4A36"/>
    <w:rsid w:val="007D645A"/>
    <w:rsid w:val="007D6FB2"/>
    <w:rsid w:val="007D7334"/>
    <w:rsid w:val="007D75B1"/>
    <w:rsid w:val="007D78D7"/>
    <w:rsid w:val="007D79E4"/>
    <w:rsid w:val="007D7DEC"/>
    <w:rsid w:val="007E00CE"/>
    <w:rsid w:val="007E02BB"/>
    <w:rsid w:val="007E0802"/>
    <w:rsid w:val="007E0F02"/>
    <w:rsid w:val="007E135F"/>
    <w:rsid w:val="007E1CE5"/>
    <w:rsid w:val="007E1ECB"/>
    <w:rsid w:val="007E310C"/>
    <w:rsid w:val="007E3C49"/>
    <w:rsid w:val="007E4401"/>
    <w:rsid w:val="007E461F"/>
    <w:rsid w:val="007E4FDB"/>
    <w:rsid w:val="007E53FF"/>
    <w:rsid w:val="007E5644"/>
    <w:rsid w:val="007E6A2D"/>
    <w:rsid w:val="007E72F9"/>
    <w:rsid w:val="007E7589"/>
    <w:rsid w:val="007E766F"/>
    <w:rsid w:val="007F0293"/>
    <w:rsid w:val="007F0899"/>
    <w:rsid w:val="007F2764"/>
    <w:rsid w:val="007F2B7E"/>
    <w:rsid w:val="007F2F1B"/>
    <w:rsid w:val="007F2F2E"/>
    <w:rsid w:val="007F3C3D"/>
    <w:rsid w:val="007F3E86"/>
    <w:rsid w:val="007F623C"/>
    <w:rsid w:val="007F66B4"/>
    <w:rsid w:val="007F7D66"/>
    <w:rsid w:val="00800014"/>
    <w:rsid w:val="0080013B"/>
    <w:rsid w:val="00800770"/>
    <w:rsid w:val="0080187B"/>
    <w:rsid w:val="00802430"/>
    <w:rsid w:val="0080273E"/>
    <w:rsid w:val="00802A52"/>
    <w:rsid w:val="00803056"/>
    <w:rsid w:val="00803861"/>
    <w:rsid w:val="00804BB8"/>
    <w:rsid w:val="008050F2"/>
    <w:rsid w:val="00805407"/>
    <w:rsid w:val="00806225"/>
    <w:rsid w:val="00806AE0"/>
    <w:rsid w:val="00806F1C"/>
    <w:rsid w:val="008111E8"/>
    <w:rsid w:val="00811956"/>
    <w:rsid w:val="008126AE"/>
    <w:rsid w:val="00812792"/>
    <w:rsid w:val="008131E7"/>
    <w:rsid w:val="008139F8"/>
    <w:rsid w:val="0081512F"/>
    <w:rsid w:val="0081612D"/>
    <w:rsid w:val="00816867"/>
    <w:rsid w:val="0081779C"/>
    <w:rsid w:val="00820102"/>
    <w:rsid w:val="0082043D"/>
    <w:rsid w:val="00820E98"/>
    <w:rsid w:val="00820F60"/>
    <w:rsid w:val="008224F0"/>
    <w:rsid w:val="008233F4"/>
    <w:rsid w:val="0082378B"/>
    <w:rsid w:val="00824840"/>
    <w:rsid w:val="00824884"/>
    <w:rsid w:val="00824B0F"/>
    <w:rsid w:val="0082620C"/>
    <w:rsid w:val="008262CA"/>
    <w:rsid w:val="00826CC9"/>
    <w:rsid w:val="00826ED6"/>
    <w:rsid w:val="00830484"/>
    <w:rsid w:val="0083121E"/>
    <w:rsid w:val="00831968"/>
    <w:rsid w:val="0083235B"/>
    <w:rsid w:val="00833249"/>
    <w:rsid w:val="00833503"/>
    <w:rsid w:val="0083373D"/>
    <w:rsid w:val="00833EBA"/>
    <w:rsid w:val="00833FEB"/>
    <w:rsid w:val="008341D1"/>
    <w:rsid w:val="008346B4"/>
    <w:rsid w:val="00834AA7"/>
    <w:rsid w:val="008356BA"/>
    <w:rsid w:val="00835998"/>
    <w:rsid w:val="00836117"/>
    <w:rsid w:val="0083639C"/>
    <w:rsid w:val="00836526"/>
    <w:rsid w:val="008370DD"/>
    <w:rsid w:val="00837E14"/>
    <w:rsid w:val="00837F89"/>
    <w:rsid w:val="008405AB"/>
    <w:rsid w:val="00840BB9"/>
    <w:rsid w:val="0084102C"/>
    <w:rsid w:val="00841104"/>
    <w:rsid w:val="00841C0B"/>
    <w:rsid w:val="00841E22"/>
    <w:rsid w:val="0084223B"/>
    <w:rsid w:val="00842A6F"/>
    <w:rsid w:val="00842D07"/>
    <w:rsid w:val="008431FC"/>
    <w:rsid w:val="008441ED"/>
    <w:rsid w:val="00846E97"/>
    <w:rsid w:val="00847646"/>
    <w:rsid w:val="008476A7"/>
    <w:rsid w:val="00850BC8"/>
    <w:rsid w:val="008524EA"/>
    <w:rsid w:val="00852F53"/>
    <w:rsid w:val="0085313A"/>
    <w:rsid w:val="0085315D"/>
    <w:rsid w:val="00853722"/>
    <w:rsid w:val="008539B1"/>
    <w:rsid w:val="00855129"/>
    <w:rsid w:val="00855771"/>
    <w:rsid w:val="008572B6"/>
    <w:rsid w:val="00857671"/>
    <w:rsid w:val="00857E71"/>
    <w:rsid w:val="0086060C"/>
    <w:rsid w:val="00860AE8"/>
    <w:rsid w:val="008611A5"/>
    <w:rsid w:val="00861591"/>
    <w:rsid w:val="00863FA9"/>
    <w:rsid w:val="00864CE9"/>
    <w:rsid w:val="0086516D"/>
    <w:rsid w:val="0086540C"/>
    <w:rsid w:val="0086550B"/>
    <w:rsid w:val="00865BD5"/>
    <w:rsid w:val="00865C74"/>
    <w:rsid w:val="00866845"/>
    <w:rsid w:val="00866AE3"/>
    <w:rsid w:val="00866DD4"/>
    <w:rsid w:val="00867248"/>
    <w:rsid w:val="00867419"/>
    <w:rsid w:val="008675A9"/>
    <w:rsid w:val="008678C7"/>
    <w:rsid w:val="00867F5C"/>
    <w:rsid w:val="008706AE"/>
    <w:rsid w:val="00870AFA"/>
    <w:rsid w:val="008711A6"/>
    <w:rsid w:val="0087124A"/>
    <w:rsid w:val="008714DD"/>
    <w:rsid w:val="0087167C"/>
    <w:rsid w:val="00871741"/>
    <w:rsid w:val="00871CD0"/>
    <w:rsid w:val="00871D85"/>
    <w:rsid w:val="0087291C"/>
    <w:rsid w:val="00872A44"/>
    <w:rsid w:val="00872E14"/>
    <w:rsid w:val="008733D7"/>
    <w:rsid w:val="0087359B"/>
    <w:rsid w:val="008736B4"/>
    <w:rsid w:val="00874D90"/>
    <w:rsid w:val="0087578D"/>
    <w:rsid w:val="008757A3"/>
    <w:rsid w:val="00875930"/>
    <w:rsid w:val="00876183"/>
    <w:rsid w:val="00876701"/>
    <w:rsid w:val="00876D94"/>
    <w:rsid w:val="0087733B"/>
    <w:rsid w:val="00877EF8"/>
    <w:rsid w:val="008804AB"/>
    <w:rsid w:val="00880541"/>
    <w:rsid w:val="00880A1C"/>
    <w:rsid w:val="00880B59"/>
    <w:rsid w:val="00880E13"/>
    <w:rsid w:val="00882396"/>
    <w:rsid w:val="0088250C"/>
    <w:rsid w:val="00882F44"/>
    <w:rsid w:val="00883423"/>
    <w:rsid w:val="008838F7"/>
    <w:rsid w:val="00883BFC"/>
    <w:rsid w:val="00883F46"/>
    <w:rsid w:val="00884287"/>
    <w:rsid w:val="008867F0"/>
    <w:rsid w:val="00886BF1"/>
    <w:rsid w:val="00886DF3"/>
    <w:rsid w:val="00886F9A"/>
    <w:rsid w:val="008872C6"/>
    <w:rsid w:val="0089066A"/>
    <w:rsid w:val="00890D86"/>
    <w:rsid w:val="00891F38"/>
    <w:rsid w:val="008925CB"/>
    <w:rsid w:val="008938D2"/>
    <w:rsid w:val="00893F10"/>
    <w:rsid w:val="0089463B"/>
    <w:rsid w:val="008953AE"/>
    <w:rsid w:val="0089547A"/>
    <w:rsid w:val="00895F64"/>
    <w:rsid w:val="0089607B"/>
    <w:rsid w:val="0089731D"/>
    <w:rsid w:val="00897869"/>
    <w:rsid w:val="00897F6D"/>
    <w:rsid w:val="008A0F96"/>
    <w:rsid w:val="008A1C1B"/>
    <w:rsid w:val="008A267E"/>
    <w:rsid w:val="008A28DE"/>
    <w:rsid w:val="008A2A60"/>
    <w:rsid w:val="008A2EC5"/>
    <w:rsid w:val="008A37B7"/>
    <w:rsid w:val="008A3D3B"/>
    <w:rsid w:val="008A4686"/>
    <w:rsid w:val="008A48E7"/>
    <w:rsid w:val="008A4A70"/>
    <w:rsid w:val="008A6428"/>
    <w:rsid w:val="008A6E91"/>
    <w:rsid w:val="008B18C6"/>
    <w:rsid w:val="008B2688"/>
    <w:rsid w:val="008B29CD"/>
    <w:rsid w:val="008B2AE2"/>
    <w:rsid w:val="008B3117"/>
    <w:rsid w:val="008B31D6"/>
    <w:rsid w:val="008B3ACF"/>
    <w:rsid w:val="008B4359"/>
    <w:rsid w:val="008B5931"/>
    <w:rsid w:val="008B5E0F"/>
    <w:rsid w:val="008B5F9B"/>
    <w:rsid w:val="008B7581"/>
    <w:rsid w:val="008B7FE8"/>
    <w:rsid w:val="008C0B2D"/>
    <w:rsid w:val="008C0EEA"/>
    <w:rsid w:val="008C296F"/>
    <w:rsid w:val="008C29AA"/>
    <w:rsid w:val="008C33B5"/>
    <w:rsid w:val="008C400B"/>
    <w:rsid w:val="008C40AE"/>
    <w:rsid w:val="008C5F42"/>
    <w:rsid w:val="008C6081"/>
    <w:rsid w:val="008C6690"/>
    <w:rsid w:val="008C68B8"/>
    <w:rsid w:val="008C7097"/>
    <w:rsid w:val="008C7113"/>
    <w:rsid w:val="008C734B"/>
    <w:rsid w:val="008C7362"/>
    <w:rsid w:val="008D0CA2"/>
    <w:rsid w:val="008D1B1C"/>
    <w:rsid w:val="008D2E69"/>
    <w:rsid w:val="008D2E9C"/>
    <w:rsid w:val="008D3264"/>
    <w:rsid w:val="008D3676"/>
    <w:rsid w:val="008D3EF9"/>
    <w:rsid w:val="008D4024"/>
    <w:rsid w:val="008D5208"/>
    <w:rsid w:val="008D6607"/>
    <w:rsid w:val="008D66A9"/>
    <w:rsid w:val="008D7377"/>
    <w:rsid w:val="008D748C"/>
    <w:rsid w:val="008D75E1"/>
    <w:rsid w:val="008D7995"/>
    <w:rsid w:val="008D7A21"/>
    <w:rsid w:val="008E0368"/>
    <w:rsid w:val="008E14E0"/>
    <w:rsid w:val="008E168B"/>
    <w:rsid w:val="008E2B34"/>
    <w:rsid w:val="008E2BAE"/>
    <w:rsid w:val="008E2FF1"/>
    <w:rsid w:val="008E3619"/>
    <w:rsid w:val="008E38E9"/>
    <w:rsid w:val="008E4922"/>
    <w:rsid w:val="008E4C3F"/>
    <w:rsid w:val="008E5080"/>
    <w:rsid w:val="008E54A8"/>
    <w:rsid w:val="008E57FD"/>
    <w:rsid w:val="008E645A"/>
    <w:rsid w:val="008E6A10"/>
    <w:rsid w:val="008E767B"/>
    <w:rsid w:val="008E78D2"/>
    <w:rsid w:val="008E7B4E"/>
    <w:rsid w:val="008F018B"/>
    <w:rsid w:val="008F03D8"/>
    <w:rsid w:val="008F0533"/>
    <w:rsid w:val="008F08F9"/>
    <w:rsid w:val="008F15E4"/>
    <w:rsid w:val="008F17CB"/>
    <w:rsid w:val="008F188F"/>
    <w:rsid w:val="008F2552"/>
    <w:rsid w:val="008F3D67"/>
    <w:rsid w:val="008F4054"/>
    <w:rsid w:val="008F6561"/>
    <w:rsid w:val="008F6D81"/>
    <w:rsid w:val="008F7039"/>
    <w:rsid w:val="008F7E7F"/>
    <w:rsid w:val="0090066D"/>
    <w:rsid w:val="009006DE"/>
    <w:rsid w:val="009036BE"/>
    <w:rsid w:val="00903F00"/>
    <w:rsid w:val="0090471C"/>
    <w:rsid w:val="009050E6"/>
    <w:rsid w:val="009053C5"/>
    <w:rsid w:val="00907942"/>
    <w:rsid w:val="00907AFA"/>
    <w:rsid w:val="00907EEE"/>
    <w:rsid w:val="0091092E"/>
    <w:rsid w:val="009111CE"/>
    <w:rsid w:val="00911A00"/>
    <w:rsid w:val="00911ABA"/>
    <w:rsid w:val="009121C3"/>
    <w:rsid w:val="009122E5"/>
    <w:rsid w:val="009132EC"/>
    <w:rsid w:val="0091432A"/>
    <w:rsid w:val="00914AE3"/>
    <w:rsid w:val="00915867"/>
    <w:rsid w:val="00915AD6"/>
    <w:rsid w:val="009165CA"/>
    <w:rsid w:val="00916F72"/>
    <w:rsid w:val="009171FB"/>
    <w:rsid w:val="00917697"/>
    <w:rsid w:val="00917B5F"/>
    <w:rsid w:val="00920B6F"/>
    <w:rsid w:val="00921518"/>
    <w:rsid w:val="009215DC"/>
    <w:rsid w:val="0092177C"/>
    <w:rsid w:val="00921896"/>
    <w:rsid w:val="009227FB"/>
    <w:rsid w:val="00922A7C"/>
    <w:rsid w:val="00922AE8"/>
    <w:rsid w:val="00922E6A"/>
    <w:rsid w:val="00924059"/>
    <w:rsid w:val="00924667"/>
    <w:rsid w:val="0092504F"/>
    <w:rsid w:val="00925B3D"/>
    <w:rsid w:val="00926236"/>
    <w:rsid w:val="0092688B"/>
    <w:rsid w:val="00930E98"/>
    <w:rsid w:val="00931A54"/>
    <w:rsid w:val="00931C4D"/>
    <w:rsid w:val="00932177"/>
    <w:rsid w:val="00932375"/>
    <w:rsid w:val="00932614"/>
    <w:rsid w:val="00932778"/>
    <w:rsid w:val="0093395F"/>
    <w:rsid w:val="00934531"/>
    <w:rsid w:val="00934715"/>
    <w:rsid w:val="00934B7B"/>
    <w:rsid w:val="00934BBF"/>
    <w:rsid w:val="00934F9F"/>
    <w:rsid w:val="00935A8B"/>
    <w:rsid w:val="009360D0"/>
    <w:rsid w:val="009361A4"/>
    <w:rsid w:val="00937A68"/>
    <w:rsid w:val="009400F3"/>
    <w:rsid w:val="009407A5"/>
    <w:rsid w:val="0094115C"/>
    <w:rsid w:val="00941FCA"/>
    <w:rsid w:val="00942627"/>
    <w:rsid w:val="00942903"/>
    <w:rsid w:val="00943118"/>
    <w:rsid w:val="00943119"/>
    <w:rsid w:val="00943369"/>
    <w:rsid w:val="009438C7"/>
    <w:rsid w:val="00943EFA"/>
    <w:rsid w:val="00944205"/>
    <w:rsid w:val="00944210"/>
    <w:rsid w:val="00944268"/>
    <w:rsid w:val="009446E7"/>
    <w:rsid w:val="00944E0F"/>
    <w:rsid w:val="00944E5E"/>
    <w:rsid w:val="00944ECC"/>
    <w:rsid w:val="00944F2A"/>
    <w:rsid w:val="00944F92"/>
    <w:rsid w:val="0094507D"/>
    <w:rsid w:val="00945503"/>
    <w:rsid w:val="00945A46"/>
    <w:rsid w:val="0094603E"/>
    <w:rsid w:val="009462AF"/>
    <w:rsid w:val="0094710A"/>
    <w:rsid w:val="009476BD"/>
    <w:rsid w:val="00947D95"/>
    <w:rsid w:val="00947F25"/>
    <w:rsid w:val="0095011A"/>
    <w:rsid w:val="0095046C"/>
    <w:rsid w:val="009505C6"/>
    <w:rsid w:val="009511AE"/>
    <w:rsid w:val="009513B3"/>
    <w:rsid w:val="00951DC0"/>
    <w:rsid w:val="00952244"/>
    <w:rsid w:val="009525C4"/>
    <w:rsid w:val="00953A93"/>
    <w:rsid w:val="00953BE0"/>
    <w:rsid w:val="009546B6"/>
    <w:rsid w:val="00954716"/>
    <w:rsid w:val="00954D1A"/>
    <w:rsid w:val="009557D4"/>
    <w:rsid w:val="0095643E"/>
    <w:rsid w:val="00956EA6"/>
    <w:rsid w:val="00957DD1"/>
    <w:rsid w:val="00960647"/>
    <w:rsid w:val="009609C8"/>
    <w:rsid w:val="00960A53"/>
    <w:rsid w:val="00960B7A"/>
    <w:rsid w:val="00960F96"/>
    <w:rsid w:val="0096112E"/>
    <w:rsid w:val="0096136E"/>
    <w:rsid w:val="009616C2"/>
    <w:rsid w:val="009626A3"/>
    <w:rsid w:val="009626BD"/>
    <w:rsid w:val="009638FA"/>
    <w:rsid w:val="00963999"/>
    <w:rsid w:val="009645DB"/>
    <w:rsid w:val="009649B3"/>
    <w:rsid w:val="0096532A"/>
    <w:rsid w:val="009657F0"/>
    <w:rsid w:val="00965BA4"/>
    <w:rsid w:val="009663E3"/>
    <w:rsid w:val="009665E6"/>
    <w:rsid w:val="00966960"/>
    <w:rsid w:val="009671E7"/>
    <w:rsid w:val="009674DD"/>
    <w:rsid w:val="00967B18"/>
    <w:rsid w:val="009708C3"/>
    <w:rsid w:val="009711E0"/>
    <w:rsid w:val="00971DBA"/>
    <w:rsid w:val="0097292E"/>
    <w:rsid w:val="009731CB"/>
    <w:rsid w:val="0097443D"/>
    <w:rsid w:val="00974E50"/>
    <w:rsid w:val="00975C11"/>
    <w:rsid w:val="0097660D"/>
    <w:rsid w:val="00976619"/>
    <w:rsid w:val="00976679"/>
    <w:rsid w:val="00976841"/>
    <w:rsid w:val="00976E5C"/>
    <w:rsid w:val="009771D3"/>
    <w:rsid w:val="009772F0"/>
    <w:rsid w:val="0098026E"/>
    <w:rsid w:val="009804F1"/>
    <w:rsid w:val="0098158D"/>
    <w:rsid w:val="00981DAB"/>
    <w:rsid w:val="00982A79"/>
    <w:rsid w:val="00982B40"/>
    <w:rsid w:val="0098390D"/>
    <w:rsid w:val="00983F41"/>
    <w:rsid w:val="0098405C"/>
    <w:rsid w:val="00984129"/>
    <w:rsid w:val="0098439B"/>
    <w:rsid w:val="009848C9"/>
    <w:rsid w:val="0098549F"/>
    <w:rsid w:val="0098575B"/>
    <w:rsid w:val="0098583F"/>
    <w:rsid w:val="00985843"/>
    <w:rsid w:val="00985F11"/>
    <w:rsid w:val="0098616C"/>
    <w:rsid w:val="00986525"/>
    <w:rsid w:val="009868D6"/>
    <w:rsid w:val="00987E61"/>
    <w:rsid w:val="00987F76"/>
    <w:rsid w:val="00990314"/>
    <w:rsid w:val="00991621"/>
    <w:rsid w:val="00992253"/>
    <w:rsid w:val="00992708"/>
    <w:rsid w:val="00992854"/>
    <w:rsid w:val="00993707"/>
    <w:rsid w:val="009938A7"/>
    <w:rsid w:val="00994A47"/>
    <w:rsid w:val="00994E58"/>
    <w:rsid w:val="00996DEC"/>
    <w:rsid w:val="00997C9C"/>
    <w:rsid w:val="00997E04"/>
    <w:rsid w:val="009A0102"/>
    <w:rsid w:val="009A08B5"/>
    <w:rsid w:val="009A10FC"/>
    <w:rsid w:val="009A2212"/>
    <w:rsid w:val="009A24AA"/>
    <w:rsid w:val="009A30AA"/>
    <w:rsid w:val="009A30E1"/>
    <w:rsid w:val="009A357D"/>
    <w:rsid w:val="009A3CC6"/>
    <w:rsid w:val="009A3F50"/>
    <w:rsid w:val="009A49B6"/>
    <w:rsid w:val="009A5AB0"/>
    <w:rsid w:val="009A5CE2"/>
    <w:rsid w:val="009A6DDC"/>
    <w:rsid w:val="009A71CA"/>
    <w:rsid w:val="009A73D1"/>
    <w:rsid w:val="009A7A14"/>
    <w:rsid w:val="009A7E90"/>
    <w:rsid w:val="009B0755"/>
    <w:rsid w:val="009B0C16"/>
    <w:rsid w:val="009B1930"/>
    <w:rsid w:val="009B2154"/>
    <w:rsid w:val="009B269A"/>
    <w:rsid w:val="009B27E1"/>
    <w:rsid w:val="009B2D3A"/>
    <w:rsid w:val="009B315C"/>
    <w:rsid w:val="009B3CF9"/>
    <w:rsid w:val="009B3F00"/>
    <w:rsid w:val="009B3F9F"/>
    <w:rsid w:val="009B424D"/>
    <w:rsid w:val="009B4D30"/>
    <w:rsid w:val="009B4FB2"/>
    <w:rsid w:val="009B63D7"/>
    <w:rsid w:val="009B63F1"/>
    <w:rsid w:val="009B67CA"/>
    <w:rsid w:val="009B7E5F"/>
    <w:rsid w:val="009C0227"/>
    <w:rsid w:val="009C0776"/>
    <w:rsid w:val="009C1259"/>
    <w:rsid w:val="009C25E8"/>
    <w:rsid w:val="009C26A8"/>
    <w:rsid w:val="009C2B45"/>
    <w:rsid w:val="009C34F0"/>
    <w:rsid w:val="009C38EC"/>
    <w:rsid w:val="009C3A93"/>
    <w:rsid w:val="009C48B5"/>
    <w:rsid w:val="009C5502"/>
    <w:rsid w:val="009C58BE"/>
    <w:rsid w:val="009C68E6"/>
    <w:rsid w:val="009C695F"/>
    <w:rsid w:val="009C6A3A"/>
    <w:rsid w:val="009C6D6D"/>
    <w:rsid w:val="009C711B"/>
    <w:rsid w:val="009C741E"/>
    <w:rsid w:val="009C769F"/>
    <w:rsid w:val="009C7888"/>
    <w:rsid w:val="009D0E8A"/>
    <w:rsid w:val="009D0F92"/>
    <w:rsid w:val="009D1083"/>
    <w:rsid w:val="009D15D9"/>
    <w:rsid w:val="009D1B45"/>
    <w:rsid w:val="009D2070"/>
    <w:rsid w:val="009D2838"/>
    <w:rsid w:val="009D3D26"/>
    <w:rsid w:val="009D3E86"/>
    <w:rsid w:val="009D4845"/>
    <w:rsid w:val="009D52DA"/>
    <w:rsid w:val="009D6067"/>
    <w:rsid w:val="009D6217"/>
    <w:rsid w:val="009D69F7"/>
    <w:rsid w:val="009D7486"/>
    <w:rsid w:val="009D7AB9"/>
    <w:rsid w:val="009D7B22"/>
    <w:rsid w:val="009E00B2"/>
    <w:rsid w:val="009E080E"/>
    <w:rsid w:val="009E1E2D"/>
    <w:rsid w:val="009E2212"/>
    <w:rsid w:val="009E23F5"/>
    <w:rsid w:val="009E2897"/>
    <w:rsid w:val="009E3765"/>
    <w:rsid w:val="009E38B3"/>
    <w:rsid w:val="009E3F48"/>
    <w:rsid w:val="009E40FF"/>
    <w:rsid w:val="009E41FA"/>
    <w:rsid w:val="009E4C44"/>
    <w:rsid w:val="009E5283"/>
    <w:rsid w:val="009E5474"/>
    <w:rsid w:val="009E600C"/>
    <w:rsid w:val="009E6765"/>
    <w:rsid w:val="009E7BF0"/>
    <w:rsid w:val="009F00F5"/>
    <w:rsid w:val="009F019C"/>
    <w:rsid w:val="009F0723"/>
    <w:rsid w:val="009F1F33"/>
    <w:rsid w:val="009F232E"/>
    <w:rsid w:val="009F2612"/>
    <w:rsid w:val="009F2B24"/>
    <w:rsid w:val="009F2D42"/>
    <w:rsid w:val="009F2FC6"/>
    <w:rsid w:val="009F3053"/>
    <w:rsid w:val="009F4248"/>
    <w:rsid w:val="009F5106"/>
    <w:rsid w:val="009F5394"/>
    <w:rsid w:val="009F556B"/>
    <w:rsid w:val="009F5B2D"/>
    <w:rsid w:val="009F62B7"/>
    <w:rsid w:val="009F688B"/>
    <w:rsid w:val="009F6C1E"/>
    <w:rsid w:val="00A005D0"/>
    <w:rsid w:val="00A00F1C"/>
    <w:rsid w:val="00A00F2C"/>
    <w:rsid w:val="00A01EB7"/>
    <w:rsid w:val="00A0376D"/>
    <w:rsid w:val="00A04219"/>
    <w:rsid w:val="00A0509F"/>
    <w:rsid w:val="00A05332"/>
    <w:rsid w:val="00A0669C"/>
    <w:rsid w:val="00A0693B"/>
    <w:rsid w:val="00A06B16"/>
    <w:rsid w:val="00A0720C"/>
    <w:rsid w:val="00A0720E"/>
    <w:rsid w:val="00A072C0"/>
    <w:rsid w:val="00A0782C"/>
    <w:rsid w:val="00A110BF"/>
    <w:rsid w:val="00A1120B"/>
    <w:rsid w:val="00A11736"/>
    <w:rsid w:val="00A12067"/>
    <w:rsid w:val="00A13023"/>
    <w:rsid w:val="00A13F0E"/>
    <w:rsid w:val="00A14821"/>
    <w:rsid w:val="00A14D5A"/>
    <w:rsid w:val="00A1561C"/>
    <w:rsid w:val="00A15869"/>
    <w:rsid w:val="00A15D11"/>
    <w:rsid w:val="00A15F75"/>
    <w:rsid w:val="00A16666"/>
    <w:rsid w:val="00A166DB"/>
    <w:rsid w:val="00A16909"/>
    <w:rsid w:val="00A17090"/>
    <w:rsid w:val="00A173B0"/>
    <w:rsid w:val="00A173CD"/>
    <w:rsid w:val="00A1762F"/>
    <w:rsid w:val="00A1776F"/>
    <w:rsid w:val="00A17857"/>
    <w:rsid w:val="00A1799F"/>
    <w:rsid w:val="00A210BB"/>
    <w:rsid w:val="00A210C3"/>
    <w:rsid w:val="00A21F27"/>
    <w:rsid w:val="00A22899"/>
    <w:rsid w:val="00A2299B"/>
    <w:rsid w:val="00A24124"/>
    <w:rsid w:val="00A24129"/>
    <w:rsid w:val="00A242C3"/>
    <w:rsid w:val="00A24B72"/>
    <w:rsid w:val="00A2507F"/>
    <w:rsid w:val="00A2584E"/>
    <w:rsid w:val="00A266B5"/>
    <w:rsid w:val="00A268DB"/>
    <w:rsid w:val="00A26AED"/>
    <w:rsid w:val="00A26E38"/>
    <w:rsid w:val="00A271ED"/>
    <w:rsid w:val="00A30F49"/>
    <w:rsid w:val="00A3219E"/>
    <w:rsid w:val="00A34812"/>
    <w:rsid w:val="00A34F60"/>
    <w:rsid w:val="00A35997"/>
    <w:rsid w:val="00A35F68"/>
    <w:rsid w:val="00A37B36"/>
    <w:rsid w:val="00A403E0"/>
    <w:rsid w:val="00A40A75"/>
    <w:rsid w:val="00A4129B"/>
    <w:rsid w:val="00A42424"/>
    <w:rsid w:val="00A42ADC"/>
    <w:rsid w:val="00A42E84"/>
    <w:rsid w:val="00A43501"/>
    <w:rsid w:val="00A43E30"/>
    <w:rsid w:val="00A44941"/>
    <w:rsid w:val="00A457F5"/>
    <w:rsid w:val="00A462A7"/>
    <w:rsid w:val="00A470ED"/>
    <w:rsid w:val="00A50508"/>
    <w:rsid w:val="00A50646"/>
    <w:rsid w:val="00A5222E"/>
    <w:rsid w:val="00A53CF8"/>
    <w:rsid w:val="00A53FC3"/>
    <w:rsid w:val="00A541D8"/>
    <w:rsid w:val="00A5430C"/>
    <w:rsid w:val="00A54E81"/>
    <w:rsid w:val="00A550A1"/>
    <w:rsid w:val="00A55F2F"/>
    <w:rsid w:val="00A565C9"/>
    <w:rsid w:val="00A565FF"/>
    <w:rsid w:val="00A56AC3"/>
    <w:rsid w:val="00A57411"/>
    <w:rsid w:val="00A5767D"/>
    <w:rsid w:val="00A606A9"/>
    <w:rsid w:val="00A6278C"/>
    <w:rsid w:val="00A627EA"/>
    <w:rsid w:val="00A63D7C"/>
    <w:rsid w:val="00A64438"/>
    <w:rsid w:val="00A65628"/>
    <w:rsid w:val="00A65BC6"/>
    <w:rsid w:val="00A66024"/>
    <w:rsid w:val="00A67072"/>
    <w:rsid w:val="00A67CED"/>
    <w:rsid w:val="00A67E58"/>
    <w:rsid w:val="00A706C7"/>
    <w:rsid w:val="00A70939"/>
    <w:rsid w:val="00A709E3"/>
    <w:rsid w:val="00A70D7F"/>
    <w:rsid w:val="00A71300"/>
    <w:rsid w:val="00A724E4"/>
    <w:rsid w:val="00A73C74"/>
    <w:rsid w:val="00A74BBC"/>
    <w:rsid w:val="00A74D28"/>
    <w:rsid w:val="00A74D2C"/>
    <w:rsid w:val="00A75011"/>
    <w:rsid w:val="00A767BA"/>
    <w:rsid w:val="00A76866"/>
    <w:rsid w:val="00A7786D"/>
    <w:rsid w:val="00A77A2E"/>
    <w:rsid w:val="00A81876"/>
    <w:rsid w:val="00A819CE"/>
    <w:rsid w:val="00A81AB1"/>
    <w:rsid w:val="00A81F88"/>
    <w:rsid w:val="00A8258E"/>
    <w:rsid w:val="00A82BCA"/>
    <w:rsid w:val="00A82D43"/>
    <w:rsid w:val="00A82FE4"/>
    <w:rsid w:val="00A83B2A"/>
    <w:rsid w:val="00A83C9F"/>
    <w:rsid w:val="00A842B7"/>
    <w:rsid w:val="00A84C35"/>
    <w:rsid w:val="00A8515F"/>
    <w:rsid w:val="00A852BF"/>
    <w:rsid w:val="00A85433"/>
    <w:rsid w:val="00A86374"/>
    <w:rsid w:val="00A87967"/>
    <w:rsid w:val="00A87DC0"/>
    <w:rsid w:val="00A9277B"/>
    <w:rsid w:val="00A93725"/>
    <w:rsid w:val="00A94546"/>
    <w:rsid w:val="00A945C4"/>
    <w:rsid w:val="00A94D5C"/>
    <w:rsid w:val="00A94F6B"/>
    <w:rsid w:val="00A9504D"/>
    <w:rsid w:val="00A95D1F"/>
    <w:rsid w:val="00A95EA2"/>
    <w:rsid w:val="00A95F41"/>
    <w:rsid w:val="00A96F3E"/>
    <w:rsid w:val="00A96F4B"/>
    <w:rsid w:val="00A977C9"/>
    <w:rsid w:val="00A97A73"/>
    <w:rsid w:val="00A97E32"/>
    <w:rsid w:val="00A97E71"/>
    <w:rsid w:val="00AA100D"/>
    <w:rsid w:val="00AA1048"/>
    <w:rsid w:val="00AA1A2E"/>
    <w:rsid w:val="00AA2388"/>
    <w:rsid w:val="00AA3289"/>
    <w:rsid w:val="00AA345C"/>
    <w:rsid w:val="00AA3C33"/>
    <w:rsid w:val="00AA3FDF"/>
    <w:rsid w:val="00AA469D"/>
    <w:rsid w:val="00AA5D9E"/>
    <w:rsid w:val="00AA5E3C"/>
    <w:rsid w:val="00AA61EC"/>
    <w:rsid w:val="00AA67E8"/>
    <w:rsid w:val="00AA6C85"/>
    <w:rsid w:val="00AA6E57"/>
    <w:rsid w:val="00AA6FC3"/>
    <w:rsid w:val="00AA72BA"/>
    <w:rsid w:val="00AA7603"/>
    <w:rsid w:val="00AA78A1"/>
    <w:rsid w:val="00AB0435"/>
    <w:rsid w:val="00AB0692"/>
    <w:rsid w:val="00AB0AF9"/>
    <w:rsid w:val="00AB0E39"/>
    <w:rsid w:val="00AB1476"/>
    <w:rsid w:val="00AB1546"/>
    <w:rsid w:val="00AB1B4B"/>
    <w:rsid w:val="00AB1B64"/>
    <w:rsid w:val="00AB1F12"/>
    <w:rsid w:val="00AB346B"/>
    <w:rsid w:val="00AB388D"/>
    <w:rsid w:val="00AB3E61"/>
    <w:rsid w:val="00AB4028"/>
    <w:rsid w:val="00AB4111"/>
    <w:rsid w:val="00AB48AB"/>
    <w:rsid w:val="00AB49E0"/>
    <w:rsid w:val="00AB4BAB"/>
    <w:rsid w:val="00AB4BE9"/>
    <w:rsid w:val="00AB5320"/>
    <w:rsid w:val="00AB5368"/>
    <w:rsid w:val="00AB54FD"/>
    <w:rsid w:val="00AB5B07"/>
    <w:rsid w:val="00AB7D37"/>
    <w:rsid w:val="00AC05AB"/>
    <w:rsid w:val="00AC1ED1"/>
    <w:rsid w:val="00AC1ED3"/>
    <w:rsid w:val="00AC2E9B"/>
    <w:rsid w:val="00AC33C4"/>
    <w:rsid w:val="00AC406A"/>
    <w:rsid w:val="00AC4D40"/>
    <w:rsid w:val="00AC54DC"/>
    <w:rsid w:val="00AC5880"/>
    <w:rsid w:val="00AC5F10"/>
    <w:rsid w:val="00AC6933"/>
    <w:rsid w:val="00AC6984"/>
    <w:rsid w:val="00AC6DFF"/>
    <w:rsid w:val="00AC786F"/>
    <w:rsid w:val="00AD0A3E"/>
    <w:rsid w:val="00AD14B0"/>
    <w:rsid w:val="00AD37C7"/>
    <w:rsid w:val="00AD37FA"/>
    <w:rsid w:val="00AD3D47"/>
    <w:rsid w:val="00AD4345"/>
    <w:rsid w:val="00AD493E"/>
    <w:rsid w:val="00AD513D"/>
    <w:rsid w:val="00AD561D"/>
    <w:rsid w:val="00AD5D93"/>
    <w:rsid w:val="00AD6499"/>
    <w:rsid w:val="00AD6EA8"/>
    <w:rsid w:val="00AD7321"/>
    <w:rsid w:val="00AD742F"/>
    <w:rsid w:val="00AD7999"/>
    <w:rsid w:val="00AE07D8"/>
    <w:rsid w:val="00AE0F84"/>
    <w:rsid w:val="00AE2CFE"/>
    <w:rsid w:val="00AE2DA2"/>
    <w:rsid w:val="00AE3496"/>
    <w:rsid w:val="00AE46A6"/>
    <w:rsid w:val="00AE57D8"/>
    <w:rsid w:val="00AE597C"/>
    <w:rsid w:val="00AE5FAB"/>
    <w:rsid w:val="00AE671A"/>
    <w:rsid w:val="00AE6D55"/>
    <w:rsid w:val="00AF0738"/>
    <w:rsid w:val="00AF07C5"/>
    <w:rsid w:val="00AF0EB7"/>
    <w:rsid w:val="00AF0FB6"/>
    <w:rsid w:val="00AF151B"/>
    <w:rsid w:val="00AF17BB"/>
    <w:rsid w:val="00AF1EB9"/>
    <w:rsid w:val="00AF2027"/>
    <w:rsid w:val="00AF2382"/>
    <w:rsid w:val="00AF2549"/>
    <w:rsid w:val="00AF2801"/>
    <w:rsid w:val="00AF32C1"/>
    <w:rsid w:val="00AF41E4"/>
    <w:rsid w:val="00AF464B"/>
    <w:rsid w:val="00AF48CF"/>
    <w:rsid w:val="00AF5241"/>
    <w:rsid w:val="00AF5834"/>
    <w:rsid w:val="00AF5A9D"/>
    <w:rsid w:val="00AF63A4"/>
    <w:rsid w:val="00AF7555"/>
    <w:rsid w:val="00AF78CB"/>
    <w:rsid w:val="00B0175F"/>
    <w:rsid w:val="00B02A95"/>
    <w:rsid w:val="00B030E0"/>
    <w:rsid w:val="00B03DC0"/>
    <w:rsid w:val="00B045BF"/>
    <w:rsid w:val="00B0590B"/>
    <w:rsid w:val="00B05D7D"/>
    <w:rsid w:val="00B06383"/>
    <w:rsid w:val="00B06514"/>
    <w:rsid w:val="00B065E3"/>
    <w:rsid w:val="00B067E6"/>
    <w:rsid w:val="00B069B8"/>
    <w:rsid w:val="00B06E88"/>
    <w:rsid w:val="00B07603"/>
    <w:rsid w:val="00B07617"/>
    <w:rsid w:val="00B07BE1"/>
    <w:rsid w:val="00B10331"/>
    <w:rsid w:val="00B10BBF"/>
    <w:rsid w:val="00B112ED"/>
    <w:rsid w:val="00B1200E"/>
    <w:rsid w:val="00B12332"/>
    <w:rsid w:val="00B12747"/>
    <w:rsid w:val="00B12EE1"/>
    <w:rsid w:val="00B1437B"/>
    <w:rsid w:val="00B1482A"/>
    <w:rsid w:val="00B14CE8"/>
    <w:rsid w:val="00B15087"/>
    <w:rsid w:val="00B15357"/>
    <w:rsid w:val="00B16BD7"/>
    <w:rsid w:val="00B17569"/>
    <w:rsid w:val="00B17843"/>
    <w:rsid w:val="00B17E13"/>
    <w:rsid w:val="00B2074A"/>
    <w:rsid w:val="00B20D9F"/>
    <w:rsid w:val="00B2137A"/>
    <w:rsid w:val="00B21922"/>
    <w:rsid w:val="00B21978"/>
    <w:rsid w:val="00B221A0"/>
    <w:rsid w:val="00B22F6B"/>
    <w:rsid w:val="00B232C3"/>
    <w:rsid w:val="00B2388D"/>
    <w:rsid w:val="00B246F4"/>
    <w:rsid w:val="00B24DC1"/>
    <w:rsid w:val="00B25903"/>
    <w:rsid w:val="00B25E10"/>
    <w:rsid w:val="00B26B40"/>
    <w:rsid w:val="00B26F99"/>
    <w:rsid w:val="00B27285"/>
    <w:rsid w:val="00B27CE4"/>
    <w:rsid w:val="00B30467"/>
    <w:rsid w:val="00B304DD"/>
    <w:rsid w:val="00B30716"/>
    <w:rsid w:val="00B313A7"/>
    <w:rsid w:val="00B31850"/>
    <w:rsid w:val="00B3188D"/>
    <w:rsid w:val="00B31DDB"/>
    <w:rsid w:val="00B32050"/>
    <w:rsid w:val="00B327AA"/>
    <w:rsid w:val="00B33201"/>
    <w:rsid w:val="00B33938"/>
    <w:rsid w:val="00B340A1"/>
    <w:rsid w:val="00B3471E"/>
    <w:rsid w:val="00B35359"/>
    <w:rsid w:val="00B35799"/>
    <w:rsid w:val="00B35876"/>
    <w:rsid w:val="00B35B6C"/>
    <w:rsid w:val="00B36085"/>
    <w:rsid w:val="00B361F3"/>
    <w:rsid w:val="00B36868"/>
    <w:rsid w:val="00B36FBF"/>
    <w:rsid w:val="00B3765A"/>
    <w:rsid w:val="00B37C40"/>
    <w:rsid w:val="00B400EC"/>
    <w:rsid w:val="00B4014C"/>
    <w:rsid w:val="00B402CF"/>
    <w:rsid w:val="00B40501"/>
    <w:rsid w:val="00B407E6"/>
    <w:rsid w:val="00B412FB"/>
    <w:rsid w:val="00B415E7"/>
    <w:rsid w:val="00B41FFC"/>
    <w:rsid w:val="00B42106"/>
    <w:rsid w:val="00B42ED1"/>
    <w:rsid w:val="00B43F70"/>
    <w:rsid w:val="00B440CA"/>
    <w:rsid w:val="00B44D43"/>
    <w:rsid w:val="00B450F6"/>
    <w:rsid w:val="00B4539C"/>
    <w:rsid w:val="00B45650"/>
    <w:rsid w:val="00B456F6"/>
    <w:rsid w:val="00B45918"/>
    <w:rsid w:val="00B45B07"/>
    <w:rsid w:val="00B4714A"/>
    <w:rsid w:val="00B47695"/>
    <w:rsid w:val="00B47DAC"/>
    <w:rsid w:val="00B504B4"/>
    <w:rsid w:val="00B5099F"/>
    <w:rsid w:val="00B50D8B"/>
    <w:rsid w:val="00B52463"/>
    <w:rsid w:val="00B52A42"/>
    <w:rsid w:val="00B53388"/>
    <w:rsid w:val="00B5381B"/>
    <w:rsid w:val="00B542F6"/>
    <w:rsid w:val="00B5549E"/>
    <w:rsid w:val="00B557BD"/>
    <w:rsid w:val="00B55DCF"/>
    <w:rsid w:val="00B55E4F"/>
    <w:rsid w:val="00B55FDF"/>
    <w:rsid w:val="00B561E1"/>
    <w:rsid w:val="00B56466"/>
    <w:rsid w:val="00B56BB1"/>
    <w:rsid w:val="00B57237"/>
    <w:rsid w:val="00B5730B"/>
    <w:rsid w:val="00B57647"/>
    <w:rsid w:val="00B577FA"/>
    <w:rsid w:val="00B6131E"/>
    <w:rsid w:val="00B61D9C"/>
    <w:rsid w:val="00B62D4C"/>
    <w:rsid w:val="00B63076"/>
    <w:rsid w:val="00B63C91"/>
    <w:rsid w:val="00B65012"/>
    <w:rsid w:val="00B6664D"/>
    <w:rsid w:val="00B667ED"/>
    <w:rsid w:val="00B66AA7"/>
    <w:rsid w:val="00B6779E"/>
    <w:rsid w:val="00B70C21"/>
    <w:rsid w:val="00B722D9"/>
    <w:rsid w:val="00B72551"/>
    <w:rsid w:val="00B73EB7"/>
    <w:rsid w:val="00B7460E"/>
    <w:rsid w:val="00B75A1A"/>
    <w:rsid w:val="00B75AFD"/>
    <w:rsid w:val="00B76CA8"/>
    <w:rsid w:val="00B76E27"/>
    <w:rsid w:val="00B77BED"/>
    <w:rsid w:val="00B77F83"/>
    <w:rsid w:val="00B802E7"/>
    <w:rsid w:val="00B8066C"/>
    <w:rsid w:val="00B80D7D"/>
    <w:rsid w:val="00B80F03"/>
    <w:rsid w:val="00B82B18"/>
    <w:rsid w:val="00B82C0F"/>
    <w:rsid w:val="00B850D4"/>
    <w:rsid w:val="00B855C5"/>
    <w:rsid w:val="00B8640A"/>
    <w:rsid w:val="00B87104"/>
    <w:rsid w:val="00B871DF"/>
    <w:rsid w:val="00B87A66"/>
    <w:rsid w:val="00B87B1A"/>
    <w:rsid w:val="00B906F1"/>
    <w:rsid w:val="00B90731"/>
    <w:rsid w:val="00B9075C"/>
    <w:rsid w:val="00B90AC7"/>
    <w:rsid w:val="00B916EA"/>
    <w:rsid w:val="00B91C21"/>
    <w:rsid w:val="00B91E5E"/>
    <w:rsid w:val="00B924AA"/>
    <w:rsid w:val="00B9322B"/>
    <w:rsid w:val="00B932A7"/>
    <w:rsid w:val="00B9411D"/>
    <w:rsid w:val="00B94C24"/>
    <w:rsid w:val="00B94E6F"/>
    <w:rsid w:val="00B953F7"/>
    <w:rsid w:val="00B958AF"/>
    <w:rsid w:val="00B9597D"/>
    <w:rsid w:val="00B96239"/>
    <w:rsid w:val="00B96563"/>
    <w:rsid w:val="00B967C8"/>
    <w:rsid w:val="00B97777"/>
    <w:rsid w:val="00BA0E54"/>
    <w:rsid w:val="00BA0EFB"/>
    <w:rsid w:val="00BA18D7"/>
    <w:rsid w:val="00BA1AFC"/>
    <w:rsid w:val="00BA2290"/>
    <w:rsid w:val="00BA2659"/>
    <w:rsid w:val="00BA27B1"/>
    <w:rsid w:val="00BA37CC"/>
    <w:rsid w:val="00BA40B0"/>
    <w:rsid w:val="00BA4140"/>
    <w:rsid w:val="00BA42B5"/>
    <w:rsid w:val="00BA4399"/>
    <w:rsid w:val="00BA499C"/>
    <w:rsid w:val="00BA54B8"/>
    <w:rsid w:val="00BA5D27"/>
    <w:rsid w:val="00BA6262"/>
    <w:rsid w:val="00BA69D1"/>
    <w:rsid w:val="00BA78BF"/>
    <w:rsid w:val="00BB026C"/>
    <w:rsid w:val="00BB0767"/>
    <w:rsid w:val="00BB0D4F"/>
    <w:rsid w:val="00BB2FCE"/>
    <w:rsid w:val="00BB3758"/>
    <w:rsid w:val="00BB3961"/>
    <w:rsid w:val="00BB49AD"/>
    <w:rsid w:val="00BB4DEE"/>
    <w:rsid w:val="00BB5B2C"/>
    <w:rsid w:val="00BB6497"/>
    <w:rsid w:val="00BB70C0"/>
    <w:rsid w:val="00BB7F5B"/>
    <w:rsid w:val="00BC0236"/>
    <w:rsid w:val="00BC044C"/>
    <w:rsid w:val="00BC06B3"/>
    <w:rsid w:val="00BC0718"/>
    <w:rsid w:val="00BC15C4"/>
    <w:rsid w:val="00BC171C"/>
    <w:rsid w:val="00BC1EAB"/>
    <w:rsid w:val="00BC2AFA"/>
    <w:rsid w:val="00BC2E34"/>
    <w:rsid w:val="00BC3BE2"/>
    <w:rsid w:val="00BC3DCB"/>
    <w:rsid w:val="00BC4DB6"/>
    <w:rsid w:val="00BC5134"/>
    <w:rsid w:val="00BC5600"/>
    <w:rsid w:val="00BD044A"/>
    <w:rsid w:val="00BD04B9"/>
    <w:rsid w:val="00BD3DD3"/>
    <w:rsid w:val="00BD55B3"/>
    <w:rsid w:val="00BD66B1"/>
    <w:rsid w:val="00BD72BD"/>
    <w:rsid w:val="00BD73B3"/>
    <w:rsid w:val="00BD779F"/>
    <w:rsid w:val="00BD7A10"/>
    <w:rsid w:val="00BE008D"/>
    <w:rsid w:val="00BE07AF"/>
    <w:rsid w:val="00BE102E"/>
    <w:rsid w:val="00BE2784"/>
    <w:rsid w:val="00BE3714"/>
    <w:rsid w:val="00BE3E14"/>
    <w:rsid w:val="00BE4AED"/>
    <w:rsid w:val="00BE517E"/>
    <w:rsid w:val="00BE5C9B"/>
    <w:rsid w:val="00BE5DA6"/>
    <w:rsid w:val="00BE7A62"/>
    <w:rsid w:val="00BF001D"/>
    <w:rsid w:val="00BF0CE6"/>
    <w:rsid w:val="00BF1BD2"/>
    <w:rsid w:val="00BF1E02"/>
    <w:rsid w:val="00BF2013"/>
    <w:rsid w:val="00BF2748"/>
    <w:rsid w:val="00BF2C94"/>
    <w:rsid w:val="00BF3076"/>
    <w:rsid w:val="00BF3DFF"/>
    <w:rsid w:val="00BF4200"/>
    <w:rsid w:val="00BF46B7"/>
    <w:rsid w:val="00BF5060"/>
    <w:rsid w:val="00BF5B6C"/>
    <w:rsid w:val="00BF5E91"/>
    <w:rsid w:val="00BF626C"/>
    <w:rsid w:val="00BF6444"/>
    <w:rsid w:val="00BF689D"/>
    <w:rsid w:val="00BF72D8"/>
    <w:rsid w:val="00BF76CB"/>
    <w:rsid w:val="00C0061A"/>
    <w:rsid w:val="00C00912"/>
    <w:rsid w:val="00C01834"/>
    <w:rsid w:val="00C01AC4"/>
    <w:rsid w:val="00C02083"/>
    <w:rsid w:val="00C026B3"/>
    <w:rsid w:val="00C03165"/>
    <w:rsid w:val="00C03DE3"/>
    <w:rsid w:val="00C0402F"/>
    <w:rsid w:val="00C043AD"/>
    <w:rsid w:val="00C04842"/>
    <w:rsid w:val="00C04AD4"/>
    <w:rsid w:val="00C04BAC"/>
    <w:rsid w:val="00C04BFD"/>
    <w:rsid w:val="00C05B1F"/>
    <w:rsid w:val="00C062D7"/>
    <w:rsid w:val="00C07886"/>
    <w:rsid w:val="00C07966"/>
    <w:rsid w:val="00C1040D"/>
    <w:rsid w:val="00C10470"/>
    <w:rsid w:val="00C10915"/>
    <w:rsid w:val="00C111E2"/>
    <w:rsid w:val="00C11329"/>
    <w:rsid w:val="00C1138E"/>
    <w:rsid w:val="00C1160A"/>
    <w:rsid w:val="00C11859"/>
    <w:rsid w:val="00C12559"/>
    <w:rsid w:val="00C12D9B"/>
    <w:rsid w:val="00C13F56"/>
    <w:rsid w:val="00C148AD"/>
    <w:rsid w:val="00C14C07"/>
    <w:rsid w:val="00C14EA4"/>
    <w:rsid w:val="00C152B3"/>
    <w:rsid w:val="00C15844"/>
    <w:rsid w:val="00C15B6F"/>
    <w:rsid w:val="00C16C4F"/>
    <w:rsid w:val="00C176AB"/>
    <w:rsid w:val="00C17E24"/>
    <w:rsid w:val="00C219AC"/>
    <w:rsid w:val="00C23397"/>
    <w:rsid w:val="00C23890"/>
    <w:rsid w:val="00C24379"/>
    <w:rsid w:val="00C2468B"/>
    <w:rsid w:val="00C24850"/>
    <w:rsid w:val="00C2534B"/>
    <w:rsid w:val="00C2567F"/>
    <w:rsid w:val="00C27A8D"/>
    <w:rsid w:val="00C27C94"/>
    <w:rsid w:val="00C307BE"/>
    <w:rsid w:val="00C30887"/>
    <w:rsid w:val="00C30B96"/>
    <w:rsid w:val="00C311C5"/>
    <w:rsid w:val="00C31290"/>
    <w:rsid w:val="00C3160C"/>
    <w:rsid w:val="00C31958"/>
    <w:rsid w:val="00C31D55"/>
    <w:rsid w:val="00C32093"/>
    <w:rsid w:val="00C3213D"/>
    <w:rsid w:val="00C33690"/>
    <w:rsid w:val="00C33BCC"/>
    <w:rsid w:val="00C3416A"/>
    <w:rsid w:val="00C34ABF"/>
    <w:rsid w:val="00C34FA4"/>
    <w:rsid w:val="00C355C0"/>
    <w:rsid w:val="00C359EA"/>
    <w:rsid w:val="00C371C3"/>
    <w:rsid w:val="00C37437"/>
    <w:rsid w:val="00C37BD9"/>
    <w:rsid w:val="00C37D4E"/>
    <w:rsid w:val="00C404FC"/>
    <w:rsid w:val="00C40674"/>
    <w:rsid w:val="00C41009"/>
    <w:rsid w:val="00C41A3A"/>
    <w:rsid w:val="00C4213D"/>
    <w:rsid w:val="00C424E2"/>
    <w:rsid w:val="00C43248"/>
    <w:rsid w:val="00C434CE"/>
    <w:rsid w:val="00C437A5"/>
    <w:rsid w:val="00C43C86"/>
    <w:rsid w:val="00C444BB"/>
    <w:rsid w:val="00C446D5"/>
    <w:rsid w:val="00C44B37"/>
    <w:rsid w:val="00C44EBC"/>
    <w:rsid w:val="00C44FB2"/>
    <w:rsid w:val="00C45AE4"/>
    <w:rsid w:val="00C461CA"/>
    <w:rsid w:val="00C461FA"/>
    <w:rsid w:val="00C46376"/>
    <w:rsid w:val="00C4637E"/>
    <w:rsid w:val="00C46D4F"/>
    <w:rsid w:val="00C46DAE"/>
    <w:rsid w:val="00C46FEE"/>
    <w:rsid w:val="00C47041"/>
    <w:rsid w:val="00C4772E"/>
    <w:rsid w:val="00C50C4B"/>
    <w:rsid w:val="00C50EC0"/>
    <w:rsid w:val="00C5239D"/>
    <w:rsid w:val="00C523D7"/>
    <w:rsid w:val="00C525CC"/>
    <w:rsid w:val="00C52A26"/>
    <w:rsid w:val="00C54075"/>
    <w:rsid w:val="00C544D2"/>
    <w:rsid w:val="00C54968"/>
    <w:rsid w:val="00C54A42"/>
    <w:rsid w:val="00C54B4F"/>
    <w:rsid w:val="00C56688"/>
    <w:rsid w:val="00C569C3"/>
    <w:rsid w:val="00C56F26"/>
    <w:rsid w:val="00C57379"/>
    <w:rsid w:val="00C574A6"/>
    <w:rsid w:val="00C57947"/>
    <w:rsid w:val="00C57EC2"/>
    <w:rsid w:val="00C61467"/>
    <w:rsid w:val="00C62088"/>
    <w:rsid w:val="00C624AE"/>
    <w:rsid w:val="00C62FD8"/>
    <w:rsid w:val="00C63148"/>
    <w:rsid w:val="00C634B6"/>
    <w:rsid w:val="00C6461C"/>
    <w:rsid w:val="00C64AC7"/>
    <w:rsid w:val="00C64B32"/>
    <w:rsid w:val="00C6544B"/>
    <w:rsid w:val="00C6559B"/>
    <w:rsid w:val="00C656EA"/>
    <w:rsid w:val="00C65C24"/>
    <w:rsid w:val="00C6749F"/>
    <w:rsid w:val="00C71088"/>
    <w:rsid w:val="00C7148C"/>
    <w:rsid w:val="00C715D8"/>
    <w:rsid w:val="00C717FA"/>
    <w:rsid w:val="00C7193E"/>
    <w:rsid w:val="00C721E1"/>
    <w:rsid w:val="00C72DA8"/>
    <w:rsid w:val="00C72E0B"/>
    <w:rsid w:val="00C73B5E"/>
    <w:rsid w:val="00C73BA4"/>
    <w:rsid w:val="00C74145"/>
    <w:rsid w:val="00C758CF"/>
    <w:rsid w:val="00C764D8"/>
    <w:rsid w:val="00C76E0A"/>
    <w:rsid w:val="00C7779A"/>
    <w:rsid w:val="00C77E79"/>
    <w:rsid w:val="00C77EA6"/>
    <w:rsid w:val="00C80F3E"/>
    <w:rsid w:val="00C813BC"/>
    <w:rsid w:val="00C831B5"/>
    <w:rsid w:val="00C8372C"/>
    <w:rsid w:val="00C83BE7"/>
    <w:rsid w:val="00C8487E"/>
    <w:rsid w:val="00C84E6D"/>
    <w:rsid w:val="00C8523D"/>
    <w:rsid w:val="00C852A2"/>
    <w:rsid w:val="00C85FA8"/>
    <w:rsid w:val="00C85FC7"/>
    <w:rsid w:val="00C8604E"/>
    <w:rsid w:val="00C862BB"/>
    <w:rsid w:val="00C8656B"/>
    <w:rsid w:val="00C87E62"/>
    <w:rsid w:val="00C87E7F"/>
    <w:rsid w:val="00C9071C"/>
    <w:rsid w:val="00C907AE"/>
    <w:rsid w:val="00C907D1"/>
    <w:rsid w:val="00C908C3"/>
    <w:rsid w:val="00C9090A"/>
    <w:rsid w:val="00C91232"/>
    <w:rsid w:val="00C91368"/>
    <w:rsid w:val="00C9167C"/>
    <w:rsid w:val="00C93677"/>
    <w:rsid w:val="00C936DF"/>
    <w:rsid w:val="00C93D12"/>
    <w:rsid w:val="00C9444F"/>
    <w:rsid w:val="00C947BB"/>
    <w:rsid w:val="00C94D4C"/>
    <w:rsid w:val="00C95182"/>
    <w:rsid w:val="00C960DE"/>
    <w:rsid w:val="00C96875"/>
    <w:rsid w:val="00C96CD2"/>
    <w:rsid w:val="00C97136"/>
    <w:rsid w:val="00C97DC8"/>
    <w:rsid w:val="00CA01A1"/>
    <w:rsid w:val="00CA0279"/>
    <w:rsid w:val="00CA038B"/>
    <w:rsid w:val="00CA05CB"/>
    <w:rsid w:val="00CA0D3E"/>
    <w:rsid w:val="00CA1F19"/>
    <w:rsid w:val="00CA21F4"/>
    <w:rsid w:val="00CA221A"/>
    <w:rsid w:val="00CA304E"/>
    <w:rsid w:val="00CA3313"/>
    <w:rsid w:val="00CA3E8A"/>
    <w:rsid w:val="00CA40A2"/>
    <w:rsid w:val="00CA515D"/>
    <w:rsid w:val="00CA5291"/>
    <w:rsid w:val="00CA5834"/>
    <w:rsid w:val="00CA62F0"/>
    <w:rsid w:val="00CA6B1C"/>
    <w:rsid w:val="00CB0838"/>
    <w:rsid w:val="00CB185C"/>
    <w:rsid w:val="00CB1BD8"/>
    <w:rsid w:val="00CB26F6"/>
    <w:rsid w:val="00CB2A86"/>
    <w:rsid w:val="00CB2B15"/>
    <w:rsid w:val="00CB303C"/>
    <w:rsid w:val="00CB4B0C"/>
    <w:rsid w:val="00CB53B2"/>
    <w:rsid w:val="00CB5F0B"/>
    <w:rsid w:val="00CB6E6F"/>
    <w:rsid w:val="00CB7382"/>
    <w:rsid w:val="00CB7387"/>
    <w:rsid w:val="00CB746F"/>
    <w:rsid w:val="00CC0ACF"/>
    <w:rsid w:val="00CC0D3B"/>
    <w:rsid w:val="00CC1894"/>
    <w:rsid w:val="00CC1B0F"/>
    <w:rsid w:val="00CC21C7"/>
    <w:rsid w:val="00CC25C6"/>
    <w:rsid w:val="00CC26BF"/>
    <w:rsid w:val="00CC29DF"/>
    <w:rsid w:val="00CC3A8C"/>
    <w:rsid w:val="00CC42D0"/>
    <w:rsid w:val="00CC431B"/>
    <w:rsid w:val="00CC57AC"/>
    <w:rsid w:val="00CC5A7C"/>
    <w:rsid w:val="00CC7552"/>
    <w:rsid w:val="00CD0A76"/>
    <w:rsid w:val="00CD1001"/>
    <w:rsid w:val="00CD2360"/>
    <w:rsid w:val="00CD3829"/>
    <w:rsid w:val="00CD4026"/>
    <w:rsid w:val="00CD424A"/>
    <w:rsid w:val="00CD4EF4"/>
    <w:rsid w:val="00CD55EE"/>
    <w:rsid w:val="00CD5616"/>
    <w:rsid w:val="00CD57FC"/>
    <w:rsid w:val="00CD5B5F"/>
    <w:rsid w:val="00CD6368"/>
    <w:rsid w:val="00CD6369"/>
    <w:rsid w:val="00CD71B1"/>
    <w:rsid w:val="00CD743D"/>
    <w:rsid w:val="00CE013F"/>
    <w:rsid w:val="00CE063A"/>
    <w:rsid w:val="00CE0A0B"/>
    <w:rsid w:val="00CE0EEE"/>
    <w:rsid w:val="00CE1D48"/>
    <w:rsid w:val="00CE2A50"/>
    <w:rsid w:val="00CE2CFE"/>
    <w:rsid w:val="00CE2D43"/>
    <w:rsid w:val="00CE48D0"/>
    <w:rsid w:val="00CE49B5"/>
    <w:rsid w:val="00CE59F3"/>
    <w:rsid w:val="00CE626C"/>
    <w:rsid w:val="00CE6A49"/>
    <w:rsid w:val="00CF005B"/>
    <w:rsid w:val="00CF02CF"/>
    <w:rsid w:val="00CF0899"/>
    <w:rsid w:val="00CF0AE9"/>
    <w:rsid w:val="00CF2128"/>
    <w:rsid w:val="00CF2D63"/>
    <w:rsid w:val="00CF2E9A"/>
    <w:rsid w:val="00CF3579"/>
    <w:rsid w:val="00CF3877"/>
    <w:rsid w:val="00CF3C98"/>
    <w:rsid w:val="00CF3CC7"/>
    <w:rsid w:val="00CF5411"/>
    <w:rsid w:val="00CF5E9F"/>
    <w:rsid w:val="00CF70F1"/>
    <w:rsid w:val="00CF7507"/>
    <w:rsid w:val="00CF76BA"/>
    <w:rsid w:val="00CF799C"/>
    <w:rsid w:val="00D003B3"/>
    <w:rsid w:val="00D00B3B"/>
    <w:rsid w:val="00D017A8"/>
    <w:rsid w:val="00D01B93"/>
    <w:rsid w:val="00D01C7D"/>
    <w:rsid w:val="00D021C9"/>
    <w:rsid w:val="00D024FE"/>
    <w:rsid w:val="00D027E4"/>
    <w:rsid w:val="00D0300A"/>
    <w:rsid w:val="00D03130"/>
    <w:rsid w:val="00D03B28"/>
    <w:rsid w:val="00D05CF2"/>
    <w:rsid w:val="00D05DDE"/>
    <w:rsid w:val="00D05FF6"/>
    <w:rsid w:val="00D0694D"/>
    <w:rsid w:val="00D06F9E"/>
    <w:rsid w:val="00D07A63"/>
    <w:rsid w:val="00D1086A"/>
    <w:rsid w:val="00D12309"/>
    <w:rsid w:val="00D12368"/>
    <w:rsid w:val="00D132BB"/>
    <w:rsid w:val="00D13D32"/>
    <w:rsid w:val="00D15286"/>
    <w:rsid w:val="00D158C5"/>
    <w:rsid w:val="00D1705F"/>
    <w:rsid w:val="00D20691"/>
    <w:rsid w:val="00D2125A"/>
    <w:rsid w:val="00D21AFF"/>
    <w:rsid w:val="00D21D5E"/>
    <w:rsid w:val="00D21EC2"/>
    <w:rsid w:val="00D22B72"/>
    <w:rsid w:val="00D230B5"/>
    <w:rsid w:val="00D2314E"/>
    <w:rsid w:val="00D2578A"/>
    <w:rsid w:val="00D25E2E"/>
    <w:rsid w:val="00D26550"/>
    <w:rsid w:val="00D274B5"/>
    <w:rsid w:val="00D2787B"/>
    <w:rsid w:val="00D308C2"/>
    <w:rsid w:val="00D30C55"/>
    <w:rsid w:val="00D314FD"/>
    <w:rsid w:val="00D31674"/>
    <w:rsid w:val="00D31970"/>
    <w:rsid w:val="00D330CB"/>
    <w:rsid w:val="00D33114"/>
    <w:rsid w:val="00D33FB9"/>
    <w:rsid w:val="00D34726"/>
    <w:rsid w:val="00D35482"/>
    <w:rsid w:val="00D35C63"/>
    <w:rsid w:val="00D3736A"/>
    <w:rsid w:val="00D404DF"/>
    <w:rsid w:val="00D407CE"/>
    <w:rsid w:val="00D40D00"/>
    <w:rsid w:val="00D40E87"/>
    <w:rsid w:val="00D411F3"/>
    <w:rsid w:val="00D41A98"/>
    <w:rsid w:val="00D41B21"/>
    <w:rsid w:val="00D41C88"/>
    <w:rsid w:val="00D41FA4"/>
    <w:rsid w:val="00D42573"/>
    <w:rsid w:val="00D42A62"/>
    <w:rsid w:val="00D43D7A"/>
    <w:rsid w:val="00D4416E"/>
    <w:rsid w:val="00D441C5"/>
    <w:rsid w:val="00D441DD"/>
    <w:rsid w:val="00D441F9"/>
    <w:rsid w:val="00D442AF"/>
    <w:rsid w:val="00D449C0"/>
    <w:rsid w:val="00D469E2"/>
    <w:rsid w:val="00D47A27"/>
    <w:rsid w:val="00D47A96"/>
    <w:rsid w:val="00D50714"/>
    <w:rsid w:val="00D50F8E"/>
    <w:rsid w:val="00D514AD"/>
    <w:rsid w:val="00D514EA"/>
    <w:rsid w:val="00D51E28"/>
    <w:rsid w:val="00D52518"/>
    <w:rsid w:val="00D52B36"/>
    <w:rsid w:val="00D53117"/>
    <w:rsid w:val="00D53670"/>
    <w:rsid w:val="00D53C19"/>
    <w:rsid w:val="00D53F0F"/>
    <w:rsid w:val="00D5443A"/>
    <w:rsid w:val="00D546A3"/>
    <w:rsid w:val="00D54F74"/>
    <w:rsid w:val="00D55A83"/>
    <w:rsid w:val="00D55F11"/>
    <w:rsid w:val="00D56901"/>
    <w:rsid w:val="00D56D61"/>
    <w:rsid w:val="00D573C6"/>
    <w:rsid w:val="00D577D0"/>
    <w:rsid w:val="00D57FBC"/>
    <w:rsid w:val="00D60733"/>
    <w:rsid w:val="00D60ABA"/>
    <w:rsid w:val="00D60DD0"/>
    <w:rsid w:val="00D6206D"/>
    <w:rsid w:val="00D62FB9"/>
    <w:rsid w:val="00D63EAD"/>
    <w:rsid w:val="00D64179"/>
    <w:rsid w:val="00D643F4"/>
    <w:rsid w:val="00D64B4C"/>
    <w:rsid w:val="00D65082"/>
    <w:rsid w:val="00D6593F"/>
    <w:rsid w:val="00D66022"/>
    <w:rsid w:val="00D712D8"/>
    <w:rsid w:val="00D7143D"/>
    <w:rsid w:val="00D719B7"/>
    <w:rsid w:val="00D7268C"/>
    <w:rsid w:val="00D727EF"/>
    <w:rsid w:val="00D73648"/>
    <w:rsid w:val="00D74EFF"/>
    <w:rsid w:val="00D75DC1"/>
    <w:rsid w:val="00D760D7"/>
    <w:rsid w:val="00D762A4"/>
    <w:rsid w:val="00D76D39"/>
    <w:rsid w:val="00D770D0"/>
    <w:rsid w:val="00D7730D"/>
    <w:rsid w:val="00D81181"/>
    <w:rsid w:val="00D81326"/>
    <w:rsid w:val="00D819A5"/>
    <w:rsid w:val="00D82B47"/>
    <w:rsid w:val="00D82C08"/>
    <w:rsid w:val="00D83E6E"/>
    <w:rsid w:val="00D851D1"/>
    <w:rsid w:val="00D853A1"/>
    <w:rsid w:val="00D85A97"/>
    <w:rsid w:val="00D863C8"/>
    <w:rsid w:val="00D872DE"/>
    <w:rsid w:val="00D87B0C"/>
    <w:rsid w:val="00D9024E"/>
    <w:rsid w:val="00D91AB3"/>
    <w:rsid w:val="00D91AC6"/>
    <w:rsid w:val="00D92028"/>
    <w:rsid w:val="00D9402D"/>
    <w:rsid w:val="00D94C01"/>
    <w:rsid w:val="00D95028"/>
    <w:rsid w:val="00D95E3E"/>
    <w:rsid w:val="00D95EBE"/>
    <w:rsid w:val="00D96A88"/>
    <w:rsid w:val="00D97003"/>
    <w:rsid w:val="00D97726"/>
    <w:rsid w:val="00DA025D"/>
    <w:rsid w:val="00DA0D61"/>
    <w:rsid w:val="00DA1DC2"/>
    <w:rsid w:val="00DA2964"/>
    <w:rsid w:val="00DA34D9"/>
    <w:rsid w:val="00DA3A01"/>
    <w:rsid w:val="00DA42E0"/>
    <w:rsid w:val="00DA4722"/>
    <w:rsid w:val="00DA4DFF"/>
    <w:rsid w:val="00DA560F"/>
    <w:rsid w:val="00DA662B"/>
    <w:rsid w:val="00DA6752"/>
    <w:rsid w:val="00DA7492"/>
    <w:rsid w:val="00DB05F2"/>
    <w:rsid w:val="00DB09A6"/>
    <w:rsid w:val="00DB11D6"/>
    <w:rsid w:val="00DB21D5"/>
    <w:rsid w:val="00DB29B5"/>
    <w:rsid w:val="00DB3161"/>
    <w:rsid w:val="00DB3269"/>
    <w:rsid w:val="00DB3551"/>
    <w:rsid w:val="00DB3642"/>
    <w:rsid w:val="00DB3FD7"/>
    <w:rsid w:val="00DB45E2"/>
    <w:rsid w:val="00DB48DA"/>
    <w:rsid w:val="00DB4AAC"/>
    <w:rsid w:val="00DB4D55"/>
    <w:rsid w:val="00DB5522"/>
    <w:rsid w:val="00DB5750"/>
    <w:rsid w:val="00DB63B9"/>
    <w:rsid w:val="00DB65A5"/>
    <w:rsid w:val="00DB6713"/>
    <w:rsid w:val="00DB6E5E"/>
    <w:rsid w:val="00DB7A6C"/>
    <w:rsid w:val="00DC0B3B"/>
    <w:rsid w:val="00DC1A8C"/>
    <w:rsid w:val="00DC2A23"/>
    <w:rsid w:val="00DC2FC7"/>
    <w:rsid w:val="00DC3559"/>
    <w:rsid w:val="00DC3668"/>
    <w:rsid w:val="00DC3FCC"/>
    <w:rsid w:val="00DC4236"/>
    <w:rsid w:val="00DC6864"/>
    <w:rsid w:val="00DC7847"/>
    <w:rsid w:val="00DD0FDB"/>
    <w:rsid w:val="00DD1E27"/>
    <w:rsid w:val="00DD1F60"/>
    <w:rsid w:val="00DD22E1"/>
    <w:rsid w:val="00DD2A8D"/>
    <w:rsid w:val="00DD2BFD"/>
    <w:rsid w:val="00DD3909"/>
    <w:rsid w:val="00DD3B99"/>
    <w:rsid w:val="00DD617B"/>
    <w:rsid w:val="00DD63A1"/>
    <w:rsid w:val="00DD72FB"/>
    <w:rsid w:val="00DD7AE1"/>
    <w:rsid w:val="00DE1803"/>
    <w:rsid w:val="00DE1FD8"/>
    <w:rsid w:val="00DE250A"/>
    <w:rsid w:val="00DE2EBB"/>
    <w:rsid w:val="00DE33D1"/>
    <w:rsid w:val="00DE4D3C"/>
    <w:rsid w:val="00DE4EAB"/>
    <w:rsid w:val="00DE61AD"/>
    <w:rsid w:val="00DE7859"/>
    <w:rsid w:val="00DF02E1"/>
    <w:rsid w:val="00DF0D71"/>
    <w:rsid w:val="00DF169F"/>
    <w:rsid w:val="00DF25EC"/>
    <w:rsid w:val="00DF36FE"/>
    <w:rsid w:val="00DF47AF"/>
    <w:rsid w:val="00DF4810"/>
    <w:rsid w:val="00DF5072"/>
    <w:rsid w:val="00DF56D0"/>
    <w:rsid w:val="00DF58D0"/>
    <w:rsid w:val="00DF5C5B"/>
    <w:rsid w:val="00DF67FF"/>
    <w:rsid w:val="00DF6E25"/>
    <w:rsid w:val="00DF74CC"/>
    <w:rsid w:val="00DF7766"/>
    <w:rsid w:val="00E0009E"/>
    <w:rsid w:val="00E0089F"/>
    <w:rsid w:val="00E01046"/>
    <w:rsid w:val="00E01E23"/>
    <w:rsid w:val="00E03213"/>
    <w:rsid w:val="00E03692"/>
    <w:rsid w:val="00E03D4C"/>
    <w:rsid w:val="00E046A8"/>
    <w:rsid w:val="00E04BD0"/>
    <w:rsid w:val="00E04F11"/>
    <w:rsid w:val="00E05516"/>
    <w:rsid w:val="00E059C3"/>
    <w:rsid w:val="00E05A55"/>
    <w:rsid w:val="00E0791D"/>
    <w:rsid w:val="00E11169"/>
    <w:rsid w:val="00E12921"/>
    <w:rsid w:val="00E12C81"/>
    <w:rsid w:val="00E136AA"/>
    <w:rsid w:val="00E13975"/>
    <w:rsid w:val="00E14D10"/>
    <w:rsid w:val="00E15047"/>
    <w:rsid w:val="00E15D47"/>
    <w:rsid w:val="00E15FFB"/>
    <w:rsid w:val="00E1667B"/>
    <w:rsid w:val="00E207C7"/>
    <w:rsid w:val="00E20814"/>
    <w:rsid w:val="00E20AAC"/>
    <w:rsid w:val="00E2110E"/>
    <w:rsid w:val="00E22A2E"/>
    <w:rsid w:val="00E22E6C"/>
    <w:rsid w:val="00E22EB3"/>
    <w:rsid w:val="00E23A11"/>
    <w:rsid w:val="00E240AF"/>
    <w:rsid w:val="00E240CF"/>
    <w:rsid w:val="00E2447E"/>
    <w:rsid w:val="00E252A4"/>
    <w:rsid w:val="00E25450"/>
    <w:rsid w:val="00E26FF1"/>
    <w:rsid w:val="00E27F54"/>
    <w:rsid w:val="00E318CD"/>
    <w:rsid w:val="00E325C1"/>
    <w:rsid w:val="00E3265C"/>
    <w:rsid w:val="00E33631"/>
    <w:rsid w:val="00E33A0D"/>
    <w:rsid w:val="00E33A37"/>
    <w:rsid w:val="00E33C54"/>
    <w:rsid w:val="00E341F3"/>
    <w:rsid w:val="00E34553"/>
    <w:rsid w:val="00E34C50"/>
    <w:rsid w:val="00E3543D"/>
    <w:rsid w:val="00E35D71"/>
    <w:rsid w:val="00E3733D"/>
    <w:rsid w:val="00E40A63"/>
    <w:rsid w:val="00E40BDC"/>
    <w:rsid w:val="00E40D9F"/>
    <w:rsid w:val="00E414A8"/>
    <w:rsid w:val="00E41777"/>
    <w:rsid w:val="00E41BEA"/>
    <w:rsid w:val="00E41D6A"/>
    <w:rsid w:val="00E42796"/>
    <w:rsid w:val="00E4284D"/>
    <w:rsid w:val="00E43105"/>
    <w:rsid w:val="00E43FEF"/>
    <w:rsid w:val="00E45189"/>
    <w:rsid w:val="00E45F4E"/>
    <w:rsid w:val="00E46619"/>
    <w:rsid w:val="00E50169"/>
    <w:rsid w:val="00E50B2A"/>
    <w:rsid w:val="00E50F63"/>
    <w:rsid w:val="00E51CB6"/>
    <w:rsid w:val="00E52641"/>
    <w:rsid w:val="00E526DC"/>
    <w:rsid w:val="00E538B3"/>
    <w:rsid w:val="00E54401"/>
    <w:rsid w:val="00E55674"/>
    <w:rsid w:val="00E558FF"/>
    <w:rsid w:val="00E55A46"/>
    <w:rsid w:val="00E5616D"/>
    <w:rsid w:val="00E5634E"/>
    <w:rsid w:val="00E567B0"/>
    <w:rsid w:val="00E5696F"/>
    <w:rsid w:val="00E56D4A"/>
    <w:rsid w:val="00E5702C"/>
    <w:rsid w:val="00E571BA"/>
    <w:rsid w:val="00E57228"/>
    <w:rsid w:val="00E6114D"/>
    <w:rsid w:val="00E618B1"/>
    <w:rsid w:val="00E61F1E"/>
    <w:rsid w:val="00E63ABA"/>
    <w:rsid w:val="00E643A1"/>
    <w:rsid w:val="00E6463A"/>
    <w:rsid w:val="00E64B8C"/>
    <w:rsid w:val="00E6509D"/>
    <w:rsid w:val="00E655D8"/>
    <w:rsid w:val="00E65B4A"/>
    <w:rsid w:val="00E66916"/>
    <w:rsid w:val="00E704C8"/>
    <w:rsid w:val="00E706D5"/>
    <w:rsid w:val="00E709E5"/>
    <w:rsid w:val="00E7194F"/>
    <w:rsid w:val="00E71E06"/>
    <w:rsid w:val="00E71E56"/>
    <w:rsid w:val="00E72282"/>
    <w:rsid w:val="00E72850"/>
    <w:rsid w:val="00E72C33"/>
    <w:rsid w:val="00E72C6B"/>
    <w:rsid w:val="00E731EB"/>
    <w:rsid w:val="00E73469"/>
    <w:rsid w:val="00E739AA"/>
    <w:rsid w:val="00E73F92"/>
    <w:rsid w:val="00E7458A"/>
    <w:rsid w:val="00E74B5A"/>
    <w:rsid w:val="00E75476"/>
    <w:rsid w:val="00E755AA"/>
    <w:rsid w:val="00E75DC1"/>
    <w:rsid w:val="00E76375"/>
    <w:rsid w:val="00E77251"/>
    <w:rsid w:val="00E77729"/>
    <w:rsid w:val="00E80490"/>
    <w:rsid w:val="00E80493"/>
    <w:rsid w:val="00E80A10"/>
    <w:rsid w:val="00E80BB5"/>
    <w:rsid w:val="00E80ED4"/>
    <w:rsid w:val="00E810CC"/>
    <w:rsid w:val="00E813E2"/>
    <w:rsid w:val="00E8164C"/>
    <w:rsid w:val="00E81995"/>
    <w:rsid w:val="00E82437"/>
    <w:rsid w:val="00E82737"/>
    <w:rsid w:val="00E82C12"/>
    <w:rsid w:val="00E835AD"/>
    <w:rsid w:val="00E83976"/>
    <w:rsid w:val="00E846BC"/>
    <w:rsid w:val="00E84A00"/>
    <w:rsid w:val="00E84FD8"/>
    <w:rsid w:val="00E85FBE"/>
    <w:rsid w:val="00E868E7"/>
    <w:rsid w:val="00E873AD"/>
    <w:rsid w:val="00E87C80"/>
    <w:rsid w:val="00E905B6"/>
    <w:rsid w:val="00E9095E"/>
    <w:rsid w:val="00E9165F"/>
    <w:rsid w:val="00E92972"/>
    <w:rsid w:val="00E92CB6"/>
    <w:rsid w:val="00E93DC4"/>
    <w:rsid w:val="00E95108"/>
    <w:rsid w:val="00E9588F"/>
    <w:rsid w:val="00E958D1"/>
    <w:rsid w:val="00E969AB"/>
    <w:rsid w:val="00E973F6"/>
    <w:rsid w:val="00E974DB"/>
    <w:rsid w:val="00EA0205"/>
    <w:rsid w:val="00EA08DB"/>
    <w:rsid w:val="00EA11C9"/>
    <w:rsid w:val="00EA1814"/>
    <w:rsid w:val="00EA2084"/>
    <w:rsid w:val="00EA259A"/>
    <w:rsid w:val="00EA283D"/>
    <w:rsid w:val="00EA53D9"/>
    <w:rsid w:val="00EA5A23"/>
    <w:rsid w:val="00EA5A60"/>
    <w:rsid w:val="00EA622C"/>
    <w:rsid w:val="00EA7148"/>
    <w:rsid w:val="00EA7E12"/>
    <w:rsid w:val="00EB1EA8"/>
    <w:rsid w:val="00EB2263"/>
    <w:rsid w:val="00EB27A3"/>
    <w:rsid w:val="00EB2B69"/>
    <w:rsid w:val="00EB3013"/>
    <w:rsid w:val="00EB37BE"/>
    <w:rsid w:val="00EB3EDD"/>
    <w:rsid w:val="00EB42EA"/>
    <w:rsid w:val="00EB44BE"/>
    <w:rsid w:val="00EB4DE4"/>
    <w:rsid w:val="00EB4F7E"/>
    <w:rsid w:val="00EB67DA"/>
    <w:rsid w:val="00EB69F0"/>
    <w:rsid w:val="00EB6A47"/>
    <w:rsid w:val="00EB73B9"/>
    <w:rsid w:val="00EB78F9"/>
    <w:rsid w:val="00EC139E"/>
    <w:rsid w:val="00EC16E9"/>
    <w:rsid w:val="00EC3B69"/>
    <w:rsid w:val="00EC4493"/>
    <w:rsid w:val="00EC4B06"/>
    <w:rsid w:val="00EC4F4A"/>
    <w:rsid w:val="00EC54BA"/>
    <w:rsid w:val="00EC5910"/>
    <w:rsid w:val="00EC6312"/>
    <w:rsid w:val="00EC63BE"/>
    <w:rsid w:val="00EC6603"/>
    <w:rsid w:val="00EC769B"/>
    <w:rsid w:val="00EC7CE1"/>
    <w:rsid w:val="00EC7F5D"/>
    <w:rsid w:val="00ED0D10"/>
    <w:rsid w:val="00ED2204"/>
    <w:rsid w:val="00ED2F8F"/>
    <w:rsid w:val="00ED3BF8"/>
    <w:rsid w:val="00ED3E99"/>
    <w:rsid w:val="00ED41FE"/>
    <w:rsid w:val="00ED480D"/>
    <w:rsid w:val="00ED4EE0"/>
    <w:rsid w:val="00ED5096"/>
    <w:rsid w:val="00ED51AE"/>
    <w:rsid w:val="00ED5E10"/>
    <w:rsid w:val="00ED64A2"/>
    <w:rsid w:val="00ED6C9F"/>
    <w:rsid w:val="00ED6F0D"/>
    <w:rsid w:val="00ED761D"/>
    <w:rsid w:val="00ED7A5F"/>
    <w:rsid w:val="00EE04D4"/>
    <w:rsid w:val="00EE0688"/>
    <w:rsid w:val="00EE0897"/>
    <w:rsid w:val="00EE092F"/>
    <w:rsid w:val="00EE11DD"/>
    <w:rsid w:val="00EE2AD2"/>
    <w:rsid w:val="00EE4161"/>
    <w:rsid w:val="00EE4799"/>
    <w:rsid w:val="00EE4A44"/>
    <w:rsid w:val="00EE4CC5"/>
    <w:rsid w:val="00EE5163"/>
    <w:rsid w:val="00EE549F"/>
    <w:rsid w:val="00EE5926"/>
    <w:rsid w:val="00EE5E42"/>
    <w:rsid w:val="00EE6BEB"/>
    <w:rsid w:val="00EE722A"/>
    <w:rsid w:val="00EE7402"/>
    <w:rsid w:val="00EE74E6"/>
    <w:rsid w:val="00EE7589"/>
    <w:rsid w:val="00EE7594"/>
    <w:rsid w:val="00EE77C9"/>
    <w:rsid w:val="00EF0876"/>
    <w:rsid w:val="00EF092A"/>
    <w:rsid w:val="00EF138C"/>
    <w:rsid w:val="00EF14E2"/>
    <w:rsid w:val="00EF230A"/>
    <w:rsid w:val="00EF3221"/>
    <w:rsid w:val="00EF48A6"/>
    <w:rsid w:val="00EF5082"/>
    <w:rsid w:val="00EF5085"/>
    <w:rsid w:val="00EF50FC"/>
    <w:rsid w:val="00EF5E6B"/>
    <w:rsid w:val="00EF6F40"/>
    <w:rsid w:val="00EF740A"/>
    <w:rsid w:val="00EF7A78"/>
    <w:rsid w:val="00EF7D4C"/>
    <w:rsid w:val="00F00658"/>
    <w:rsid w:val="00F00AF3"/>
    <w:rsid w:val="00F011D4"/>
    <w:rsid w:val="00F01286"/>
    <w:rsid w:val="00F0192B"/>
    <w:rsid w:val="00F02A07"/>
    <w:rsid w:val="00F037A1"/>
    <w:rsid w:val="00F048BF"/>
    <w:rsid w:val="00F04C79"/>
    <w:rsid w:val="00F050EC"/>
    <w:rsid w:val="00F057B2"/>
    <w:rsid w:val="00F0591C"/>
    <w:rsid w:val="00F059F1"/>
    <w:rsid w:val="00F05C3D"/>
    <w:rsid w:val="00F06951"/>
    <w:rsid w:val="00F06D77"/>
    <w:rsid w:val="00F070BE"/>
    <w:rsid w:val="00F0717B"/>
    <w:rsid w:val="00F076C8"/>
    <w:rsid w:val="00F07812"/>
    <w:rsid w:val="00F07B9C"/>
    <w:rsid w:val="00F07EB0"/>
    <w:rsid w:val="00F10008"/>
    <w:rsid w:val="00F10384"/>
    <w:rsid w:val="00F109C3"/>
    <w:rsid w:val="00F10E5A"/>
    <w:rsid w:val="00F11051"/>
    <w:rsid w:val="00F11237"/>
    <w:rsid w:val="00F116D8"/>
    <w:rsid w:val="00F119C1"/>
    <w:rsid w:val="00F127D3"/>
    <w:rsid w:val="00F128DE"/>
    <w:rsid w:val="00F12BB6"/>
    <w:rsid w:val="00F12C70"/>
    <w:rsid w:val="00F13344"/>
    <w:rsid w:val="00F14CA6"/>
    <w:rsid w:val="00F1555F"/>
    <w:rsid w:val="00F160C3"/>
    <w:rsid w:val="00F17055"/>
    <w:rsid w:val="00F20D5D"/>
    <w:rsid w:val="00F21706"/>
    <w:rsid w:val="00F220C2"/>
    <w:rsid w:val="00F223BD"/>
    <w:rsid w:val="00F239A9"/>
    <w:rsid w:val="00F23CC3"/>
    <w:rsid w:val="00F23EEE"/>
    <w:rsid w:val="00F23F1F"/>
    <w:rsid w:val="00F24136"/>
    <w:rsid w:val="00F241A7"/>
    <w:rsid w:val="00F266EC"/>
    <w:rsid w:val="00F2684E"/>
    <w:rsid w:val="00F26C0B"/>
    <w:rsid w:val="00F26D83"/>
    <w:rsid w:val="00F30305"/>
    <w:rsid w:val="00F30424"/>
    <w:rsid w:val="00F305C3"/>
    <w:rsid w:val="00F305C4"/>
    <w:rsid w:val="00F31F64"/>
    <w:rsid w:val="00F325B4"/>
    <w:rsid w:val="00F32A8B"/>
    <w:rsid w:val="00F32FC0"/>
    <w:rsid w:val="00F34C0B"/>
    <w:rsid w:val="00F34C88"/>
    <w:rsid w:val="00F353E4"/>
    <w:rsid w:val="00F35594"/>
    <w:rsid w:val="00F35B6D"/>
    <w:rsid w:val="00F368A7"/>
    <w:rsid w:val="00F36BAA"/>
    <w:rsid w:val="00F36FCF"/>
    <w:rsid w:val="00F374A1"/>
    <w:rsid w:val="00F3782E"/>
    <w:rsid w:val="00F37B3B"/>
    <w:rsid w:val="00F41A8F"/>
    <w:rsid w:val="00F439B6"/>
    <w:rsid w:val="00F43D46"/>
    <w:rsid w:val="00F43D8B"/>
    <w:rsid w:val="00F463AA"/>
    <w:rsid w:val="00F46423"/>
    <w:rsid w:val="00F46966"/>
    <w:rsid w:val="00F469CE"/>
    <w:rsid w:val="00F4745A"/>
    <w:rsid w:val="00F50F32"/>
    <w:rsid w:val="00F50FD2"/>
    <w:rsid w:val="00F51C37"/>
    <w:rsid w:val="00F51E4E"/>
    <w:rsid w:val="00F520BF"/>
    <w:rsid w:val="00F524A3"/>
    <w:rsid w:val="00F52695"/>
    <w:rsid w:val="00F534F6"/>
    <w:rsid w:val="00F53875"/>
    <w:rsid w:val="00F53EEC"/>
    <w:rsid w:val="00F54C33"/>
    <w:rsid w:val="00F54EFE"/>
    <w:rsid w:val="00F5530E"/>
    <w:rsid w:val="00F5575C"/>
    <w:rsid w:val="00F557C9"/>
    <w:rsid w:val="00F55A8F"/>
    <w:rsid w:val="00F55D5E"/>
    <w:rsid w:val="00F56064"/>
    <w:rsid w:val="00F56077"/>
    <w:rsid w:val="00F564BA"/>
    <w:rsid w:val="00F56B4A"/>
    <w:rsid w:val="00F56BDA"/>
    <w:rsid w:val="00F56CA4"/>
    <w:rsid w:val="00F56CD7"/>
    <w:rsid w:val="00F571CD"/>
    <w:rsid w:val="00F577E7"/>
    <w:rsid w:val="00F5781B"/>
    <w:rsid w:val="00F600EF"/>
    <w:rsid w:val="00F613DB"/>
    <w:rsid w:val="00F61896"/>
    <w:rsid w:val="00F61B8A"/>
    <w:rsid w:val="00F61CEB"/>
    <w:rsid w:val="00F62907"/>
    <w:rsid w:val="00F631F6"/>
    <w:rsid w:val="00F633DE"/>
    <w:rsid w:val="00F636FB"/>
    <w:rsid w:val="00F6433C"/>
    <w:rsid w:val="00F646B3"/>
    <w:rsid w:val="00F6480B"/>
    <w:rsid w:val="00F64870"/>
    <w:rsid w:val="00F65072"/>
    <w:rsid w:val="00F6533C"/>
    <w:rsid w:val="00F65408"/>
    <w:rsid w:val="00F65579"/>
    <w:rsid w:val="00F66113"/>
    <w:rsid w:val="00F66450"/>
    <w:rsid w:val="00F66932"/>
    <w:rsid w:val="00F66D09"/>
    <w:rsid w:val="00F6798F"/>
    <w:rsid w:val="00F67A68"/>
    <w:rsid w:val="00F7005C"/>
    <w:rsid w:val="00F710C3"/>
    <w:rsid w:val="00F719C6"/>
    <w:rsid w:val="00F71B9C"/>
    <w:rsid w:val="00F730D5"/>
    <w:rsid w:val="00F732F5"/>
    <w:rsid w:val="00F734CF"/>
    <w:rsid w:val="00F745AB"/>
    <w:rsid w:val="00F7462C"/>
    <w:rsid w:val="00F74A11"/>
    <w:rsid w:val="00F74C46"/>
    <w:rsid w:val="00F7591A"/>
    <w:rsid w:val="00F760CF"/>
    <w:rsid w:val="00F765D3"/>
    <w:rsid w:val="00F7686D"/>
    <w:rsid w:val="00F76D49"/>
    <w:rsid w:val="00F773E4"/>
    <w:rsid w:val="00F77485"/>
    <w:rsid w:val="00F77612"/>
    <w:rsid w:val="00F777CE"/>
    <w:rsid w:val="00F800BE"/>
    <w:rsid w:val="00F8020E"/>
    <w:rsid w:val="00F802D0"/>
    <w:rsid w:val="00F80D08"/>
    <w:rsid w:val="00F81037"/>
    <w:rsid w:val="00F815B9"/>
    <w:rsid w:val="00F82198"/>
    <w:rsid w:val="00F824AC"/>
    <w:rsid w:val="00F82755"/>
    <w:rsid w:val="00F827CA"/>
    <w:rsid w:val="00F82940"/>
    <w:rsid w:val="00F82E7A"/>
    <w:rsid w:val="00F82FF2"/>
    <w:rsid w:val="00F838C4"/>
    <w:rsid w:val="00F83E58"/>
    <w:rsid w:val="00F84B59"/>
    <w:rsid w:val="00F84B8B"/>
    <w:rsid w:val="00F84D7B"/>
    <w:rsid w:val="00F8647D"/>
    <w:rsid w:val="00F8694F"/>
    <w:rsid w:val="00F86B09"/>
    <w:rsid w:val="00F875B0"/>
    <w:rsid w:val="00F90A25"/>
    <w:rsid w:val="00F91743"/>
    <w:rsid w:val="00F9286B"/>
    <w:rsid w:val="00F93332"/>
    <w:rsid w:val="00F9347A"/>
    <w:rsid w:val="00F93BAC"/>
    <w:rsid w:val="00F93F49"/>
    <w:rsid w:val="00F9468F"/>
    <w:rsid w:val="00F9472A"/>
    <w:rsid w:val="00F94CA8"/>
    <w:rsid w:val="00F94FDC"/>
    <w:rsid w:val="00F96373"/>
    <w:rsid w:val="00F967C8"/>
    <w:rsid w:val="00F97EE8"/>
    <w:rsid w:val="00FA1ACB"/>
    <w:rsid w:val="00FA2A43"/>
    <w:rsid w:val="00FA33D6"/>
    <w:rsid w:val="00FA39CF"/>
    <w:rsid w:val="00FA4602"/>
    <w:rsid w:val="00FA4640"/>
    <w:rsid w:val="00FA69D2"/>
    <w:rsid w:val="00FA7B6C"/>
    <w:rsid w:val="00FB0374"/>
    <w:rsid w:val="00FB06D2"/>
    <w:rsid w:val="00FB0F97"/>
    <w:rsid w:val="00FB1F2E"/>
    <w:rsid w:val="00FB362D"/>
    <w:rsid w:val="00FB389C"/>
    <w:rsid w:val="00FB3F60"/>
    <w:rsid w:val="00FB4A9B"/>
    <w:rsid w:val="00FB5544"/>
    <w:rsid w:val="00FB583D"/>
    <w:rsid w:val="00FB5A10"/>
    <w:rsid w:val="00FB5A6A"/>
    <w:rsid w:val="00FB5CA9"/>
    <w:rsid w:val="00FB5E4D"/>
    <w:rsid w:val="00FB6DFE"/>
    <w:rsid w:val="00FC0A44"/>
    <w:rsid w:val="00FC0B42"/>
    <w:rsid w:val="00FC0F04"/>
    <w:rsid w:val="00FC4247"/>
    <w:rsid w:val="00FC4326"/>
    <w:rsid w:val="00FC4CCC"/>
    <w:rsid w:val="00FC536C"/>
    <w:rsid w:val="00FC5DD6"/>
    <w:rsid w:val="00FC5EF0"/>
    <w:rsid w:val="00FC6058"/>
    <w:rsid w:val="00FC67B4"/>
    <w:rsid w:val="00FC6DAA"/>
    <w:rsid w:val="00FC736E"/>
    <w:rsid w:val="00FC7934"/>
    <w:rsid w:val="00FC7EB0"/>
    <w:rsid w:val="00FD121B"/>
    <w:rsid w:val="00FD21BB"/>
    <w:rsid w:val="00FD2335"/>
    <w:rsid w:val="00FD2D32"/>
    <w:rsid w:val="00FD31C0"/>
    <w:rsid w:val="00FD373A"/>
    <w:rsid w:val="00FD3A43"/>
    <w:rsid w:val="00FD41D6"/>
    <w:rsid w:val="00FD4BC4"/>
    <w:rsid w:val="00FD6392"/>
    <w:rsid w:val="00FD65AC"/>
    <w:rsid w:val="00FD68B0"/>
    <w:rsid w:val="00FD6C08"/>
    <w:rsid w:val="00FD7949"/>
    <w:rsid w:val="00FD7B02"/>
    <w:rsid w:val="00FE01F7"/>
    <w:rsid w:val="00FE0C80"/>
    <w:rsid w:val="00FE2814"/>
    <w:rsid w:val="00FE293D"/>
    <w:rsid w:val="00FE2AB2"/>
    <w:rsid w:val="00FE3230"/>
    <w:rsid w:val="00FE3785"/>
    <w:rsid w:val="00FE3B0E"/>
    <w:rsid w:val="00FE406D"/>
    <w:rsid w:val="00FE410F"/>
    <w:rsid w:val="00FE41B6"/>
    <w:rsid w:val="00FE49E0"/>
    <w:rsid w:val="00FE549F"/>
    <w:rsid w:val="00FE60D6"/>
    <w:rsid w:val="00FE60F2"/>
    <w:rsid w:val="00FE7678"/>
    <w:rsid w:val="00FF004C"/>
    <w:rsid w:val="00FF1C6D"/>
    <w:rsid w:val="00FF1DD7"/>
    <w:rsid w:val="00FF27CB"/>
    <w:rsid w:val="00FF2A14"/>
    <w:rsid w:val="00FF340B"/>
    <w:rsid w:val="00FF4987"/>
    <w:rsid w:val="00FF53B7"/>
    <w:rsid w:val="00FF5593"/>
    <w:rsid w:val="00FF5C7F"/>
    <w:rsid w:val="00FF5CE8"/>
    <w:rsid w:val="00FF6276"/>
    <w:rsid w:val="00FF63F0"/>
    <w:rsid w:val="00FF6661"/>
    <w:rsid w:val="00FF75E2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silver">
      <v:stroke startarrow="block" endarrow="block" color="silver"/>
    </o:shapedefaults>
    <o:shapelayout v:ext="edit">
      <o:idmap v:ext="edit" data="1"/>
    </o:shapelayout>
  </w:shapeDefaults>
  <w:doNotEmbedSmartTags/>
  <w:decimalSymbol w:val=","/>
  <w:listSeparator w:val=";"/>
  <w14:docId w14:val="0EA9CB53"/>
  <w15:chartTrackingRefBased/>
  <w15:docId w15:val="{9992CE87-8644-4BA8-875F-A472CD0D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1FAD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before="240" w:after="60" w:line="260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spacing w:line="240" w:lineRule="auto"/>
      <w:ind w:firstLine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spacing w:line="240" w:lineRule="auto"/>
      <w:ind w:firstLine="709"/>
      <w:outlineLvl w:val="3"/>
    </w:pPr>
  </w:style>
  <w:style w:type="paragraph" w:styleId="5">
    <w:name w:val="heading 5"/>
    <w:basedOn w:val="a"/>
    <w:next w:val="a"/>
    <w:qFormat/>
    <w:pPr>
      <w:widowControl w:val="0"/>
      <w:snapToGrid w:val="0"/>
      <w:spacing w:before="240" w:after="60" w:line="259" w:lineRule="auto"/>
      <w:ind w:firstLine="60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spacing w:line="240" w:lineRule="auto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spacing w:line="240" w:lineRule="auto"/>
      <w:ind w:firstLine="709"/>
      <w:outlineLvl w:val="6"/>
    </w:pPr>
    <w:rPr>
      <w:i/>
      <w:iCs/>
    </w:rPr>
  </w:style>
  <w:style w:type="paragraph" w:styleId="8">
    <w:name w:val="heading 8"/>
    <w:basedOn w:val="a"/>
    <w:next w:val="a"/>
    <w:qFormat/>
    <w:pPr>
      <w:keepNext/>
      <w:spacing w:line="240" w:lineRule="auto"/>
      <w:ind w:firstLine="851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keepNext/>
      <w:spacing w:line="240" w:lineRule="auto"/>
      <w:ind w:firstLine="709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paragraph" w:customStyle="1" w:styleId="11">
    <w:name w:val="заголовок 1"/>
    <w:basedOn w:val="a"/>
    <w:next w:val="a"/>
    <w:pPr>
      <w:keepNext/>
      <w:autoSpaceDE w:val="0"/>
      <w:autoSpaceDN w:val="0"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a7">
    <w:name w:val="Body Text"/>
    <w:basedOn w:val="a"/>
    <w:link w:val="a8"/>
    <w:pPr>
      <w:spacing w:line="240" w:lineRule="auto"/>
      <w:ind w:firstLine="0"/>
      <w:jc w:val="both"/>
    </w:pPr>
  </w:style>
  <w:style w:type="paragraph" w:styleId="20">
    <w:name w:val="Body Text 2"/>
    <w:aliases w:val="Мой Заголовок 1"/>
    <w:basedOn w:val="a"/>
    <w:link w:val="21"/>
    <w:pPr>
      <w:spacing w:line="240" w:lineRule="auto"/>
      <w:ind w:firstLine="0"/>
      <w:jc w:val="center"/>
    </w:pPr>
    <w:rPr>
      <w:b/>
      <w:bCs/>
      <w:sz w:val="28"/>
      <w:szCs w:val="28"/>
    </w:rPr>
  </w:style>
  <w:style w:type="paragraph" w:styleId="22">
    <w:name w:val="Body Text Indent 2"/>
    <w:basedOn w:val="a"/>
    <w:pPr>
      <w:spacing w:line="240" w:lineRule="auto"/>
      <w:ind w:firstLine="708"/>
      <w:jc w:val="both"/>
    </w:pPr>
  </w:style>
  <w:style w:type="paragraph" w:styleId="a9">
    <w:name w:val="Plain Text"/>
    <w:basedOn w:val="a"/>
    <w:link w:val="aa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paragraph" w:styleId="30">
    <w:name w:val="Body Text Indent 3"/>
    <w:basedOn w:val="a"/>
    <w:pPr>
      <w:spacing w:line="240" w:lineRule="auto"/>
      <w:ind w:right="-143" w:firstLine="709"/>
      <w:jc w:val="both"/>
    </w:pPr>
    <w:rPr>
      <w:sz w:val="28"/>
      <w:szCs w:val="28"/>
    </w:rPr>
  </w:style>
  <w:style w:type="paragraph" w:styleId="ab">
    <w:name w:val="Block Text"/>
    <w:basedOn w:val="a"/>
    <w:pPr>
      <w:widowControl w:val="0"/>
      <w:shd w:val="clear" w:color="auto" w:fill="FFFFFF"/>
      <w:tabs>
        <w:tab w:val="left" w:pos="9213"/>
      </w:tabs>
      <w:autoSpaceDE w:val="0"/>
      <w:autoSpaceDN w:val="0"/>
      <w:adjustRightInd w:val="0"/>
      <w:spacing w:before="5" w:line="240" w:lineRule="auto"/>
      <w:ind w:left="34" w:right="-1" w:firstLine="0"/>
      <w:jc w:val="both"/>
    </w:pPr>
    <w:rPr>
      <w:color w:val="000000"/>
      <w:spacing w:val="-4"/>
    </w:rPr>
  </w:style>
  <w:style w:type="paragraph" w:styleId="ac">
    <w:name w:val="Body Text Indent"/>
    <w:basedOn w:val="a"/>
    <w:pPr>
      <w:widowControl w:val="0"/>
      <w:spacing w:after="120"/>
      <w:ind w:left="283" w:firstLine="0"/>
      <w:jc w:val="center"/>
    </w:pPr>
  </w:style>
  <w:style w:type="paragraph" w:customStyle="1" w:styleId="40">
    <w:name w:val="заголовок 4"/>
    <w:basedOn w:val="a"/>
    <w:next w:val="a"/>
    <w:pPr>
      <w:keepNext/>
      <w:autoSpaceDE w:val="0"/>
      <w:autoSpaceDN w:val="0"/>
      <w:spacing w:line="240" w:lineRule="auto"/>
      <w:ind w:left="5760" w:right="-908" w:firstLine="0"/>
    </w:pPr>
    <w:rPr>
      <w:sz w:val="28"/>
      <w:szCs w:val="28"/>
    </w:rPr>
  </w:style>
  <w:style w:type="paragraph" w:styleId="ad">
    <w:name w:val="Title"/>
    <w:basedOn w:val="a"/>
    <w:link w:val="ae"/>
    <w:qFormat/>
    <w:pPr>
      <w:spacing w:line="240" w:lineRule="auto"/>
      <w:ind w:firstLine="0"/>
      <w:jc w:val="center"/>
    </w:pPr>
    <w:rPr>
      <w:b/>
      <w:bCs/>
      <w:sz w:val="36"/>
      <w:szCs w:val="36"/>
    </w:rPr>
  </w:style>
  <w:style w:type="character" w:styleId="af">
    <w:name w:val="Hyperlink"/>
    <w:rPr>
      <w:color w:val="0000FF"/>
      <w:u w:val="single"/>
    </w:rPr>
  </w:style>
  <w:style w:type="character" w:styleId="af0">
    <w:name w:val="page number"/>
    <w:basedOn w:val="a0"/>
  </w:style>
  <w:style w:type="paragraph" w:customStyle="1" w:styleId="31">
    <w:name w:val="заголовок 3"/>
    <w:basedOn w:val="a"/>
    <w:next w:val="a"/>
    <w:pPr>
      <w:keepNext/>
      <w:autoSpaceDE w:val="0"/>
      <w:autoSpaceDN w:val="0"/>
      <w:spacing w:line="240" w:lineRule="auto"/>
      <w:ind w:firstLine="0"/>
      <w:jc w:val="center"/>
    </w:pPr>
    <w:rPr>
      <w:sz w:val="28"/>
      <w:szCs w:val="28"/>
      <w:lang w:val="en-US"/>
    </w:rPr>
  </w:style>
  <w:style w:type="paragraph" w:customStyle="1" w:styleId="af1">
    <w:name w:val="Îáû÷íûé"/>
    <w:pPr>
      <w:autoSpaceDE w:val="0"/>
      <w:autoSpaceDN w:val="0"/>
    </w:pPr>
  </w:style>
  <w:style w:type="paragraph" w:customStyle="1" w:styleId="ConsNormal">
    <w:name w:val="ConsNormal"/>
    <w:pPr>
      <w:widowControl w:val="0"/>
      <w:snapToGri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pPr>
      <w:spacing w:line="240" w:lineRule="auto"/>
      <w:ind w:firstLine="0"/>
      <w:jc w:val="both"/>
    </w:pPr>
    <w:rPr>
      <w:b/>
      <w:bCs/>
      <w:sz w:val="28"/>
      <w:szCs w:val="28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BodyText21">
    <w:name w:val="Body Text 21"/>
    <w:basedOn w:val="a"/>
    <w:pPr>
      <w:spacing w:line="240" w:lineRule="auto"/>
      <w:ind w:firstLine="709"/>
      <w:jc w:val="both"/>
    </w:pPr>
    <w:rPr>
      <w:sz w:val="28"/>
      <w:szCs w:val="28"/>
    </w:rPr>
  </w:style>
  <w:style w:type="paragraph" w:customStyle="1" w:styleId="af2">
    <w:name w:val="Стиль"/>
  </w:style>
  <w:style w:type="paragraph" w:customStyle="1" w:styleId="Iauiue">
    <w:name w:val="Iau?iue"/>
    <w:rPr>
      <w:lang w:val="en-US"/>
    </w:rPr>
  </w:style>
  <w:style w:type="paragraph" w:customStyle="1" w:styleId="Normal1">
    <w:name w:val="Normal1"/>
    <w:pPr>
      <w:widowControl w:val="0"/>
      <w:spacing w:line="300" w:lineRule="auto"/>
      <w:ind w:firstLine="720"/>
      <w:jc w:val="both"/>
    </w:pPr>
    <w:rPr>
      <w:sz w:val="24"/>
      <w:szCs w:val="24"/>
    </w:rPr>
  </w:style>
  <w:style w:type="paragraph" w:styleId="af3">
    <w:name w:val="caption"/>
    <w:basedOn w:val="a"/>
    <w:qFormat/>
    <w:pPr>
      <w:spacing w:line="240" w:lineRule="auto"/>
      <w:jc w:val="center"/>
    </w:pPr>
    <w:rPr>
      <w:b/>
      <w:bCs/>
      <w:sz w:val="28"/>
      <w:szCs w:val="28"/>
    </w:rPr>
  </w:style>
  <w:style w:type="paragraph" w:styleId="af4">
    <w:name w:val="footnote text"/>
    <w:basedOn w:val="a"/>
    <w:semiHidden/>
    <w:pPr>
      <w:spacing w:line="240" w:lineRule="auto"/>
      <w:ind w:firstLine="0"/>
    </w:pPr>
    <w:rPr>
      <w:sz w:val="20"/>
      <w:szCs w:val="20"/>
    </w:rPr>
  </w:style>
  <w:style w:type="character" w:styleId="af5">
    <w:name w:val="footnote reference"/>
    <w:semiHidden/>
    <w:rPr>
      <w:vertAlign w:val="superscript"/>
    </w:rPr>
  </w:style>
  <w:style w:type="paragraph" w:styleId="af6">
    <w:name w:val="endnote text"/>
    <w:basedOn w:val="a"/>
    <w:semiHidden/>
    <w:pPr>
      <w:spacing w:line="240" w:lineRule="auto"/>
      <w:ind w:firstLine="0"/>
    </w:pPr>
    <w:rPr>
      <w:sz w:val="20"/>
      <w:szCs w:val="20"/>
    </w:rPr>
  </w:style>
  <w:style w:type="character" w:styleId="af7">
    <w:name w:val="endnote reference"/>
    <w:semiHidden/>
    <w:rPr>
      <w:vertAlign w:val="superscript"/>
    </w:rPr>
  </w:style>
  <w:style w:type="paragraph" w:customStyle="1" w:styleId="af8">
    <w:name w:val="Письмо главы"/>
    <w:basedOn w:val="a"/>
    <w:rsid w:val="001C42DF"/>
    <w:pPr>
      <w:spacing w:line="240" w:lineRule="auto"/>
      <w:ind w:firstLine="709"/>
      <w:jc w:val="both"/>
    </w:pPr>
    <w:rPr>
      <w:sz w:val="28"/>
      <w:szCs w:val="28"/>
    </w:rPr>
  </w:style>
  <w:style w:type="paragraph" w:customStyle="1" w:styleId="FR1">
    <w:name w:val="FR1"/>
    <w:rsid w:val="001C42DF"/>
    <w:pPr>
      <w:spacing w:before="40"/>
      <w:ind w:left="5800"/>
      <w:jc w:val="right"/>
    </w:pPr>
    <w:rPr>
      <w:rFonts w:ascii="Arial" w:hAnsi="Arial" w:cs="Arial"/>
      <w:sz w:val="22"/>
      <w:szCs w:val="22"/>
    </w:rPr>
  </w:style>
  <w:style w:type="character" w:customStyle="1" w:styleId="af9">
    <w:name w:val="Основной шрифт"/>
    <w:rsid w:val="001C42DF"/>
  </w:style>
  <w:style w:type="paragraph" w:customStyle="1" w:styleId="23">
    <w:name w:val="заголовок 2"/>
    <w:basedOn w:val="a"/>
    <w:next w:val="a"/>
    <w:rsid w:val="001C42DF"/>
    <w:pPr>
      <w:keepNext/>
      <w:spacing w:line="240" w:lineRule="auto"/>
      <w:ind w:firstLine="0"/>
      <w:outlineLvl w:val="1"/>
    </w:pPr>
    <w:rPr>
      <w:sz w:val="28"/>
      <w:szCs w:val="28"/>
    </w:rPr>
  </w:style>
  <w:style w:type="paragraph" w:customStyle="1" w:styleId="50">
    <w:name w:val="заголовок 5"/>
    <w:basedOn w:val="a"/>
    <w:next w:val="a"/>
    <w:rsid w:val="001C42DF"/>
    <w:pPr>
      <w:keepNext/>
      <w:spacing w:line="240" w:lineRule="auto"/>
      <w:ind w:firstLine="0"/>
      <w:jc w:val="center"/>
      <w:outlineLvl w:val="4"/>
    </w:pPr>
  </w:style>
  <w:style w:type="paragraph" w:customStyle="1" w:styleId="70">
    <w:name w:val="заголовок 7"/>
    <w:basedOn w:val="a"/>
    <w:next w:val="a"/>
    <w:rsid w:val="001C42DF"/>
    <w:pPr>
      <w:keepNext/>
      <w:spacing w:line="240" w:lineRule="auto"/>
      <w:ind w:firstLine="0"/>
      <w:jc w:val="center"/>
      <w:outlineLvl w:val="6"/>
    </w:pPr>
    <w:rPr>
      <w:b/>
      <w:bCs/>
      <w:i/>
      <w:iCs/>
      <w:sz w:val="28"/>
      <w:szCs w:val="28"/>
    </w:rPr>
  </w:style>
  <w:style w:type="paragraph" w:customStyle="1" w:styleId="90">
    <w:name w:val="заголовок 9"/>
    <w:basedOn w:val="a"/>
    <w:next w:val="a"/>
    <w:rsid w:val="001C42DF"/>
    <w:pPr>
      <w:keepNext/>
      <w:spacing w:line="240" w:lineRule="auto"/>
      <w:ind w:firstLine="0"/>
      <w:jc w:val="right"/>
      <w:outlineLvl w:val="8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1C42DF"/>
    <w:pPr>
      <w:keepNext/>
      <w:spacing w:line="240" w:lineRule="auto"/>
      <w:ind w:firstLine="0"/>
      <w:jc w:val="center"/>
      <w:outlineLvl w:val="5"/>
    </w:pPr>
    <w:rPr>
      <w:sz w:val="28"/>
      <w:szCs w:val="28"/>
    </w:rPr>
  </w:style>
  <w:style w:type="paragraph" w:customStyle="1" w:styleId="BodyText1">
    <w:name w:val="Body Text1"/>
    <w:basedOn w:val="a"/>
    <w:rsid w:val="001C42DF"/>
    <w:pPr>
      <w:spacing w:line="240" w:lineRule="auto"/>
      <w:ind w:firstLine="0"/>
      <w:jc w:val="both"/>
    </w:pPr>
    <w:rPr>
      <w:sz w:val="28"/>
      <w:szCs w:val="28"/>
    </w:rPr>
  </w:style>
  <w:style w:type="paragraph" w:customStyle="1" w:styleId="afa">
    <w:name w:val="Кому"/>
    <w:basedOn w:val="a"/>
    <w:rsid w:val="001C42DF"/>
    <w:pPr>
      <w:spacing w:line="240" w:lineRule="auto"/>
      <w:ind w:firstLine="0"/>
    </w:pPr>
    <w:rPr>
      <w:rFonts w:ascii="Baltica" w:hAnsi="Baltica" w:cs="Baltica"/>
    </w:rPr>
  </w:style>
  <w:style w:type="character" w:styleId="afb">
    <w:name w:val="FollowedHyperlink"/>
    <w:rsid w:val="001C42DF"/>
    <w:rPr>
      <w:color w:val="800080"/>
      <w:u w:val="single"/>
    </w:rPr>
  </w:style>
  <w:style w:type="character" w:styleId="afc">
    <w:name w:val="Strong"/>
    <w:qFormat/>
    <w:rsid w:val="001C42DF"/>
    <w:rPr>
      <w:b/>
      <w:bCs/>
    </w:rPr>
  </w:style>
  <w:style w:type="paragraph" w:customStyle="1" w:styleId="afd">
    <w:name w:val="Цитаты"/>
    <w:basedOn w:val="a"/>
    <w:rsid w:val="001C42DF"/>
    <w:pPr>
      <w:spacing w:before="100" w:after="100" w:line="240" w:lineRule="auto"/>
      <w:ind w:left="360" w:right="360" w:firstLine="0"/>
    </w:pPr>
  </w:style>
  <w:style w:type="table" w:styleId="afe">
    <w:name w:val="Table Grid"/>
    <w:basedOn w:val="a1"/>
    <w:rsid w:val="008838F7"/>
    <w:pPr>
      <w:spacing w:line="300" w:lineRule="auto"/>
      <w:ind w:firstLine="72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Document Map"/>
    <w:basedOn w:val="a"/>
    <w:semiHidden/>
    <w:rsid w:val="00446B9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2">
    <w:name w:val="toc 1"/>
    <w:basedOn w:val="a"/>
    <w:next w:val="a"/>
    <w:autoRedefine/>
    <w:semiHidden/>
    <w:rsid w:val="00446B94"/>
    <w:pPr>
      <w:tabs>
        <w:tab w:val="right" w:leader="dot" w:pos="9913"/>
      </w:tabs>
      <w:jc w:val="center"/>
    </w:pPr>
  </w:style>
  <w:style w:type="paragraph" w:styleId="34">
    <w:name w:val="toc 3"/>
    <w:basedOn w:val="a"/>
    <w:next w:val="a"/>
    <w:autoRedefine/>
    <w:semiHidden/>
    <w:rsid w:val="00446B94"/>
    <w:pPr>
      <w:ind w:left="480"/>
    </w:pPr>
  </w:style>
  <w:style w:type="paragraph" w:styleId="24">
    <w:name w:val="toc 2"/>
    <w:basedOn w:val="a"/>
    <w:next w:val="a"/>
    <w:autoRedefine/>
    <w:semiHidden/>
    <w:rsid w:val="00446B94"/>
    <w:pPr>
      <w:ind w:left="240"/>
    </w:pPr>
  </w:style>
  <w:style w:type="paragraph" w:styleId="aff0">
    <w:name w:val="Balloon Text"/>
    <w:basedOn w:val="a"/>
    <w:link w:val="aff1"/>
    <w:semiHidden/>
    <w:rsid w:val="00B24DC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D0C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2">
    <w:name w:val="annotation reference"/>
    <w:semiHidden/>
    <w:rsid w:val="00C359EA"/>
    <w:rPr>
      <w:sz w:val="16"/>
      <w:szCs w:val="16"/>
    </w:rPr>
  </w:style>
  <w:style w:type="paragraph" w:styleId="aff3">
    <w:name w:val="annotation text"/>
    <w:basedOn w:val="a"/>
    <w:semiHidden/>
    <w:rsid w:val="00C359EA"/>
    <w:rPr>
      <w:sz w:val="20"/>
      <w:szCs w:val="20"/>
    </w:rPr>
  </w:style>
  <w:style w:type="paragraph" w:styleId="aff4">
    <w:name w:val="annotation subject"/>
    <w:basedOn w:val="aff3"/>
    <w:next w:val="aff3"/>
    <w:semiHidden/>
    <w:rsid w:val="00C359EA"/>
    <w:rPr>
      <w:b/>
      <w:bCs/>
    </w:rPr>
  </w:style>
  <w:style w:type="character" w:customStyle="1" w:styleId="21">
    <w:name w:val="Основной текст 2 Знак"/>
    <w:aliases w:val="Мой Заголовок 1 Знак"/>
    <w:link w:val="20"/>
    <w:rsid w:val="008A4686"/>
    <w:rPr>
      <w:b/>
      <w:bCs/>
      <w:sz w:val="28"/>
      <w:szCs w:val="28"/>
      <w:lang w:val="ru-RU" w:eastAsia="ru-RU" w:bidi="ar-SA"/>
    </w:rPr>
  </w:style>
  <w:style w:type="paragraph" w:customStyle="1" w:styleId="aff5">
    <w:basedOn w:val="a"/>
    <w:rsid w:val="008A4686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locked/>
    <w:rsid w:val="0031035D"/>
    <w:rPr>
      <w:lang w:val="ru-RU" w:eastAsia="ru-RU" w:bidi="ar-SA"/>
    </w:rPr>
  </w:style>
  <w:style w:type="character" w:customStyle="1" w:styleId="33">
    <w:name w:val="Основной текст 3 Знак"/>
    <w:link w:val="32"/>
    <w:rsid w:val="00883F46"/>
    <w:rPr>
      <w:b/>
      <w:bCs/>
      <w:sz w:val="28"/>
      <w:szCs w:val="28"/>
      <w:lang w:val="ru-RU" w:eastAsia="ru-RU" w:bidi="ar-SA"/>
    </w:rPr>
  </w:style>
  <w:style w:type="paragraph" w:customStyle="1" w:styleId="aff6">
    <w:name w:val="Знак"/>
    <w:basedOn w:val="a"/>
    <w:autoRedefine/>
    <w:rsid w:val="0005173E"/>
    <w:pPr>
      <w:spacing w:after="160" w:line="240" w:lineRule="exact"/>
      <w:ind w:left="26" w:firstLine="0"/>
    </w:pPr>
    <w:rPr>
      <w:lang w:val="en-US" w:eastAsia="en-US"/>
    </w:rPr>
  </w:style>
  <w:style w:type="paragraph" w:customStyle="1" w:styleId="justppt">
    <w:name w:val="justppt"/>
    <w:basedOn w:val="a"/>
    <w:rsid w:val="00D441DD"/>
    <w:pPr>
      <w:spacing w:before="100" w:beforeAutospacing="1" w:after="100" w:afterAutospacing="1" w:line="240" w:lineRule="auto"/>
      <w:ind w:firstLine="0"/>
    </w:pPr>
  </w:style>
  <w:style w:type="paragraph" w:styleId="HTML">
    <w:name w:val="HTML Preformatted"/>
    <w:basedOn w:val="a"/>
    <w:rsid w:val="00F93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16"/>
      <w:szCs w:val="16"/>
    </w:rPr>
  </w:style>
  <w:style w:type="table" w:customStyle="1" w:styleId="13">
    <w:name w:val="Сетка таблицы1"/>
    <w:basedOn w:val="a1"/>
    <w:next w:val="afe"/>
    <w:rsid w:val="00897869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rmal (Web)"/>
    <w:basedOn w:val="a"/>
    <w:rsid w:val="00613D4C"/>
    <w:pPr>
      <w:spacing w:after="176" w:line="240" w:lineRule="auto"/>
      <w:ind w:firstLine="0"/>
    </w:pPr>
  </w:style>
  <w:style w:type="character" w:customStyle="1" w:styleId="aff1">
    <w:name w:val="Текст выноски Знак"/>
    <w:link w:val="aff0"/>
    <w:semiHidden/>
    <w:rsid w:val="002F5E1A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f8">
    <w:name w:val="Знак Знак"/>
    <w:semiHidden/>
    <w:locked/>
    <w:rsid w:val="001C2C9D"/>
    <w:rPr>
      <w:rFonts w:ascii="Tahoma" w:hAnsi="Tahoma" w:cs="Tahoma"/>
      <w:sz w:val="16"/>
      <w:szCs w:val="16"/>
      <w:lang w:val="ru-RU" w:eastAsia="ru-RU" w:bidi="ar-SA"/>
    </w:rPr>
  </w:style>
  <w:style w:type="table" w:customStyle="1" w:styleId="25">
    <w:name w:val="Сетка таблицы2"/>
    <w:basedOn w:val="a1"/>
    <w:next w:val="afe"/>
    <w:rsid w:val="001C2C9D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e"/>
    <w:rsid w:val="007E4FDB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4A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94A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E111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Текст Знак"/>
    <w:link w:val="a9"/>
    <w:rsid w:val="00E11169"/>
    <w:rPr>
      <w:rFonts w:ascii="Courier New" w:hAnsi="Courier New" w:cs="Courier New"/>
      <w:lang w:val="ru-RU" w:eastAsia="ru-RU" w:bidi="ar-SA"/>
    </w:rPr>
  </w:style>
  <w:style w:type="character" w:customStyle="1" w:styleId="26">
    <w:name w:val="Знак Знак2"/>
    <w:locked/>
    <w:rsid w:val="00C8656B"/>
    <w:rPr>
      <w:b/>
      <w:bCs/>
      <w:sz w:val="28"/>
      <w:szCs w:val="28"/>
      <w:lang w:val="ru-RU" w:eastAsia="ru-RU" w:bidi="ar-SA"/>
    </w:rPr>
  </w:style>
  <w:style w:type="character" w:customStyle="1" w:styleId="ae">
    <w:name w:val="Заголовок Знак"/>
    <w:link w:val="ad"/>
    <w:locked/>
    <w:rsid w:val="002A5075"/>
    <w:rPr>
      <w:b/>
      <w:bCs/>
      <w:sz w:val="36"/>
      <w:szCs w:val="36"/>
    </w:rPr>
  </w:style>
  <w:style w:type="paragraph" w:styleId="aff9">
    <w:name w:val="List Paragraph"/>
    <w:basedOn w:val="a"/>
    <w:link w:val="affa"/>
    <w:uiPriority w:val="34"/>
    <w:qFormat/>
    <w:rsid w:val="002A5075"/>
    <w:pPr>
      <w:spacing w:line="240" w:lineRule="auto"/>
      <w:ind w:left="720" w:firstLine="0"/>
      <w:contextualSpacing/>
    </w:pPr>
  </w:style>
  <w:style w:type="character" w:customStyle="1" w:styleId="36">
    <w:name w:val="Знак Знак3"/>
    <w:rsid w:val="00EF50FC"/>
    <w:rPr>
      <w:sz w:val="28"/>
      <w:szCs w:val="28"/>
      <w:lang w:val="ru-RU" w:eastAsia="ru-RU" w:bidi="ar-SA"/>
    </w:rPr>
  </w:style>
  <w:style w:type="character" w:styleId="HTML0">
    <w:name w:val="HTML Typewriter"/>
    <w:rsid w:val="004E641C"/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Знак"/>
    <w:basedOn w:val="a"/>
    <w:rsid w:val="003B7DF4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EB4F7E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link w:val="a7"/>
    <w:rsid w:val="00EB4F7E"/>
    <w:rPr>
      <w:sz w:val="24"/>
      <w:szCs w:val="24"/>
    </w:rPr>
  </w:style>
  <w:style w:type="character" w:customStyle="1" w:styleId="apple-converted-space">
    <w:name w:val="apple-converted-space"/>
    <w:rsid w:val="001D7AD8"/>
  </w:style>
  <w:style w:type="character" w:customStyle="1" w:styleId="38lk">
    <w:name w:val="_38l_k"/>
    <w:basedOn w:val="a0"/>
    <w:rsid w:val="002C5EDA"/>
  </w:style>
  <w:style w:type="character" w:customStyle="1" w:styleId="1lp34">
    <w:name w:val="_1lp34"/>
    <w:basedOn w:val="a0"/>
    <w:rsid w:val="002C5EDA"/>
  </w:style>
  <w:style w:type="character" w:customStyle="1" w:styleId="2djgz">
    <w:name w:val="_2djgz"/>
    <w:basedOn w:val="a0"/>
    <w:rsid w:val="002C5EDA"/>
  </w:style>
  <w:style w:type="character" w:customStyle="1" w:styleId="14">
    <w:name w:val="Неразрешенное упоминание1"/>
    <w:basedOn w:val="a0"/>
    <w:uiPriority w:val="99"/>
    <w:semiHidden/>
    <w:unhideWhenUsed/>
    <w:rsid w:val="00372D07"/>
    <w:rPr>
      <w:color w:val="605E5C"/>
      <w:shd w:val="clear" w:color="auto" w:fill="E1DFDD"/>
    </w:rPr>
  </w:style>
  <w:style w:type="character" w:customStyle="1" w:styleId="a6">
    <w:name w:val="Нижний колонтитул Знак"/>
    <w:basedOn w:val="a0"/>
    <w:link w:val="a5"/>
    <w:rsid w:val="00C64B32"/>
  </w:style>
  <w:style w:type="character" w:customStyle="1" w:styleId="27">
    <w:name w:val="Неразрешенное упоминание2"/>
    <w:basedOn w:val="a0"/>
    <w:uiPriority w:val="99"/>
    <w:semiHidden/>
    <w:unhideWhenUsed/>
    <w:rsid w:val="009C0776"/>
    <w:rPr>
      <w:color w:val="605E5C"/>
      <w:shd w:val="clear" w:color="auto" w:fill="E1DFDD"/>
    </w:rPr>
  </w:style>
  <w:style w:type="character" w:customStyle="1" w:styleId="affa">
    <w:name w:val="Абзац списка Знак"/>
    <w:basedOn w:val="a0"/>
    <w:link w:val="aff9"/>
    <w:uiPriority w:val="34"/>
    <w:rsid w:val="00FD41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4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5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0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3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2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E\Desktop\&#1050;&#1086;&#1088;&#1087;&#1086;&#1088;&#1072;&#1094;&#1080;&#1103;%20&#1088;&#1072;&#1079;&#1074;&#1080;&#1090;&#1080;&#1103;%20&#1053;&#1057;&#1054;_&#1048;&#1057;&#1061;&#1054;&#1044;&#1071;&#1065;&#1045;&#1045;%20&#1055;&#1048;&#1057;&#1068;&#1052;&#1054;_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854AC-58E7-4DB5-80B0-56B567D5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Корпорация развития НСО_ИСХОДЯЩЕЕ ПИСЬМО_ шаблон.dotx</Template>
  <TotalTime>554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Гордиенко Александр Евгеньевич</dc:creator>
  <cp:keywords/>
  <cp:lastModifiedBy>Кулагина Анна Александровна</cp:lastModifiedBy>
  <cp:revision>20</cp:revision>
  <cp:lastPrinted>2025-02-19T10:20:00Z</cp:lastPrinted>
  <dcterms:created xsi:type="dcterms:W3CDTF">2024-04-23T03:59:00Z</dcterms:created>
  <dcterms:modified xsi:type="dcterms:W3CDTF">2025-02-20T08:09:00Z</dcterms:modified>
</cp:coreProperties>
</file>