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B2" w:rsidRDefault="00234BB2" w:rsidP="003C74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456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ешение </w:t>
      </w:r>
    </w:p>
    <w:p w:rsidR="00234BB2" w:rsidRDefault="00234BB2" w:rsidP="003C74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депутатов Чистоозерного района</w:t>
      </w:r>
    </w:p>
    <w:p w:rsidR="00234BB2" w:rsidRDefault="00234BB2" w:rsidP="003C74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234BB2" w:rsidRPr="003C7456" w:rsidRDefault="00234BB2" w:rsidP="003C74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третьего созыва</w:t>
      </w:r>
    </w:p>
    <w:p w:rsidR="00234BB2" w:rsidRPr="003C7456" w:rsidRDefault="00234BB2" w:rsidP="003C74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456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пятая очередная сессия</w:t>
      </w:r>
      <w:r w:rsidRPr="003C745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34BB2" w:rsidRPr="003C7456" w:rsidRDefault="00234BB2" w:rsidP="003C74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BB2" w:rsidRDefault="00234BB2" w:rsidP="004E0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C74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14 июня </w:t>
      </w:r>
      <w:r w:rsidRPr="003C745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6г.</w:t>
      </w:r>
      <w:r w:rsidRPr="003C745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745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№49</w:t>
      </w:r>
    </w:p>
    <w:p w:rsidR="00234BB2" w:rsidRPr="003C7456" w:rsidRDefault="00234BB2" w:rsidP="003C74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BB2" w:rsidRPr="003D7A04" w:rsidRDefault="00234BB2" w:rsidP="00397E4F">
      <w:pPr>
        <w:pStyle w:val="ConsPlusNormal"/>
        <w:widowControl/>
        <w:ind w:firstLine="539"/>
        <w:jc w:val="center"/>
        <w:rPr>
          <w:rFonts w:ascii="Times New Roman" w:hAnsi="Times New Roman" w:cs="Times New Roman"/>
          <w:i/>
          <w:iCs/>
          <w:sz w:val="28"/>
          <w:szCs w:val="28"/>
          <w:vertAlign w:val="subscript"/>
        </w:rPr>
      </w:pPr>
      <w:r w:rsidRPr="00A363AC">
        <w:rPr>
          <w:rFonts w:ascii="Times New Roman" w:hAnsi="Times New Roman" w:cs="Times New Roman"/>
          <w:color w:val="3B2D36"/>
          <w:sz w:val="28"/>
          <w:szCs w:val="28"/>
        </w:rPr>
        <w:t xml:space="preserve">Об утверждении Положения о </w:t>
      </w:r>
      <w:r w:rsidRPr="003D7A04">
        <w:rPr>
          <w:rFonts w:ascii="Times New Roman" w:hAnsi="Times New Roman" w:cs="Times New Roman"/>
          <w:color w:val="3B2D36"/>
          <w:sz w:val="28"/>
          <w:szCs w:val="28"/>
        </w:rPr>
        <w:t xml:space="preserve">наставничестве в органах местного </w:t>
      </w:r>
      <w:r>
        <w:rPr>
          <w:rFonts w:ascii="Times New Roman" w:hAnsi="Times New Roman" w:cs="Times New Roman"/>
          <w:color w:val="3B2D36"/>
          <w:sz w:val="28"/>
          <w:szCs w:val="28"/>
        </w:rPr>
        <w:t>Чистоозерного района Новосибирской области</w:t>
      </w:r>
    </w:p>
    <w:p w:rsidR="00234BB2" w:rsidRDefault="00234BB2" w:rsidP="000114DF">
      <w:pPr>
        <w:spacing w:after="0"/>
        <w:jc w:val="both"/>
        <w:rPr>
          <w:rFonts w:ascii="Times New Roman" w:hAnsi="Times New Roman" w:cs="Times New Roman"/>
          <w:color w:val="3B2D36"/>
          <w:sz w:val="24"/>
          <w:szCs w:val="24"/>
          <w:lang w:eastAsia="ru-RU"/>
        </w:rPr>
      </w:pPr>
    </w:p>
    <w:p w:rsidR="00234BB2" w:rsidRPr="004B51F1" w:rsidRDefault="00234BB2" w:rsidP="004B51F1">
      <w:pPr>
        <w:spacing w:after="0"/>
        <w:ind w:firstLine="539"/>
        <w:jc w:val="both"/>
        <w:rPr>
          <w:rFonts w:ascii="Times New Roman" w:hAnsi="Times New Roman" w:cs="Times New Roman"/>
          <w:color w:val="3B2D36"/>
          <w:sz w:val="28"/>
          <w:szCs w:val="28"/>
        </w:rPr>
      </w:pPr>
      <w:r w:rsidRPr="004B51F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совершенствования системы государственного управления», программой «Развитие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</w:t>
      </w:r>
      <w:r w:rsidRPr="004B51F1">
        <w:rPr>
          <w:rFonts w:ascii="Times New Roman" w:hAnsi="Times New Roman" w:cs="Times New Roman"/>
          <w:sz w:val="28"/>
          <w:szCs w:val="28"/>
          <w:lang w:eastAsia="ru-RU"/>
        </w:rPr>
        <w:t>Правительства Новосибирской области</w:t>
      </w:r>
      <w:r w:rsidRPr="004B51F1">
        <w:rPr>
          <w:rFonts w:ascii="Times New Roman" w:hAnsi="Times New Roman" w:cs="Times New Roman"/>
          <w:sz w:val="28"/>
          <w:szCs w:val="28"/>
        </w:rPr>
        <w:t xml:space="preserve"> </w:t>
      </w:r>
      <w:r w:rsidRPr="004B51F1">
        <w:rPr>
          <w:rFonts w:ascii="Times New Roman" w:hAnsi="Times New Roman" w:cs="Times New Roman"/>
          <w:sz w:val="28"/>
          <w:szCs w:val="28"/>
          <w:lang w:eastAsia="ru-RU"/>
        </w:rPr>
        <w:t>от 21.07.2014 N 285-п,</w:t>
      </w:r>
      <w:r w:rsidRPr="004B51F1">
        <w:rPr>
          <w:rFonts w:ascii="Times New Roman" w:hAnsi="Times New Roman" w:cs="Times New Roman"/>
          <w:sz w:val="28"/>
          <w:szCs w:val="28"/>
        </w:rPr>
        <w:t xml:space="preserve"> Совет депутатов Чистоозерного района Новосибирской области </w:t>
      </w:r>
      <w:r w:rsidRPr="004B51F1">
        <w:rPr>
          <w:rFonts w:ascii="Times New Roman" w:hAnsi="Times New Roman" w:cs="Times New Roman"/>
          <w:color w:val="3B2D36"/>
          <w:sz w:val="28"/>
          <w:szCs w:val="28"/>
        </w:rPr>
        <w:t>решил:</w:t>
      </w:r>
    </w:p>
    <w:p w:rsidR="00234BB2" w:rsidRPr="0083249F" w:rsidRDefault="00234BB2" w:rsidP="000A7981">
      <w:pPr>
        <w:pStyle w:val="ConsPlusNormal"/>
        <w:widowControl/>
        <w:ind w:firstLine="539"/>
        <w:jc w:val="center"/>
        <w:rPr>
          <w:rFonts w:ascii="Times New Roman" w:hAnsi="Times New Roman" w:cs="Times New Roman"/>
          <w:i/>
          <w:iCs/>
          <w:sz w:val="28"/>
          <w:szCs w:val="28"/>
          <w:vertAlign w:val="subscript"/>
        </w:rPr>
      </w:pPr>
    </w:p>
    <w:p w:rsidR="00234BB2" w:rsidRPr="0031743A" w:rsidRDefault="00234BB2" w:rsidP="004B51F1">
      <w:pPr>
        <w:spacing w:after="0"/>
        <w:ind w:firstLine="708"/>
        <w:jc w:val="both"/>
        <w:rPr>
          <w:rFonts w:ascii="Times New Roman" w:hAnsi="Times New Roman" w:cs="Times New Roman"/>
          <w:color w:val="3B2D36"/>
          <w:sz w:val="28"/>
          <w:szCs w:val="28"/>
        </w:rPr>
      </w:pPr>
      <w:r>
        <w:rPr>
          <w:rFonts w:ascii="Times New Roman" w:hAnsi="Times New Roman" w:cs="Times New Roman"/>
          <w:color w:val="3B2D36"/>
          <w:sz w:val="28"/>
          <w:szCs w:val="28"/>
        </w:rPr>
        <w:t>1. </w:t>
      </w:r>
      <w:r w:rsidRPr="0031743A">
        <w:rPr>
          <w:rFonts w:ascii="Times New Roman" w:hAnsi="Times New Roman" w:cs="Times New Roman"/>
          <w:color w:val="3B2D36"/>
          <w:sz w:val="28"/>
          <w:szCs w:val="28"/>
        </w:rPr>
        <w:t>Утвердить Положение о наставничестве в органах местного самоуправления</w:t>
      </w:r>
      <w:r>
        <w:rPr>
          <w:rFonts w:ascii="Times New Roman" w:hAnsi="Times New Roman" w:cs="Times New Roman"/>
          <w:color w:val="3B2D36"/>
          <w:sz w:val="28"/>
          <w:szCs w:val="28"/>
        </w:rPr>
        <w:t xml:space="preserve"> Чистоозерного района Новосибирской области.</w:t>
      </w:r>
    </w:p>
    <w:p w:rsidR="00234BB2" w:rsidRPr="00B72414" w:rsidRDefault="00234BB2" w:rsidP="004B51F1">
      <w:pPr>
        <w:spacing w:after="0"/>
        <w:ind w:firstLine="539"/>
        <w:jc w:val="both"/>
        <w:rPr>
          <w:rFonts w:ascii="Times New Roman" w:hAnsi="Times New Roman" w:cs="Times New Roman"/>
          <w:color w:val="3B2D36"/>
          <w:sz w:val="28"/>
          <w:szCs w:val="28"/>
        </w:rPr>
      </w:pPr>
      <w:r w:rsidRPr="009E5DFA">
        <w:rPr>
          <w:rFonts w:ascii="Times New Roman" w:hAnsi="Times New Roman" w:cs="Times New Roman"/>
          <w:color w:val="3B2D36"/>
          <w:sz w:val="28"/>
          <w:szCs w:val="28"/>
        </w:rPr>
        <w:t>2</w:t>
      </w:r>
      <w:r>
        <w:rPr>
          <w:rFonts w:ascii="Times New Roman" w:hAnsi="Times New Roman" w:cs="Times New Roman"/>
          <w:color w:val="3B2D36"/>
          <w:sz w:val="28"/>
          <w:szCs w:val="28"/>
        </w:rPr>
        <w:t>. </w:t>
      </w:r>
      <w:r w:rsidRPr="009E5DFA">
        <w:rPr>
          <w:rFonts w:ascii="Times New Roman" w:hAnsi="Times New Roman" w:cs="Times New Roman"/>
          <w:color w:val="3B2D36"/>
          <w:sz w:val="28"/>
          <w:szCs w:val="28"/>
        </w:rPr>
        <w:t>Решение вступает в силу через 10 дней после дня его официального опубликования.</w:t>
      </w:r>
    </w:p>
    <w:p w:rsidR="00234BB2" w:rsidRDefault="00234BB2" w:rsidP="004B51F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4B51F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4B51F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Pr="00C14F7D" w:rsidRDefault="00234BB2" w:rsidP="004B51F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F45E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27E9C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27E9C">
        <w:rPr>
          <w:rFonts w:ascii="Times New Roman" w:hAnsi="Times New Roman" w:cs="Times New Roman"/>
          <w:sz w:val="28"/>
          <w:szCs w:val="28"/>
          <w:lang w:eastAsia="ru-RU"/>
        </w:rPr>
        <w:t xml:space="preserve">   Глава</w:t>
      </w:r>
      <w:r w:rsidRPr="00F45E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F057E">
        <w:rPr>
          <w:rFonts w:ascii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</w:p>
    <w:p w:rsidR="00234BB2" w:rsidRDefault="00234BB2" w:rsidP="00F45E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Чистоозерного района                                         Новосибирской области</w:t>
      </w:r>
    </w:p>
    <w:p w:rsidR="00234BB2" w:rsidRPr="008F057E" w:rsidRDefault="00234BB2" w:rsidP="00F45E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Новосибирской области</w:t>
      </w:r>
    </w:p>
    <w:p w:rsidR="00234BB2" w:rsidRPr="00F45E14" w:rsidRDefault="00234BB2" w:rsidP="00F45E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Pr="00F45E14" w:rsidRDefault="00234BB2" w:rsidP="00F45E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8F057E">
        <w:rPr>
          <w:rFonts w:ascii="Times New Roman" w:hAnsi="Times New Roman" w:cs="Times New Roman"/>
          <w:sz w:val="28"/>
          <w:szCs w:val="28"/>
          <w:lang w:eastAsia="ru-RU"/>
        </w:rPr>
        <w:t xml:space="preserve">В.С. Самохин </w:t>
      </w:r>
      <w:r w:rsidRPr="00F45E1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273B6E">
        <w:rPr>
          <w:rFonts w:ascii="Times New Roman" w:hAnsi="Times New Roman" w:cs="Times New Roman"/>
          <w:sz w:val="28"/>
          <w:szCs w:val="28"/>
          <w:lang w:eastAsia="ru-RU"/>
        </w:rPr>
        <w:t>А.В. Аппель</w:t>
      </w:r>
      <w:r w:rsidRPr="00F45E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34BB2" w:rsidRPr="003F031C" w:rsidRDefault="00234BB2" w:rsidP="003F03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</w:pPr>
      <w:r w:rsidRPr="00F45E14">
        <w:rPr>
          <w:rFonts w:ascii="Times New Roman" w:hAnsi="Times New Roman" w:cs="Times New Roman"/>
          <w:i/>
          <w:iCs/>
          <w:sz w:val="24"/>
          <w:szCs w:val="24"/>
          <w:vertAlign w:val="subscript"/>
          <w:lang w:eastAsia="ru-RU"/>
        </w:rPr>
        <w:t>(</w:t>
      </w:r>
    </w:p>
    <w:p w:rsidR="00234BB2" w:rsidRPr="000327F4" w:rsidRDefault="00234BB2" w:rsidP="00524C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34BB2" w:rsidRDefault="00234BB2" w:rsidP="008277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234BB2" w:rsidRDefault="00234BB2" w:rsidP="008277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8277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Pr="00E27E9C" w:rsidRDefault="00234BB2" w:rsidP="008277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E27E9C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234BB2" w:rsidRPr="00E27E9C" w:rsidRDefault="00234BB2" w:rsidP="00827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E27E9C">
        <w:rPr>
          <w:rFonts w:ascii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:rsidR="00234BB2" w:rsidRDefault="00234BB2" w:rsidP="0082775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827756">
        <w:rPr>
          <w:rFonts w:ascii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</w:p>
    <w:p w:rsidR="00234BB2" w:rsidRPr="00827756" w:rsidRDefault="00234BB2" w:rsidP="0082775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827756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34BB2" w:rsidRPr="004E0E33" w:rsidRDefault="00234BB2" w:rsidP="00C83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4E0E33">
        <w:rPr>
          <w:rFonts w:ascii="Times New Roman" w:hAnsi="Times New Roman" w:cs="Times New Roman"/>
          <w:sz w:val="28"/>
          <w:szCs w:val="28"/>
          <w:lang w:eastAsia="ru-RU"/>
        </w:rPr>
        <w:t>от 14.06.2016 №49</w:t>
      </w:r>
    </w:p>
    <w:p w:rsidR="00234BB2" w:rsidRDefault="00234BB2" w:rsidP="00524C80">
      <w:pPr>
        <w:pStyle w:val="ConsPlusNormal"/>
        <w:ind w:firstLine="0"/>
        <w:jc w:val="both"/>
        <w:rPr>
          <w:rFonts w:cs="Times New Roman"/>
          <w:b/>
          <w:bCs/>
        </w:rPr>
      </w:pPr>
    </w:p>
    <w:p w:rsidR="00234BB2" w:rsidRDefault="00234BB2" w:rsidP="00DF7178">
      <w:pPr>
        <w:pStyle w:val="Heading2"/>
        <w:keepNext w:val="0"/>
        <w:spacing w:line="360" w:lineRule="auto"/>
        <w:ind w:left="0"/>
        <w:jc w:val="center"/>
        <w:rPr>
          <w:b/>
          <w:bCs/>
        </w:rPr>
      </w:pPr>
    </w:p>
    <w:p w:rsidR="00234BB2" w:rsidRPr="00E27E9C" w:rsidRDefault="00234BB2" w:rsidP="00DF7178">
      <w:pPr>
        <w:pStyle w:val="Heading2"/>
        <w:keepNext w:val="0"/>
        <w:spacing w:line="360" w:lineRule="auto"/>
        <w:ind w:left="0"/>
        <w:jc w:val="center"/>
        <w:rPr>
          <w:b/>
          <w:bCs/>
        </w:rPr>
      </w:pPr>
      <w:r w:rsidRPr="00E27E9C">
        <w:rPr>
          <w:b/>
          <w:bCs/>
        </w:rPr>
        <w:t>ПОЛОЖЕНИЕ</w:t>
      </w:r>
    </w:p>
    <w:p w:rsidR="00234BB2" w:rsidRDefault="00234BB2" w:rsidP="00FC59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C5964">
        <w:rPr>
          <w:rFonts w:ascii="Times New Roman" w:hAnsi="Times New Roman" w:cs="Times New Roman"/>
          <w:sz w:val="28"/>
          <w:szCs w:val="28"/>
        </w:rPr>
        <w:t>О наставничестве в органах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</w:p>
    <w:p w:rsidR="00234BB2" w:rsidRPr="00FC5964" w:rsidRDefault="00234BB2" w:rsidP="00FC596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5964">
        <w:rPr>
          <w:rFonts w:ascii="Times New Roman" w:hAnsi="Times New Roman" w:cs="Times New Roman"/>
          <w:sz w:val="28"/>
          <w:szCs w:val="28"/>
          <w:lang w:eastAsia="ru-RU"/>
        </w:rPr>
        <w:t>Чистоозерного района Новосибирской области</w:t>
      </w:r>
    </w:p>
    <w:p w:rsidR="00234BB2" w:rsidRDefault="00234BB2" w:rsidP="00FC5964">
      <w:pPr>
        <w:autoSpaceDE w:val="0"/>
        <w:autoSpaceDN w:val="0"/>
        <w:adjustRightInd w:val="0"/>
        <w:spacing w:after="0" w:line="240" w:lineRule="atLeast"/>
        <w:jc w:val="center"/>
        <w:rPr>
          <w:lang w:eastAsia="ru-RU"/>
        </w:rPr>
      </w:pPr>
    </w:p>
    <w:p w:rsidR="00234BB2" w:rsidRPr="00E27E9C" w:rsidRDefault="00234BB2" w:rsidP="00DF7178">
      <w:pPr>
        <w:pStyle w:val="ListParagraph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E9C">
        <w:rPr>
          <w:rFonts w:ascii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234BB2" w:rsidRPr="00E27E9C" w:rsidRDefault="00234BB2" w:rsidP="008259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4BB2" w:rsidRPr="00FC5964" w:rsidRDefault="00234BB2" w:rsidP="00FC596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5964">
        <w:rPr>
          <w:rFonts w:ascii="Times New Roman" w:hAnsi="Times New Roman" w:cs="Times New Roman"/>
          <w:sz w:val="28"/>
          <w:szCs w:val="28"/>
        </w:rPr>
        <w:t xml:space="preserve">1.1. Настоящее Положение </w:t>
      </w:r>
      <w:r w:rsidRPr="00FC5964">
        <w:rPr>
          <w:rStyle w:val="FontStyle19"/>
          <w:sz w:val="28"/>
          <w:szCs w:val="28"/>
        </w:rPr>
        <w:t xml:space="preserve">о </w:t>
      </w:r>
      <w:r w:rsidRPr="00FC5964">
        <w:rPr>
          <w:rFonts w:ascii="Times New Roman" w:hAnsi="Times New Roman" w:cs="Times New Roman"/>
          <w:sz w:val="28"/>
          <w:szCs w:val="28"/>
        </w:rPr>
        <w:t xml:space="preserve">наставничестве в органах местного самоуправления Чистоозерного района Новосибирской области </w:t>
      </w:r>
      <w:r w:rsidRPr="00FC5964">
        <w:rPr>
          <w:rStyle w:val="FontStyle19"/>
          <w:sz w:val="28"/>
          <w:szCs w:val="28"/>
        </w:rPr>
        <w:t>(далее - Положение)</w:t>
      </w:r>
      <w:r w:rsidRPr="00FC5964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совершенствования системы государственного управления», программой «Развитие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Правительства Новосибирской области от 21.07.2014 N 285-п.</w:t>
      </w:r>
    </w:p>
    <w:p w:rsidR="00234BB2" w:rsidRPr="00FF5909" w:rsidRDefault="00234BB2" w:rsidP="00FC59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1.2. Положение </w:t>
      </w:r>
      <w:r w:rsidRPr="00E27E9C">
        <w:rPr>
          <w:rFonts w:ascii="Times New Roman" w:hAnsi="Times New Roman" w:cs="Times New Roman"/>
          <w:sz w:val="28"/>
          <w:szCs w:val="28"/>
        </w:rPr>
        <w:t>определяет цели, задачи и порядок организации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2A">
        <w:rPr>
          <w:rFonts w:ascii="Times New Roman" w:hAnsi="Times New Roman" w:cs="Times New Roman"/>
          <w:color w:val="3B2D36"/>
          <w:sz w:val="28"/>
          <w:szCs w:val="28"/>
        </w:rPr>
        <w:t>в органах местного самоуправления</w:t>
      </w:r>
      <w:r>
        <w:rPr>
          <w:rFonts w:ascii="Times New Roman" w:hAnsi="Times New Roman" w:cs="Times New Roman"/>
          <w:color w:val="3B2D36"/>
          <w:sz w:val="28"/>
          <w:szCs w:val="28"/>
        </w:rPr>
        <w:t xml:space="preserve"> Чистоозерного района Новосибирской области </w:t>
      </w:r>
      <w:r w:rsidRPr="008261FE">
        <w:rPr>
          <w:rFonts w:ascii="Times New Roman" w:hAnsi="Times New Roman" w:cs="Times New Roman"/>
          <w:sz w:val="24"/>
          <w:szCs w:val="24"/>
        </w:rPr>
        <w:t>(</w:t>
      </w:r>
      <w:r w:rsidRPr="008261FE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8261FE">
        <w:rPr>
          <w:rFonts w:ascii="Times New Roman" w:hAnsi="Times New Roman" w:cs="Times New Roman"/>
          <w:color w:val="3B2D36"/>
          <w:sz w:val="28"/>
          <w:szCs w:val="28"/>
        </w:rPr>
        <w:t>органы местного сам</w:t>
      </w:r>
      <w:r>
        <w:rPr>
          <w:rFonts w:ascii="Times New Roman" w:hAnsi="Times New Roman" w:cs="Times New Roman"/>
          <w:color w:val="3B2D36"/>
          <w:sz w:val="28"/>
          <w:szCs w:val="28"/>
        </w:rPr>
        <w:t>оуправления</w:t>
      </w:r>
      <w:r w:rsidRPr="008261FE">
        <w:rPr>
          <w:rFonts w:ascii="Times New Roman" w:hAnsi="Times New Roman" w:cs="Times New Roman"/>
          <w:color w:val="3B2D36"/>
          <w:sz w:val="28"/>
          <w:szCs w:val="28"/>
        </w:rPr>
        <w:t>).</w:t>
      </w:r>
    </w:p>
    <w:p w:rsidR="00234BB2" w:rsidRPr="00E27E9C" w:rsidRDefault="00234BB2" w:rsidP="007B53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BB2" w:rsidRDefault="00234BB2" w:rsidP="00FF59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B45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Цели</w:t>
      </w:r>
      <w:r w:rsidRPr="00CB45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CB45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наставничества</w:t>
      </w:r>
    </w:p>
    <w:p w:rsidR="00234BB2" w:rsidRDefault="00234BB2" w:rsidP="002560F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BB2" w:rsidRPr="003D179A" w:rsidRDefault="00234BB2" w:rsidP="001545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45D3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545D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3D179A">
        <w:rPr>
          <w:rFonts w:ascii="Times New Roman" w:hAnsi="Times New Roman" w:cs="Times New Roman"/>
          <w:sz w:val="28"/>
          <w:szCs w:val="28"/>
          <w:lang w:eastAsia="ru-RU"/>
        </w:rPr>
        <w:t xml:space="preserve">Целью внедрения института наставничества </w:t>
      </w:r>
      <w:r w:rsidRPr="003D179A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Pr="003D179A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</w:t>
      </w:r>
      <w:r w:rsidRPr="001545D3">
        <w:rPr>
          <w:rFonts w:ascii="Times New Roman" w:hAnsi="Times New Roman" w:cs="Times New Roman"/>
          <w:sz w:val="28"/>
          <w:szCs w:val="28"/>
          <w:lang w:eastAsia="ru-RU"/>
        </w:rPr>
        <w:t>оказание практической помощи</w:t>
      </w:r>
      <w:r w:rsidRPr="003D17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муниципальным служащим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261FE">
        <w:rPr>
          <w:rFonts w:ascii="Times New Roman" w:hAnsi="Times New Roman" w:cs="Times New Roman"/>
          <w:sz w:val="28"/>
          <w:szCs w:val="28"/>
          <w:lang w:eastAsia="ru-RU"/>
        </w:rPr>
        <w:t>лицам, замещающим должности, не являющиеся должностями муниципальной службы, (далее – сотрудники)</w:t>
      </w:r>
      <w:r w:rsidRPr="003D179A">
        <w:rPr>
          <w:rFonts w:ascii="Times New Roman" w:hAnsi="Times New Roman" w:cs="Times New Roman"/>
          <w:sz w:val="28"/>
          <w:szCs w:val="28"/>
          <w:lang w:eastAsia="ru-RU"/>
        </w:rPr>
        <w:t xml:space="preserve"> в приобретении необходимых профессиональных знаний</w:t>
      </w:r>
      <w:r w:rsidRPr="00C97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1545D3">
        <w:rPr>
          <w:rFonts w:ascii="Times New Roman" w:hAnsi="Times New Roman" w:cs="Times New Roman"/>
          <w:sz w:val="28"/>
          <w:szCs w:val="28"/>
          <w:lang w:eastAsia="ru-RU"/>
        </w:rPr>
        <w:t>навыков.</w:t>
      </w:r>
    </w:p>
    <w:p w:rsidR="00234BB2" w:rsidRDefault="00234BB2" w:rsidP="00FF5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DD5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>. Задачами наставничества являются:</w:t>
      </w:r>
    </w:p>
    <w:p w:rsidR="00234BB2" w:rsidRPr="00E25C87" w:rsidRDefault="00234BB2" w:rsidP="00E2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25C87">
        <w:rPr>
          <w:rFonts w:ascii="Times New Roman" w:hAnsi="Times New Roman" w:cs="Times New Roman"/>
          <w:sz w:val="28"/>
          <w:szCs w:val="28"/>
          <w:lang w:eastAsia="ru-RU"/>
        </w:rPr>
        <w:t>минимизация периода адаптации сотрудников к прохождению муниципальной службы;</w:t>
      </w:r>
    </w:p>
    <w:p w:rsidR="00234BB2" w:rsidRPr="00E25C87" w:rsidRDefault="00234BB2" w:rsidP="00E2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25C87">
        <w:rPr>
          <w:rFonts w:ascii="Times New Roman" w:hAnsi="Times New Roman" w:cs="Times New Roman"/>
          <w:sz w:val="28"/>
          <w:szCs w:val="28"/>
          <w:lang w:eastAsia="ru-RU"/>
        </w:rPr>
        <w:t>ускорение процесса профессионального становления сотрудников;</w:t>
      </w:r>
    </w:p>
    <w:p w:rsidR="00234BB2" w:rsidRPr="00E25C87" w:rsidRDefault="00234BB2" w:rsidP="00E2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25C87">
        <w:rPr>
          <w:rFonts w:ascii="Times New Roman" w:hAnsi="Times New Roman" w:cs="Times New Roman"/>
          <w:sz w:val="28"/>
          <w:szCs w:val="28"/>
          <w:lang w:eastAsia="ru-RU"/>
        </w:rPr>
        <w:t>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 (далее - должностные обязанности);</w:t>
      </w:r>
    </w:p>
    <w:p w:rsidR="00234BB2" w:rsidRPr="00E25C87" w:rsidRDefault="00234BB2" w:rsidP="00E25C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25C87">
        <w:rPr>
          <w:rFonts w:ascii="Times New Roman" w:hAnsi="Times New Roman" w:cs="Times New Roman"/>
          <w:sz w:val="28"/>
          <w:szCs w:val="28"/>
          <w:lang w:eastAsia="ru-RU"/>
        </w:rPr>
        <w:t xml:space="preserve">усвоение сотрудниками норм </w:t>
      </w:r>
      <w:r w:rsidRPr="009461E6">
        <w:rPr>
          <w:rFonts w:ascii="Times New Roman" w:hAnsi="Times New Roman" w:cs="Times New Roman"/>
          <w:sz w:val="28"/>
          <w:szCs w:val="28"/>
          <w:lang w:eastAsia="ru-RU"/>
        </w:rPr>
        <w:t>служебной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5C87">
        <w:rPr>
          <w:rFonts w:ascii="Times New Roman" w:hAnsi="Times New Roman" w:cs="Times New Roman"/>
          <w:sz w:val="28"/>
          <w:szCs w:val="28"/>
          <w:lang w:eastAsia="ru-RU"/>
        </w:rPr>
        <w:t>культуры.</w:t>
      </w:r>
    </w:p>
    <w:p w:rsidR="00234BB2" w:rsidRPr="0040701E" w:rsidRDefault="00234BB2" w:rsidP="004070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37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 Организация наставничества</w:t>
      </w:r>
    </w:p>
    <w:p w:rsidR="00234BB2" w:rsidRDefault="00234BB2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DD5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>. Наставничес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 устанавливается в отношении:</w:t>
      </w:r>
    </w:p>
    <w:p w:rsidR="00234BB2" w:rsidRDefault="00234BB2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муниципальных служащих</w:t>
      </w:r>
      <w:r w:rsidRPr="006841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впервые назначенных</w:t>
      </w:r>
      <w:r w:rsidRPr="0068413B">
        <w:rPr>
          <w:rFonts w:ascii="Times New Roman" w:hAnsi="Times New Roman" w:cs="Times New Roman"/>
          <w:sz w:val="28"/>
          <w:szCs w:val="28"/>
        </w:rPr>
        <w:t xml:space="preserve"> на должност</w:t>
      </w:r>
      <w:r w:rsidRPr="008261FE">
        <w:rPr>
          <w:rFonts w:ascii="Times New Roman" w:hAnsi="Times New Roman" w:cs="Times New Roman"/>
          <w:sz w:val="28"/>
          <w:szCs w:val="28"/>
        </w:rPr>
        <w:t>и</w:t>
      </w:r>
      <w:r w:rsidRPr="0068413B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4BB2" w:rsidRDefault="00234BB2" w:rsidP="00FA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12C9">
        <w:rPr>
          <w:rFonts w:ascii="Times New Roman" w:hAnsi="Times New Roman" w:cs="Times New Roman"/>
          <w:sz w:val="28"/>
          <w:szCs w:val="28"/>
          <w:lang w:eastAsia="ru-RU"/>
        </w:rPr>
        <w:t>работник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ов, впервые принятых</w:t>
      </w:r>
      <w:r w:rsidRPr="001212C9">
        <w:rPr>
          <w:rFonts w:ascii="Times New Roman" w:hAnsi="Times New Roman" w:cs="Times New Roman"/>
          <w:sz w:val="28"/>
          <w:szCs w:val="28"/>
          <w:lang w:eastAsia="ru-RU"/>
        </w:rPr>
        <w:t xml:space="preserve"> на должност</w:t>
      </w:r>
      <w:r w:rsidRPr="008261F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212C9">
        <w:rPr>
          <w:rFonts w:ascii="Times New Roman" w:hAnsi="Times New Roman" w:cs="Times New Roman"/>
          <w:sz w:val="28"/>
          <w:szCs w:val="28"/>
          <w:lang w:eastAsia="ru-RU"/>
        </w:rPr>
        <w:t>, не являющ</w:t>
      </w:r>
      <w:r w:rsidRPr="008261FE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1212C9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должностями муниципальной службы.</w:t>
      </w:r>
      <w:r w:rsidRPr="00FE4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34BB2" w:rsidRDefault="00234BB2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DD5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. Период осуществления наставничества устанавливается продолжительностью от трех месяцев до одного года. </w:t>
      </w:r>
    </w:p>
    <w:p w:rsidR="00234BB2" w:rsidRPr="00FA17A3" w:rsidRDefault="00234BB2" w:rsidP="00FA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7A3">
        <w:rPr>
          <w:rFonts w:ascii="Times New Roman" w:hAnsi="Times New Roman" w:cs="Times New Roman"/>
          <w:sz w:val="28"/>
          <w:szCs w:val="28"/>
          <w:lang w:eastAsia="ru-RU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234BB2" w:rsidRPr="00FA17A3" w:rsidRDefault="00234BB2" w:rsidP="00FA17A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17A3">
        <w:rPr>
          <w:rFonts w:ascii="Times New Roman" w:hAnsi="Times New Roman" w:cs="Times New Roman"/>
          <w:sz w:val="28"/>
          <w:szCs w:val="28"/>
          <w:lang w:eastAsia="ru-RU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234BB2" w:rsidRDefault="00234BB2" w:rsidP="00E26792">
      <w:pPr>
        <w:pStyle w:val="ConsPlusNormal"/>
        <w:ind w:firstLine="540"/>
        <w:jc w:val="both"/>
        <w:rPr>
          <w:rFonts w:ascii="Calibri" w:hAnsi="Calibri" w:cs="Calibri"/>
          <w:sz w:val="22"/>
          <w:szCs w:val="22"/>
        </w:rPr>
      </w:pPr>
      <w:r w:rsidRPr="0035105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10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Срок наставничества и кандидатура наставника утверждается п</w:t>
      </w:r>
      <w:r w:rsidRPr="00351059">
        <w:rPr>
          <w:rFonts w:ascii="Times New Roman" w:hAnsi="Times New Roman" w:cs="Times New Roman"/>
          <w:sz w:val="28"/>
          <w:szCs w:val="28"/>
        </w:rPr>
        <w:t xml:space="preserve">риказом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351059">
        <w:rPr>
          <w:rFonts w:ascii="Times New Roman" w:hAnsi="Times New Roman" w:cs="Times New Roman"/>
          <w:sz w:val="28"/>
          <w:szCs w:val="28"/>
        </w:rPr>
        <w:t xml:space="preserve">не позднее десяти рабочих дней со дня назначения сотрудника 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Pr="00351059">
        <w:rPr>
          <w:rFonts w:ascii="Times New Roman" w:hAnsi="Times New Roman" w:cs="Times New Roman"/>
          <w:sz w:val="28"/>
          <w:szCs w:val="28"/>
        </w:rPr>
        <w:t>должность.</w:t>
      </w:r>
      <w:r w:rsidRPr="00E26792">
        <w:rPr>
          <w:rFonts w:ascii="Calibri" w:hAnsi="Calibri" w:cs="Calibri"/>
          <w:sz w:val="22"/>
          <w:szCs w:val="22"/>
        </w:rPr>
        <w:t xml:space="preserve"> </w:t>
      </w:r>
    </w:p>
    <w:p w:rsidR="00234BB2" w:rsidRPr="00937DD5" w:rsidRDefault="00234BB2" w:rsidP="007E56D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DD5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. Наставник назначается из числа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лиц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, имеющих высокий уровень профессиональной компетенции, показавших высокие результаты </w:t>
      </w:r>
      <w:r w:rsidRPr="008261FE">
        <w:rPr>
          <w:rFonts w:ascii="Times New Roman" w:hAnsi="Times New Roman" w:cs="Times New Roman"/>
          <w:sz w:val="28"/>
          <w:szCs w:val="28"/>
          <w:lang w:eastAsia="ru-RU"/>
        </w:rPr>
        <w:t>профессиональной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>служебной деятельности, пользующихся авторитетом в коллективе, замеща</w:t>
      </w:r>
      <w:r w:rsidRPr="008261FE">
        <w:rPr>
          <w:rFonts w:ascii="Times New Roman" w:hAnsi="Times New Roman" w:cs="Times New Roman"/>
          <w:sz w:val="28"/>
          <w:szCs w:val="28"/>
          <w:lang w:eastAsia="ru-RU"/>
        </w:rPr>
        <w:t>ющ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>их должность не ниже должности сотрудника, в отношении которого осуществляется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наставничество, и проработавших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 в замещаемой должности не менее двух лет.</w:t>
      </w:r>
    </w:p>
    <w:p w:rsidR="00234BB2" w:rsidRPr="00937DD5" w:rsidRDefault="00234BB2" w:rsidP="00761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DD5">
        <w:rPr>
          <w:rFonts w:ascii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. Замена наставника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может осуществля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>ся по письменной просьбе наставника или сотрудника:</w:t>
      </w:r>
    </w:p>
    <w:p w:rsidR="00234BB2" w:rsidRPr="00937DD5" w:rsidRDefault="00234BB2" w:rsidP="00761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DD5">
        <w:rPr>
          <w:rFonts w:ascii="Times New Roman" w:hAnsi="Times New Roman" w:cs="Times New Roman"/>
          <w:sz w:val="28"/>
          <w:szCs w:val="28"/>
          <w:lang w:eastAsia="ru-RU"/>
        </w:rPr>
        <w:t>- при прекращении наставником трудовых отношений с органом местного самоуправления;</w:t>
      </w:r>
    </w:p>
    <w:p w:rsidR="00234BB2" w:rsidRPr="00937DD5" w:rsidRDefault="00234BB2" w:rsidP="00761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- при переводе (назначении) наставника или </w:t>
      </w:r>
      <w:r w:rsidRPr="00205A51">
        <w:rPr>
          <w:rFonts w:ascii="Times New Roman" w:hAnsi="Times New Roman" w:cs="Times New Roman"/>
          <w:sz w:val="28"/>
          <w:szCs w:val="28"/>
          <w:lang w:eastAsia="ru-RU"/>
        </w:rPr>
        <w:t>сотрудника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>в другое подразделение органа местного самоуправления или на иную должность;</w:t>
      </w:r>
    </w:p>
    <w:p w:rsidR="00234BB2" w:rsidRPr="00937DD5" w:rsidRDefault="00234BB2" w:rsidP="00761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DD5">
        <w:rPr>
          <w:rFonts w:ascii="Times New Roman" w:hAnsi="Times New Roman" w:cs="Times New Roman"/>
          <w:sz w:val="28"/>
          <w:szCs w:val="28"/>
          <w:lang w:eastAsia="ru-RU"/>
        </w:rPr>
        <w:t>- при неисполнении наставником своих обязанностей;</w:t>
      </w:r>
    </w:p>
    <w:p w:rsidR="00234BB2" w:rsidRPr="00937DD5" w:rsidRDefault="00234BB2" w:rsidP="007615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- по иным основаниям при наличии обстоятельств, препятствующих осуществлению процесса профессионального становления </w:t>
      </w:r>
      <w:r w:rsidRPr="00205A51">
        <w:rPr>
          <w:rFonts w:ascii="Times New Roman" w:hAnsi="Times New Roman" w:cs="Times New Roman"/>
          <w:sz w:val="28"/>
          <w:szCs w:val="28"/>
          <w:lang w:eastAsia="ru-RU"/>
        </w:rPr>
        <w:t>сотрудника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4BB2" w:rsidRPr="00937DD5" w:rsidRDefault="00234BB2" w:rsidP="00695D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Замена наставника оформляется приказом руководителя органа местного самоуправления. 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>При этом период осуществления наставничества не изменяется.</w:t>
      </w:r>
    </w:p>
    <w:p w:rsidR="00234BB2" w:rsidRPr="00937DD5" w:rsidRDefault="00234BB2" w:rsidP="00AF12C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Pr="00937DD5" w:rsidRDefault="00234BB2" w:rsidP="009D30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37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937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бязанности наставника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сотрудника</w:t>
      </w:r>
    </w:p>
    <w:p w:rsidR="00234BB2" w:rsidRPr="00937DD5" w:rsidRDefault="00234BB2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Pr="00937DD5" w:rsidRDefault="00234BB2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>.1. Наставник обязан:</w:t>
      </w:r>
      <w:r w:rsidRPr="00937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BB2" w:rsidRPr="00937DD5" w:rsidRDefault="00234BB2" w:rsidP="00B65F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DD5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совместно с сотрудником составить</w:t>
      </w:r>
      <w:r w:rsidRPr="00937DD5">
        <w:rPr>
          <w:rFonts w:ascii="Times New Roman" w:hAnsi="Times New Roman" w:cs="Times New Roman"/>
          <w:sz w:val="28"/>
          <w:szCs w:val="28"/>
        </w:rPr>
        <w:t xml:space="preserve"> 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индивидуальную </w:t>
      </w:r>
      <w:hyperlink w:anchor="P97" w:history="1">
        <w:r w:rsidRPr="00937DD5">
          <w:rPr>
            <w:rFonts w:ascii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 адаптации по форме согласно </w:t>
      </w:r>
      <w:r w:rsidRPr="00937D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Приложению № 1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Положению</w:t>
      </w:r>
      <w:r w:rsidRPr="00832D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34BB2" w:rsidRPr="00937DD5" w:rsidRDefault="00234BB2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- содействовать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сотруднику в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ознакомлении с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 его должностными обязанностями, основными направлениями деятельности, полномочиями и организацией работы органа местного самоуправления,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органа,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 с порядком исполнения распоряжений и указаний, связанных со служебной деятельностью;</w:t>
      </w:r>
    </w:p>
    <w:p w:rsidR="00234BB2" w:rsidRDefault="00234BB2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DD5">
        <w:rPr>
          <w:rFonts w:ascii="Times New Roman" w:hAnsi="Times New Roman" w:cs="Times New Roman"/>
          <w:sz w:val="28"/>
          <w:szCs w:val="28"/>
          <w:lang w:eastAsia="ru-RU"/>
        </w:rPr>
        <w:t>- выявлять и совместно устранять допущенные ошибки в служебной деятельности сотрудника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>передавать накопленный опыт, обучать наиболее рациональным приемам и передовым методам работы;</w:t>
      </w:r>
    </w:p>
    <w:p w:rsidR="00234BB2" w:rsidRPr="00937DD5" w:rsidRDefault="00234BB2" w:rsidP="004450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- по окончании периода осуществления наставничества </w:t>
      </w:r>
      <w:r w:rsidRPr="00A50F48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готовить </w:t>
      </w:r>
      <w:hyperlink w:anchor="P154" w:history="1">
        <w:r w:rsidRPr="00937DD5">
          <w:rPr>
            <w:rFonts w:ascii="Times New Roman" w:hAnsi="Times New Roman" w:cs="Times New Roman"/>
            <w:sz w:val="28"/>
            <w:szCs w:val="28"/>
            <w:lang w:eastAsia="ru-RU"/>
          </w:rPr>
          <w:t>заключение</w:t>
        </w:r>
      </w:hyperlink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 об итогах выполнения сотрудником индивидуальной программы адаптации согласно </w:t>
      </w:r>
      <w:r w:rsidRPr="00937DD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Приложению № 2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234BB2" w:rsidRPr="003D2AF0" w:rsidRDefault="00234BB2" w:rsidP="003D2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3D2AF0">
        <w:rPr>
          <w:rFonts w:ascii="Times New Roman" w:hAnsi="Times New Roman" w:cs="Times New Roman"/>
          <w:sz w:val="28"/>
          <w:szCs w:val="28"/>
        </w:rPr>
        <w:t>В период адаптации сотрудник:</w:t>
      </w:r>
    </w:p>
    <w:p w:rsidR="00234BB2" w:rsidRPr="003D2AF0" w:rsidRDefault="00234BB2" w:rsidP="003D2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D2AF0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 обязанности по замещаемой должности;</w:t>
      </w:r>
    </w:p>
    <w:p w:rsidR="00234BB2" w:rsidRPr="003D2AF0" w:rsidRDefault="00234BB2" w:rsidP="003D2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D2AF0">
        <w:rPr>
          <w:rFonts w:ascii="Times New Roman" w:hAnsi="Times New Roman" w:cs="Times New Roman"/>
          <w:sz w:val="28"/>
          <w:szCs w:val="28"/>
          <w:lang w:eastAsia="ru-RU"/>
        </w:rPr>
        <w:t xml:space="preserve"> обращается к наставнику за экспертной и консультационной поддержкой по вопросам, связанным с профессиональной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F4361">
        <w:rPr>
          <w:rFonts w:ascii="Times New Roman" w:hAnsi="Times New Roman" w:cs="Times New Roman"/>
          <w:sz w:val="28"/>
          <w:szCs w:val="28"/>
          <w:lang w:eastAsia="ru-RU"/>
        </w:rPr>
        <w:t>служебной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2AF0">
        <w:rPr>
          <w:rFonts w:ascii="Times New Roman" w:hAnsi="Times New Roman" w:cs="Times New Roman"/>
          <w:sz w:val="28"/>
          <w:szCs w:val="28"/>
          <w:lang w:eastAsia="ru-RU"/>
        </w:rPr>
        <w:t>деятельностью;</w:t>
      </w:r>
    </w:p>
    <w:p w:rsidR="00234BB2" w:rsidRPr="003D2AF0" w:rsidRDefault="00234BB2" w:rsidP="003D2A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D2AF0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 мероприятия, предусмотренные индивидуальной программой адаптации.</w:t>
      </w:r>
    </w:p>
    <w:p w:rsidR="00234BB2" w:rsidRPr="00937DD5" w:rsidRDefault="00234BB2" w:rsidP="00A211B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Pr="00937DD5" w:rsidRDefault="00234BB2" w:rsidP="00394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37D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Завершение наставничества</w:t>
      </w:r>
    </w:p>
    <w:p w:rsidR="00234BB2" w:rsidRPr="00937DD5" w:rsidRDefault="00234BB2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34BB2" w:rsidRDefault="00234BB2" w:rsidP="00F844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37DD5">
        <w:rPr>
          <w:rFonts w:ascii="Times New Roman" w:hAnsi="Times New Roman" w:cs="Times New Roman"/>
          <w:sz w:val="28"/>
          <w:szCs w:val="28"/>
          <w:lang w:eastAsia="ru-RU"/>
        </w:rPr>
        <w:t xml:space="preserve">.1.  </w:t>
      </w:r>
      <w:r w:rsidRPr="00B937B8">
        <w:rPr>
          <w:rFonts w:ascii="Times New Roman" w:hAnsi="Times New Roman" w:cs="Times New Roman"/>
          <w:sz w:val="28"/>
          <w:szCs w:val="28"/>
          <w:lang w:eastAsia="ru-RU"/>
        </w:rPr>
        <w:t>Не позднее десяти рабочих дней со дня завершения периода осуществления наставничества</w:t>
      </w:r>
      <w:r w:rsidRPr="00B937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20154">
        <w:rPr>
          <w:rFonts w:ascii="Times New Roman" w:hAnsi="Times New Roman" w:cs="Times New Roman"/>
          <w:sz w:val="28"/>
          <w:szCs w:val="28"/>
          <w:lang w:eastAsia="ru-RU"/>
        </w:rPr>
        <w:t xml:space="preserve">наставник передает документы, указанные в </w:t>
      </w:r>
      <w:r w:rsidRPr="0042015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Приложениях №</w:t>
      </w:r>
      <w:r w:rsidRPr="004201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15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1, 2</w:t>
      </w:r>
      <w:r w:rsidRPr="004201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непосредственному руководителю, который:</w:t>
      </w:r>
    </w:p>
    <w:p w:rsidR="00234BB2" w:rsidRPr="005134A0" w:rsidRDefault="00234BB2" w:rsidP="005134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4A0">
        <w:rPr>
          <w:rFonts w:ascii="Times New Roman" w:hAnsi="Times New Roman" w:cs="Times New Roman"/>
          <w:sz w:val="28"/>
          <w:szCs w:val="28"/>
        </w:rPr>
        <w:t xml:space="preserve"> заслушивает отчеты наставник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34A0">
        <w:rPr>
          <w:rFonts w:ascii="Times New Roman" w:hAnsi="Times New Roman" w:cs="Times New Roman"/>
          <w:sz w:val="28"/>
          <w:szCs w:val="28"/>
        </w:rPr>
        <w:t>;</w:t>
      </w:r>
    </w:p>
    <w:p w:rsidR="00234BB2" w:rsidRPr="005134A0" w:rsidRDefault="00234BB2" w:rsidP="005134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134A0">
        <w:rPr>
          <w:rFonts w:ascii="Times New Roman" w:hAnsi="Times New Roman" w:cs="Times New Roman"/>
          <w:sz w:val="28"/>
          <w:szCs w:val="28"/>
          <w:lang w:eastAsia="ru-RU"/>
        </w:rPr>
        <w:t xml:space="preserve"> анализирует результаты работы наставник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134A0">
        <w:rPr>
          <w:rFonts w:ascii="Times New Roman" w:hAnsi="Times New Roman" w:cs="Times New Roman"/>
          <w:sz w:val="28"/>
          <w:szCs w:val="28"/>
          <w:lang w:eastAsia="ru-RU"/>
        </w:rPr>
        <w:t xml:space="preserve"> по достижению задач, установленных </w:t>
      </w:r>
      <w:hyperlink w:anchor="P42" w:history="1">
        <w:r w:rsidRPr="005134A0">
          <w:rPr>
            <w:rFonts w:ascii="Times New Roman" w:hAnsi="Times New Roman" w:cs="Times New Roman"/>
            <w:sz w:val="28"/>
            <w:szCs w:val="28"/>
            <w:lang w:eastAsia="ru-RU"/>
          </w:rPr>
          <w:t>пунктом 2</w:t>
        </w:r>
      </w:hyperlink>
      <w:r w:rsidRPr="005134A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134A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234BB2" w:rsidRPr="005134A0" w:rsidRDefault="00234BB2" w:rsidP="004128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передает указанные выше документы </w:t>
      </w:r>
      <w:r w:rsidRPr="00420154">
        <w:rPr>
          <w:rFonts w:ascii="Times New Roman" w:hAnsi="Times New Roman" w:cs="Times New Roman"/>
          <w:sz w:val="28"/>
          <w:szCs w:val="28"/>
          <w:lang w:eastAsia="ru-RU"/>
        </w:rPr>
        <w:t>в кадровую службу органа местного самоуправления, муниципального 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34BB2" w:rsidRDefault="00234BB2" w:rsidP="004128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134A0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меры поощрения наставник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134A0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изнания наставничества успешным.</w:t>
      </w:r>
    </w:p>
    <w:p w:rsidR="00234BB2" w:rsidRPr="002D7E16" w:rsidRDefault="00234BB2" w:rsidP="00D7261B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726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261B">
        <w:rPr>
          <w:rFonts w:ascii="Times New Roman" w:hAnsi="Times New Roman" w:cs="Times New Roman"/>
          <w:sz w:val="28"/>
          <w:szCs w:val="28"/>
        </w:rPr>
        <w:t xml:space="preserve">. Результаты работы наставника учитываются при присвоении классного чина (в случае решения вопроса о присвоения классного чина до истечения срока, установленного для прохождения </w:t>
      </w:r>
      <w:r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D7261B">
        <w:rPr>
          <w:rFonts w:ascii="Times New Roman" w:hAnsi="Times New Roman" w:cs="Times New Roman"/>
          <w:sz w:val="28"/>
          <w:szCs w:val="28"/>
        </w:rPr>
        <w:t xml:space="preserve"> в соответствующем классном чине), проведении аттестации </w:t>
      </w:r>
      <w:r w:rsidRPr="0028723C">
        <w:rPr>
          <w:rFonts w:ascii="Times New Roman" w:hAnsi="Times New Roman" w:cs="Times New Roman"/>
          <w:sz w:val="28"/>
          <w:szCs w:val="28"/>
        </w:rPr>
        <w:t>наставника</w:t>
      </w:r>
      <w:r w:rsidRPr="00D7261B">
        <w:rPr>
          <w:rFonts w:ascii="Times New Roman" w:hAnsi="Times New Roman" w:cs="Times New Roman"/>
          <w:sz w:val="28"/>
          <w:szCs w:val="28"/>
        </w:rPr>
        <w:t xml:space="preserve">, </w:t>
      </w:r>
      <w:r w:rsidRPr="009461E6">
        <w:rPr>
          <w:rFonts w:ascii="Times New Roman" w:hAnsi="Times New Roman" w:cs="Times New Roman"/>
          <w:sz w:val="28"/>
          <w:szCs w:val="28"/>
        </w:rPr>
        <w:t>решении вопроса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61B">
        <w:rPr>
          <w:rFonts w:ascii="Times New Roman" w:hAnsi="Times New Roman" w:cs="Times New Roman"/>
          <w:sz w:val="28"/>
          <w:szCs w:val="28"/>
        </w:rPr>
        <w:t>включении в кадровый резерв, назначении на вышестоящую должность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723C">
        <w:rPr>
          <w:rFonts w:ascii="Times New Roman" w:hAnsi="Times New Roman" w:cs="Times New Roman"/>
          <w:sz w:val="28"/>
          <w:szCs w:val="28"/>
        </w:rPr>
        <w:t>премировании за выполнение особо важного и сложного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4BB2" w:rsidRDefault="00234BB2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Pr="006B2C6F" w:rsidRDefault="00234BB2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B2C6F">
        <w:rPr>
          <w:rFonts w:ascii="Times New Roman" w:hAnsi="Times New Roman" w:cs="Times New Roman"/>
          <w:sz w:val="28"/>
          <w:szCs w:val="28"/>
          <w:lang w:eastAsia="ru-RU"/>
        </w:rPr>
        <w:t>риложение N 1</w:t>
      </w:r>
    </w:p>
    <w:p w:rsidR="00234BB2" w:rsidRPr="006B2C6F" w:rsidRDefault="00234BB2" w:rsidP="00E520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2C6F">
        <w:rPr>
          <w:rFonts w:ascii="Times New Roman" w:hAnsi="Times New Roman" w:cs="Times New Roman"/>
          <w:sz w:val="28"/>
          <w:szCs w:val="28"/>
          <w:lang w:eastAsia="ru-RU"/>
        </w:rPr>
        <w:t>к Положению о наставничестве</w:t>
      </w:r>
    </w:p>
    <w:p w:rsidR="00234BB2" w:rsidRDefault="00234BB2" w:rsidP="006B2C6F">
      <w:pPr>
        <w:spacing w:after="0"/>
        <w:jc w:val="right"/>
        <w:rPr>
          <w:rFonts w:ascii="Times New Roman" w:hAnsi="Times New Roman" w:cs="Times New Roman"/>
          <w:color w:val="3B2D36"/>
          <w:sz w:val="28"/>
          <w:szCs w:val="28"/>
        </w:rPr>
      </w:pPr>
      <w:r w:rsidRPr="00C03226">
        <w:rPr>
          <w:rFonts w:ascii="Times New Roman" w:hAnsi="Times New Roman" w:cs="Times New Roman"/>
          <w:color w:val="3B2D36"/>
          <w:sz w:val="28"/>
          <w:szCs w:val="28"/>
        </w:rPr>
        <w:t>в органах местного самоуправления</w:t>
      </w:r>
      <w:r>
        <w:rPr>
          <w:rFonts w:ascii="Times New Roman" w:hAnsi="Times New Roman" w:cs="Times New Roman"/>
          <w:color w:val="3B2D36"/>
          <w:sz w:val="28"/>
          <w:szCs w:val="28"/>
        </w:rPr>
        <w:t xml:space="preserve"> </w:t>
      </w:r>
    </w:p>
    <w:p w:rsidR="00234BB2" w:rsidRPr="006B2C6F" w:rsidRDefault="00234BB2" w:rsidP="006B2C6F">
      <w:pPr>
        <w:spacing w:after="0"/>
        <w:jc w:val="right"/>
        <w:rPr>
          <w:rFonts w:ascii="Times New Roman" w:hAnsi="Times New Roman" w:cs="Times New Roman"/>
          <w:color w:val="3B2D36"/>
          <w:sz w:val="28"/>
          <w:szCs w:val="28"/>
        </w:rPr>
      </w:pPr>
      <w:r>
        <w:rPr>
          <w:rFonts w:ascii="Times New Roman" w:hAnsi="Times New Roman" w:cs="Times New Roman"/>
          <w:color w:val="3B2D36"/>
          <w:sz w:val="28"/>
          <w:szCs w:val="28"/>
        </w:rPr>
        <w:t>Чистоозерного района Новосибирской области</w:t>
      </w:r>
    </w:p>
    <w:p w:rsidR="00234BB2" w:rsidRPr="006B2C6F" w:rsidRDefault="00234BB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B2C6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234BB2" w:rsidRDefault="00234BB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520D7">
        <w:rPr>
          <w:rFonts w:ascii="Courier New" w:hAnsi="Courier New" w:cs="Courier New"/>
          <w:sz w:val="20"/>
          <w:szCs w:val="20"/>
          <w:lang w:eastAsia="ru-RU"/>
        </w:rPr>
        <w:t xml:space="preserve">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</w:t>
      </w:r>
    </w:p>
    <w:p w:rsidR="00234BB2" w:rsidRPr="006B2C6F" w:rsidRDefault="00234BB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</w:t>
      </w:r>
      <w:r w:rsidRPr="00E520D7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6B2C6F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234BB2" w:rsidRPr="00E520D7" w:rsidRDefault="00234BB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0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E520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______________________________</w:t>
      </w:r>
    </w:p>
    <w:p w:rsidR="00234BB2" w:rsidRPr="006B2C6F" w:rsidRDefault="00234BB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E520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520D7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E520D7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6B2C6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(должность)</w:t>
      </w:r>
    </w:p>
    <w:p w:rsidR="00234BB2" w:rsidRPr="00E520D7" w:rsidRDefault="00234BB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0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E520D7">
        <w:rPr>
          <w:rFonts w:ascii="Times New Roman" w:hAnsi="Times New Roman" w:cs="Times New Roman"/>
          <w:sz w:val="24"/>
          <w:szCs w:val="24"/>
          <w:lang w:eastAsia="ru-RU"/>
        </w:rPr>
        <w:t xml:space="preserve">   ___________ __________________</w:t>
      </w:r>
    </w:p>
    <w:p w:rsidR="00234BB2" w:rsidRPr="006B2C6F" w:rsidRDefault="00234BB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B2C6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  </w:t>
      </w:r>
      <w:r w:rsidRPr="006B2C6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(подпись)     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</w:t>
      </w:r>
      <w:r w:rsidRPr="006B2C6F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(Ф.И.О.)</w:t>
      </w:r>
    </w:p>
    <w:p w:rsidR="00234BB2" w:rsidRPr="00C03226" w:rsidRDefault="00234BB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22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C03226">
        <w:rPr>
          <w:rFonts w:ascii="Times New Roman" w:hAnsi="Times New Roman" w:cs="Times New Roman"/>
          <w:sz w:val="28"/>
          <w:szCs w:val="28"/>
          <w:lang w:eastAsia="ru-RU"/>
        </w:rPr>
        <w:t xml:space="preserve">   «____» ___________ 20___г.</w:t>
      </w:r>
    </w:p>
    <w:p w:rsidR="00234BB2" w:rsidRPr="00E520D7" w:rsidRDefault="00234BB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234BB2" w:rsidRPr="00C03226" w:rsidRDefault="00234BB2" w:rsidP="005339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97"/>
      <w:bookmarkEnd w:id="0"/>
      <w:r w:rsidRPr="00C03226">
        <w:rPr>
          <w:rFonts w:ascii="Times New Roman" w:hAnsi="Times New Roman" w:cs="Times New Roman"/>
          <w:sz w:val="28"/>
          <w:szCs w:val="28"/>
          <w:lang w:eastAsia="ru-RU"/>
        </w:rPr>
        <w:t>Индивидуальная программа адаптации</w:t>
      </w:r>
    </w:p>
    <w:p w:rsidR="00234BB2" w:rsidRPr="00E520D7" w:rsidRDefault="00234BB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Pr="00E520D7" w:rsidRDefault="00234BB2" w:rsidP="00957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3226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сотрудника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E520D7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234BB2" w:rsidRPr="00E520D7" w:rsidRDefault="00234BB2" w:rsidP="00957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3226">
        <w:rPr>
          <w:rFonts w:ascii="Times New Roman" w:hAnsi="Times New Roman" w:cs="Times New Roman"/>
          <w:sz w:val="28"/>
          <w:szCs w:val="28"/>
          <w:lang w:eastAsia="ru-RU"/>
        </w:rPr>
        <w:t>Структурное подразделение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</w:t>
      </w:r>
      <w:r w:rsidRPr="00E520D7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234BB2" w:rsidRPr="00E520D7" w:rsidRDefault="00234BB2" w:rsidP="00957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3226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E520D7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34BB2" w:rsidRPr="00C03226" w:rsidRDefault="00234BB2" w:rsidP="00957B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226">
        <w:rPr>
          <w:rFonts w:ascii="Times New Roman" w:hAnsi="Times New Roman" w:cs="Times New Roman"/>
          <w:sz w:val="28"/>
          <w:szCs w:val="28"/>
          <w:lang w:eastAsia="ru-RU"/>
        </w:rPr>
        <w:t>Период адаптации с «</w:t>
      </w:r>
      <w:r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Pr="00C03226">
        <w:rPr>
          <w:rFonts w:ascii="Times New Roman" w:hAnsi="Times New Roman" w:cs="Times New Roman"/>
          <w:sz w:val="28"/>
          <w:szCs w:val="28"/>
          <w:lang w:eastAsia="ru-RU"/>
        </w:rPr>
        <w:t>» 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C03226">
        <w:rPr>
          <w:rFonts w:ascii="Times New Roman" w:hAnsi="Times New Roman" w:cs="Times New Roman"/>
          <w:sz w:val="28"/>
          <w:szCs w:val="28"/>
          <w:lang w:eastAsia="ru-RU"/>
        </w:rPr>
        <w:t xml:space="preserve"> 20______ г. по «____» 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C032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20_____г.</w:t>
      </w:r>
    </w:p>
    <w:p w:rsidR="00234BB2" w:rsidRPr="00C03226" w:rsidRDefault="00234BB2" w:rsidP="00957B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tbl>
      <w:tblPr>
        <w:tblW w:w="963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5839"/>
        <w:gridCol w:w="1644"/>
        <w:gridCol w:w="1587"/>
      </w:tblGrid>
      <w:tr w:rsidR="00234BB2" w:rsidRPr="00390551">
        <w:tc>
          <w:tcPr>
            <w:tcW w:w="56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5839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адаптации</w:t>
            </w:r>
          </w:p>
        </w:tc>
        <w:tc>
          <w:tcPr>
            <w:tcW w:w="1644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58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 сотрудника</w:t>
            </w:r>
          </w:p>
        </w:tc>
      </w:tr>
      <w:tr w:rsidR="00234BB2" w:rsidRPr="00390551">
        <w:tc>
          <w:tcPr>
            <w:tcW w:w="56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39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1644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BB2" w:rsidRPr="00390551">
        <w:tc>
          <w:tcPr>
            <w:tcW w:w="56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39" w:type="dxa"/>
          </w:tcPr>
          <w:p w:rsidR="00234BB2" w:rsidRPr="00B93862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законодательства о муниципальной службе, местном самоуправлении.</w:t>
            </w:r>
          </w:p>
        </w:tc>
        <w:tc>
          <w:tcPr>
            <w:tcW w:w="1644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BB2" w:rsidRPr="00390551">
        <w:tc>
          <w:tcPr>
            <w:tcW w:w="56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39" w:type="dxa"/>
          </w:tcPr>
          <w:p w:rsidR="00234BB2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66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структурном подразделении и т.д.)</w:t>
            </w:r>
          </w:p>
        </w:tc>
        <w:tc>
          <w:tcPr>
            <w:tcW w:w="1644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BB2" w:rsidRPr="00390551">
        <w:tc>
          <w:tcPr>
            <w:tcW w:w="56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39" w:type="dxa"/>
          </w:tcPr>
          <w:p w:rsidR="00234BB2" w:rsidRPr="0088686D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законодательства</w:t>
            </w:r>
            <w:r w:rsidRPr="00946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необходимого для исполнения должностных обязанностей.</w:t>
            </w:r>
          </w:p>
        </w:tc>
        <w:tc>
          <w:tcPr>
            <w:tcW w:w="1644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BB2" w:rsidRPr="00390551">
        <w:tc>
          <w:tcPr>
            <w:tcW w:w="56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39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46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документооборотом,</w:t>
            </w:r>
            <w:r w:rsidRPr="00EF04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изучение единых требований к документированию управленческой деятельности, организации работы с документами в органах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муниципальном органе.</w:t>
            </w:r>
          </w:p>
        </w:tc>
        <w:tc>
          <w:tcPr>
            <w:tcW w:w="1644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BB2" w:rsidRPr="00390551">
        <w:tc>
          <w:tcPr>
            <w:tcW w:w="56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39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системы электронного документооборота, программных продуктов, используемых в служебной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(если используются)</w:t>
            </w:r>
          </w:p>
        </w:tc>
        <w:tc>
          <w:tcPr>
            <w:tcW w:w="1644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BB2" w:rsidRPr="00390551">
        <w:tc>
          <w:tcPr>
            <w:tcW w:w="567" w:type="dxa"/>
          </w:tcPr>
          <w:p w:rsidR="00234BB2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39" w:type="dxa"/>
          </w:tcPr>
          <w:p w:rsidR="00234BB2" w:rsidRPr="00EF0484" w:rsidRDefault="00234BB2" w:rsidP="002D7E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с официальным сайтом орган</w:t>
            </w:r>
            <w:r w:rsidRPr="009461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местного самоуправления, муниципального органа</w:t>
            </w:r>
          </w:p>
        </w:tc>
        <w:tc>
          <w:tcPr>
            <w:tcW w:w="1644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BB2" w:rsidRPr="00390551">
        <w:tc>
          <w:tcPr>
            <w:tcW w:w="56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39" w:type="dxa"/>
          </w:tcPr>
          <w:p w:rsidR="00234BB2" w:rsidRPr="00EF0484" w:rsidRDefault="00234BB2" w:rsidP="009461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Ознакомление с </w:t>
            </w:r>
            <w:hyperlink r:id="rId5" w:history="1">
              <w:r w:rsidRPr="00EF0484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Кодексом</w:t>
              </w:r>
            </w:hyperlink>
            <w:r w:rsidRPr="00EF04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этики муниципальных служащих </w:t>
            </w:r>
          </w:p>
        </w:tc>
        <w:tc>
          <w:tcPr>
            <w:tcW w:w="1644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4BB2" w:rsidRPr="00390551">
        <w:tc>
          <w:tcPr>
            <w:tcW w:w="56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39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048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Иные мероприятия</w:t>
            </w:r>
          </w:p>
        </w:tc>
        <w:tc>
          <w:tcPr>
            <w:tcW w:w="1644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7" w:type="dxa"/>
          </w:tcPr>
          <w:p w:rsidR="00234BB2" w:rsidRPr="00EF0484" w:rsidRDefault="00234BB2" w:rsidP="00B808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4BB2" w:rsidRPr="00E520D7" w:rsidRDefault="00234BB2" w:rsidP="00957B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Pr="00E520D7" w:rsidRDefault="00234BB2" w:rsidP="00E52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Pr="00500C71" w:rsidRDefault="00234BB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C71">
        <w:rPr>
          <w:rFonts w:ascii="Times New Roman" w:hAnsi="Times New Roman" w:cs="Times New Roman"/>
          <w:sz w:val="28"/>
          <w:szCs w:val="28"/>
          <w:lang w:eastAsia="ru-RU"/>
        </w:rPr>
        <w:t>Индивидуальную программу адаптации разработали:</w:t>
      </w:r>
    </w:p>
    <w:p w:rsidR="00234BB2" w:rsidRPr="00500C71" w:rsidRDefault="00234BB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C71">
        <w:rPr>
          <w:rFonts w:ascii="Times New Roman" w:hAnsi="Times New Roman" w:cs="Times New Roman"/>
          <w:sz w:val="28"/>
          <w:szCs w:val="28"/>
          <w:lang w:eastAsia="ru-RU"/>
        </w:rPr>
        <w:t>Наставник 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 «____»</w:t>
      </w:r>
      <w:r w:rsidRPr="00500C71">
        <w:rPr>
          <w:rFonts w:ascii="Times New Roman" w:hAnsi="Times New Roman" w:cs="Times New Roman"/>
          <w:sz w:val="28"/>
          <w:szCs w:val="28"/>
          <w:lang w:eastAsia="ru-RU"/>
        </w:rPr>
        <w:t xml:space="preserve"> ________20___ г.</w:t>
      </w:r>
    </w:p>
    <w:p w:rsidR="00234BB2" w:rsidRPr="00500C71" w:rsidRDefault="00234BB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E520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520D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E520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0C7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(должность, Ф.И.О., подпись)</w:t>
      </w:r>
    </w:p>
    <w:p w:rsidR="00234BB2" w:rsidRPr="00500C71" w:rsidRDefault="00234BB2" w:rsidP="00E52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C71">
        <w:rPr>
          <w:rFonts w:ascii="Times New Roman" w:hAnsi="Times New Roman" w:cs="Times New Roman"/>
          <w:sz w:val="28"/>
          <w:szCs w:val="28"/>
          <w:lang w:eastAsia="ru-RU"/>
        </w:rPr>
        <w:t>Сотрудник_____________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 «</w:t>
      </w:r>
      <w:r w:rsidRPr="00500C71">
        <w:rPr>
          <w:rFonts w:ascii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00C71">
        <w:rPr>
          <w:rFonts w:ascii="Times New Roman" w:hAnsi="Times New Roman" w:cs="Times New Roman"/>
          <w:sz w:val="28"/>
          <w:szCs w:val="28"/>
          <w:lang w:eastAsia="ru-RU"/>
        </w:rPr>
        <w:t xml:space="preserve"> __________ 20___ г.</w:t>
      </w:r>
    </w:p>
    <w:p w:rsidR="00234BB2" w:rsidRPr="00500C71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E520D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520D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00C7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(должность, Ф.И.О., подпись)</w:t>
      </w: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Pr="00411F5F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411F5F">
        <w:rPr>
          <w:rFonts w:ascii="Times New Roman" w:hAnsi="Times New Roman" w:cs="Times New Roman"/>
          <w:sz w:val="28"/>
          <w:szCs w:val="28"/>
          <w:lang w:eastAsia="ru-RU"/>
        </w:rPr>
        <w:t>Приложение N 2</w:t>
      </w:r>
    </w:p>
    <w:p w:rsidR="00234BB2" w:rsidRPr="00411F5F" w:rsidRDefault="00234BB2" w:rsidP="001E1D6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11F5F">
        <w:rPr>
          <w:rFonts w:ascii="Times New Roman" w:hAnsi="Times New Roman" w:cs="Times New Roman"/>
          <w:sz w:val="28"/>
          <w:szCs w:val="28"/>
          <w:lang w:eastAsia="ru-RU"/>
        </w:rPr>
        <w:t>к Положению о наставничестве</w:t>
      </w:r>
    </w:p>
    <w:p w:rsidR="00234BB2" w:rsidRPr="00C03226" w:rsidRDefault="00234BB2" w:rsidP="004E45C5">
      <w:pPr>
        <w:spacing w:after="0"/>
        <w:jc w:val="right"/>
        <w:rPr>
          <w:rFonts w:ascii="Times New Roman" w:hAnsi="Times New Roman" w:cs="Times New Roman"/>
          <w:color w:val="3B2D36"/>
          <w:sz w:val="28"/>
          <w:szCs w:val="28"/>
        </w:rPr>
      </w:pPr>
      <w:r w:rsidRPr="00C03226">
        <w:rPr>
          <w:rFonts w:ascii="Times New Roman" w:hAnsi="Times New Roman" w:cs="Times New Roman"/>
          <w:color w:val="3B2D36"/>
          <w:sz w:val="28"/>
          <w:szCs w:val="28"/>
        </w:rPr>
        <w:t>в органах</w:t>
      </w:r>
      <w:r>
        <w:rPr>
          <w:rFonts w:ascii="Times New Roman" w:hAnsi="Times New Roman" w:cs="Times New Roman"/>
          <w:color w:val="3B2D36"/>
          <w:sz w:val="28"/>
          <w:szCs w:val="28"/>
        </w:rPr>
        <w:t xml:space="preserve"> местного самоуправления,</w:t>
      </w:r>
    </w:p>
    <w:p w:rsidR="00234BB2" w:rsidRPr="00A610AD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3B2D36"/>
          <w:sz w:val="28"/>
          <w:szCs w:val="28"/>
        </w:rPr>
        <w:t xml:space="preserve">                                                     Чистоозерного района Новосибирской области</w:t>
      </w:r>
    </w:p>
    <w:p w:rsidR="00234BB2" w:rsidRPr="00E520D7" w:rsidRDefault="00234BB2" w:rsidP="00E52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lang w:eastAsia="ru-RU"/>
        </w:rPr>
      </w:pPr>
    </w:p>
    <w:p w:rsidR="00234BB2" w:rsidRPr="00E520D7" w:rsidRDefault="00234BB2" w:rsidP="00E520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lang w:eastAsia="ru-RU"/>
        </w:rPr>
      </w:pPr>
    </w:p>
    <w:p w:rsidR="00234BB2" w:rsidRPr="00D65F29" w:rsidRDefault="00234BB2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5F29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</w:p>
    <w:p w:rsidR="00234BB2" w:rsidRPr="00D65F29" w:rsidRDefault="00234BB2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5F29">
        <w:rPr>
          <w:rFonts w:ascii="Times New Roman" w:hAnsi="Times New Roman" w:cs="Times New Roman"/>
          <w:sz w:val="28"/>
          <w:szCs w:val="28"/>
          <w:lang w:eastAsia="ru-RU"/>
        </w:rPr>
        <w:t>об итогах выполнения индивидуальной программы адаптации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Pr="001E1D6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234BB2" w:rsidRPr="00D65F29" w:rsidRDefault="00234BB2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D65F29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(Ф.И.О. и должность сотрудника)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Pr="00D65F29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5F29">
        <w:rPr>
          <w:rFonts w:ascii="Times New Roman" w:hAnsi="Times New Roman" w:cs="Times New Roman"/>
          <w:sz w:val="28"/>
          <w:szCs w:val="28"/>
          <w:lang w:eastAsia="ru-RU"/>
        </w:rPr>
        <w:t>Период осуществления наставничества с _____________ по ____________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F29">
        <w:rPr>
          <w:rFonts w:ascii="Times New Roman" w:hAnsi="Times New Roman" w:cs="Times New Roman"/>
          <w:sz w:val="28"/>
          <w:szCs w:val="28"/>
          <w:lang w:eastAsia="ru-RU"/>
        </w:rPr>
        <w:t>Краткая характеристика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34BB2" w:rsidRPr="00D65F29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5F29">
        <w:rPr>
          <w:rFonts w:ascii="Times New Roman" w:hAnsi="Times New Roman" w:cs="Times New Roman"/>
          <w:sz w:val="28"/>
          <w:szCs w:val="28"/>
          <w:lang w:eastAsia="ru-RU"/>
        </w:rPr>
        <w:t>Вывод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E1D6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5F29">
        <w:rPr>
          <w:rFonts w:ascii="Times New Roman" w:hAnsi="Times New Roman" w:cs="Times New Roman"/>
          <w:sz w:val="28"/>
          <w:szCs w:val="28"/>
          <w:lang w:eastAsia="ru-RU"/>
        </w:rPr>
        <w:t>Рекомендации по результат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 осуществления наставничества  </w:t>
      </w: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6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Наставник </w:t>
      </w:r>
      <w:r w:rsidRPr="001E1D6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234BB2" w:rsidRPr="00D65F29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D65F29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                 </w:t>
      </w:r>
      <w:r w:rsidRPr="00D65F29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 xml:space="preserve">     (должность, Ф.И.О., подпись)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«____»</w:t>
      </w:r>
      <w:r w:rsidRPr="001E1D66">
        <w:rPr>
          <w:rFonts w:ascii="Times New Roman" w:hAnsi="Times New Roman" w:cs="Times New Roman"/>
          <w:sz w:val="24"/>
          <w:szCs w:val="24"/>
          <w:lang w:eastAsia="ru-RU"/>
        </w:rPr>
        <w:t xml:space="preserve"> __________ 20___ г.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4BB2" w:rsidRPr="00D65F29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5F29">
        <w:rPr>
          <w:rFonts w:ascii="Times New Roman" w:hAnsi="Times New Roman" w:cs="Times New Roman"/>
          <w:sz w:val="28"/>
          <w:szCs w:val="28"/>
          <w:lang w:eastAsia="ru-RU"/>
        </w:rPr>
        <w:t>С выводом</w:t>
      </w:r>
    </w:p>
    <w:p w:rsidR="00234BB2" w:rsidRPr="00D65F29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5F29">
        <w:rPr>
          <w:rFonts w:ascii="Times New Roman" w:hAnsi="Times New Roman" w:cs="Times New Roman"/>
          <w:sz w:val="28"/>
          <w:szCs w:val="28"/>
          <w:lang w:eastAsia="ru-RU"/>
        </w:rPr>
        <w:t>ознакомлен(а)</w:t>
      </w:r>
    </w:p>
    <w:p w:rsidR="00234BB2" w:rsidRPr="001E1D66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D6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34BB2" w:rsidRPr="00D65F29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1E1D6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1E1D6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65F29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(должность, Ф.И.О., подпись)</w:t>
      </w: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357">
        <w:rPr>
          <w:rFonts w:ascii="Times New Roman" w:hAnsi="Times New Roman" w:cs="Times New Roman"/>
          <w:sz w:val="28"/>
          <w:szCs w:val="28"/>
          <w:lang w:eastAsia="ru-RU"/>
        </w:rPr>
        <w:t>«____» __________ 20___ г.</w:t>
      </w:r>
    </w:p>
    <w:p w:rsidR="00234BB2" w:rsidRDefault="00234BB2" w:rsidP="001E1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34BB2" w:rsidSect="0082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D643CC9"/>
    <w:multiLevelType w:val="hybridMultilevel"/>
    <w:tmpl w:val="40E874A0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75F"/>
    <w:rsid w:val="00004D97"/>
    <w:rsid w:val="0000534C"/>
    <w:rsid w:val="00010728"/>
    <w:rsid w:val="000114DF"/>
    <w:rsid w:val="0001367C"/>
    <w:rsid w:val="00014CA3"/>
    <w:rsid w:val="00015966"/>
    <w:rsid w:val="00016CC0"/>
    <w:rsid w:val="000324B7"/>
    <w:rsid w:val="000326E2"/>
    <w:rsid w:val="000327F4"/>
    <w:rsid w:val="00034F83"/>
    <w:rsid w:val="00040B36"/>
    <w:rsid w:val="000439D8"/>
    <w:rsid w:val="00055DFD"/>
    <w:rsid w:val="0006244E"/>
    <w:rsid w:val="00064A1D"/>
    <w:rsid w:val="00073C8B"/>
    <w:rsid w:val="000802CE"/>
    <w:rsid w:val="000828E2"/>
    <w:rsid w:val="0008363E"/>
    <w:rsid w:val="000900C6"/>
    <w:rsid w:val="0009066F"/>
    <w:rsid w:val="0009635E"/>
    <w:rsid w:val="000965D7"/>
    <w:rsid w:val="000A3CD6"/>
    <w:rsid w:val="000A7981"/>
    <w:rsid w:val="000B002B"/>
    <w:rsid w:val="000B0595"/>
    <w:rsid w:val="000B192D"/>
    <w:rsid w:val="000B7925"/>
    <w:rsid w:val="000C32C6"/>
    <w:rsid w:val="000C37C1"/>
    <w:rsid w:val="000E132B"/>
    <w:rsid w:val="000E66CA"/>
    <w:rsid w:val="000F0059"/>
    <w:rsid w:val="00113481"/>
    <w:rsid w:val="00114635"/>
    <w:rsid w:val="00120018"/>
    <w:rsid w:val="00120E40"/>
    <w:rsid w:val="001212C9"/>
    <w:rsid w:val="00142150"/>
    <w:rsid w:val="00143343"/>
    <w:rsid w:val="00152A1F"/>
    <w:rsid w:val="001545D3"/>
    <w:rsid w:val="0015661B"/>
    <w:rsid w:val="00160358"/>
    <w:rsid w:val="00164481"/>
    <w:rsid w:val="001708AF"/>
    <w:rsid w:val="001729E5"/>
    <w:rsid w:val="001775EC"/>
    <w:rsid w:val="001800D5"/>
    <w:rsid w:val="00180E6B"/>
    <w:rsid w:val="00183086"/>
    <w:rsid w:val="00184F26"/>
    <w:rsid w:val="00191607"/>
    <w:rsid w:val="001A69F3"/>
    <w:rsid w:val="001B5C23"/>
    <w:rsid w:val="001C128B"/>
    <w:rsid w:val="001D299D"/>
    <w:rsid w:val="001D3996"/>
    <w:rsid w:val="001D4A7C"/>
    <w:rsid w:val="001E1D66"/>
    <w:rsid w:val="001E7016"/>
    <w:rsid w:val="001F4082"/>
    <w:rsid w:val="001F58DE"/>
    <w:rsid w:val="00201CD9"/>
    <w:rsid w:val="00205A51"/>
    <w:rsid w:val="00212BD7"/>
    <w:rsid w:val="00224A87"/>
    <w:rsid w:val="00231903"/>
    <w:rsid w:val="00232085"/>
    <w:rsid w:val="00234BB2"/>
    <w:rsid w:val="0023600A"/>
    <w:rsid w:val="00236A58"/>
    <w:rsid w:val="00237367"/>
    <w:rsid w:val="00240972"/>
    <w:rsid w:val="00242323"/>
    <w:rsid w:val="00247CDB"/>
    <w:rsid w:val="0025135B"/>
    <w:rsid w:val="00254ABF"/>
    <w:rsid w:val="002560FC"/>
    <w:rsid w:val="00273B6E"/>
    <w:rsid w:val="002806EB"/>
    <w:rsid w:val="002839D6"/>
    <w:rsid w:val="002841E0"/>
    <w:rsid w:val="00284475"/>
    <w:rsid w:val="0028723C"/>
    <w:rsid w:val="00287941"/>
    <w:rsid w:val="00293011"/>
    <w:rsid w:val="002A0614"/>
    <w:rsid w:val="002A1CA2"/>
    <w:rsid w:val="002A6029"/>
    <w:rsid w:val="002A68B3"/>
    <w:rsid w:val="002B1309"/>
    <w:rsid w:val="002C776B"/>
    <w:rsid w:val="002D0CA1"/>
    <w:rsid w:val="002D7E16"/>
    <w:rsid w:val="002E7D93"/>
    <w:rsid w:val="002F11FD"/>
    <w:rsid w:val="002F256F"/>
    <w:rsid w:val="00305F48"/>
    <w:rsid w:val="0030686F"/>
    <w:rsid w:val="00307857"/>
    <w:rsid w:val="003119E8"/>
    <w:rsid w:val="00312508"/>
    <w:rsid w:val="003149EB"/>
    <w:rsid w:val="00315064"/>
    <w:rsid w:val="00315790"/>
    <w:rsid w:val="0031743A"/>
    <w:rsid w:val="00320602"/>
    <w:rsid w:val="00325A36"/>
    <w:rsid w:val="0032777C"/>
    <w:rsid w:val="00332BDC"/>
    <w:rsid w:val="003335A4"/>
    <w:rsid w:val="00336542"/>
    <w:rsid w:val="00351059"/>
    <w:rsid w:val="00351DE1"/>
    <w:rsid w:val="00356F35"/>
    <w:rsid w:val="00361FC8"/>
    <w:rsid w:val="003668AA"/>
    <w:rsid w:val="00375D0E"/>
    <w:rsid w:val="00380E5F"/>
    <w:rsid w:val="00385954"/>
    <w:rsid w:val="00390551"/>
    <w:rsid w:val="003947D5"/>
    <w:rsid w:val="00397E4F"/>
    <w:rsid w:val="003A374B"/>
    <w:rsid w:val="003B3F79"/>
    <w:rsid w:val="003B539A"/>
    <w:rsid w:val="003C0C29"/>
    <w:rsid w:val="003C358C"/>
    <w:rsid w:val="003C6919"/>
    <w:rsid w:val="003C7456"/>
    <w:rsid w:val="003C7A7C"/>
    <w:rsid w:val="003D179A"/>
    <w:rsid w:val="003D25E5"/>
    <w:rsid w:val="003D2AF0"/>
    <w:rsid w:val="003D2B43"/>
    <w:rsid w:val="003D4A59"/>
    <w:rsid w:val="003D6A4F"/>
    <w:rsid w:val="003D7A04"/>
    <w:rsid w:val="003D7B24"/>
    <w:rsid w:val="003E4E87"/>
    <w:rsid w:val="003F031C"/>
    <w:rsid w:val="003F0620"/>
    <w:rsid w:val="003F4488"/>
    <w:rsid w:val="003F4FA4"/>
    <w:rsid w:val="00400A50"/>
    <w:rsid w:val="0040701E"/>
    <w:rsid w:val="00411F5F"/>
    <w:rsid w:val="00412474"/>
    <w:rsid w:val="004127F2"/>
    <w:rsid w:val="004128F7"/>
    <w:rsid w:val="004139DD"/>
    <w:rsid w:val="00414247"/>
    <w:rsid w:val="00417FCF"/>
    <w:rsid w:val="00420154"/>
    <w:rsid w:val="004225D9"/>
    <w:rsid w:val="004372F8"/>
    <w:rsid w:val="00442013"/>
    <w:rsid w:val="00444ED0"/>
    <w:rsid w:val="0044507D"/>
    <w:rsid w:val="00445197"/>
    <w:rsid w:val="00450F3A"/>
    <w:rsid w:val="00457F7D"/>
    <w:rsid w:val="00460088"/>
    <w:rsid w:val="00462676"/>
    <w:rsid w:val="0046600D"/>
    <w:rsid w:val="00473BA1"/>
    <w:rsid w:val="00474FA7"/>
    <w:rsid w:val="00482E8F"/>
    <w:rsid w:val="004830DB"/>
    <w:rsid w:val="004836A9"/>
    <w:rsid w:val="00484951"/>
    <w:rsid w:val="004861FB"/>
    <w:rsid w:val="004877C4"/>
    <w:rsid w:val="0049207A"/>
    <w:rsid w:val="004A13D0"/>
    <w:rsid w:val="004B51F1"/>
    <w:rsid w:val="004C3350"/>
    <w:rsid w:val="004C5428"/>
    <w:rsid w:val="004D5653"/>
    <w:rsid w:val="004D7D5F"/>
    <w:rsid w:val="004E0384"/>
    <w:rsid w:val="004E0E33"/>
    <w:rsid w:val="004E4045"/>
    <w:rsid w:val="004E45C5"/>
    <w:rsid w:val="004E4FF6"/>
    <w:rsid w:val="004F78D8"/>
    <w:rsid w:val="00500C71"/>
    <w:rsid w:val="005134A0"/>
    <w:rsid w:val="00517427"/>
    <w:rsid w:val="00520D45"/>
    <w:rsid w:val="00520F27"/>
    <w:rsid w:val="00524C80"/>
    <w:rsid w:val="00526EB9"/>
    <w:rsid w:val="005339B9"/>
    <w:rsid w:val="00543675"/>
    <w:rsid w:val="00557B88"/>
    <w:rsid w:val="00560000"/>
    <w:rsid w:val="00564FA8"/>
    <w:rsid w:val="00582F1B"/>
    <w:rsid w:val="00587735"/>
    <w:rsid w:val="005915FF"/>
    <w:rsid w:val="00594B71"/>
    <w:rsid w:val="005A0FBD"/>
    <w:rsid w:val="005A50C9"/>
    <w:rsid w:val="005B1408"/>
    <w:rsid w:val="005B15F6"/>
    <w:rsid w:val="005C1BBC"/>
    <w:rsid w:val="005C3CDE"/>
    <w:rsid w:val="005D4262"/>
    <w:rsid w:val="005D597F"/>
    <w:rsid w:val="005E50DB"/>
    <w:rsid w:val="005F2879"/>
    <w:rsid w:val="005F2993"/>
    <w:rsid w:val="005F2BFD"/>
    <w:rsid w:val="005F373A"/>
    <w:rsid w:val="005F585B"/>
    <w:rsid w:val="00600DDA"/>
    <w:rsid w:val="0060145A"/>
    <w:rsid w:val="00607716"/>
    <w:rsid w:val="00611E0C"/>
    <w:rsid w:val="0061227F"/>
    <w:rsid w:val="00617275"/>
    <w:rsid w:val="00627913"/>
    <w:rsid w:val="00640412"/>
    <w:rsid w:val="00640441"/>
    <w:rsid w:val="00640849"/>
    <w:rsid w:val="006420E1"/>
    <w:rsid w:val="0064248C"/>
    <w:rsid w:val="00650729"/>
    <w:rsid w:val="0066779F"/>
    <w:rsid w:val="00672973"/>
    <w:rsid w:val="006749EE"/>
    <w:rsid w:val="00680CF2"/>
    <w:rsid w:val="00681B10"/>
    <w:rsid w:val="0068413B"/>
    <w:rsid w:val="00691657"/>
    <w:rsid w:val="00693094"/>
    <w:rsid w:val="006941D6"/>
    <w:rsid w:val="006959EC"/>
    <w:rsid w:val="00695D2E"/>
    <w:rsid w:val="006A1CA4"/>
    <w:rsid w:val="006A5F97"/>
    <w:rsid w:val="006B2C6F"/>
    <w:rsid w:val="006C0A5B"/>
    <w:rsid w:val="006C62CF"/>
    <w:rsid w:val="006D079E"/>
    <w:rsid w:val="006D2B98"/>
    <w:rsid w:val="006D41FE"/>
    <w:rsid w:val="006E7817"/>
    <w:rsid w:val="006F09BB"/>
    <w:rsid w:val="006F35DC"/>
    <w:rsid w:val="0070162D"/>
    <w:rsid w:val="007143F4"/>
    <w:rsid w:val="0071634B"/>
    <w:rsid w:val="00726594"/>
    <w:rsid w:val="00730C67"/>
    <w:rsid w:val="007310AA"/>
    <w:rsid w:val="00732D8F"/>
    <w:rsid w:val="007473C1"/>
    <w:rsid w:val="007528D0"/>
    <w:rsid w:val="007552CE"/>
    <w:rsid w:val="007560FD"/>
    <w:rsid w:val="007615A2"/>
    <w:rsid w:val="00767C35"/>
    <w:rsid w:val="00767C84"/>
    <w:rsid w:val="0077395D"/>
    <w:rsid w:val="0077475F"/>
    <w:rsid w:val="0077499F"/>
    <w:rsid w:val="00776094"/>
    <w:rsid w:val="00776196"/>
    <w:rsid w:val="00784341"/>
    <w:rsid w:val="00785C51"/>
    <w:rsid w:val="0079594E"/>
    <w:rsid w:val="007A0B58"/>
    <w:rsid w:val="007A442C"/>
    <w:rsid w:val="007A5366"/>
    <w:rsid w:val="007B3F60"/>
    <w:rsid w:val="007B534D"/>
    <w:rsid w:val="007D61F1"/>
    <w:rsid w:val="007D766D"/>
    <w:rsid w:val="007E56DE"/>
    <w:rsid w:val="007E7410"/>
    <w:rsid w:val="008101C5"/>
    <w:rsid w:val="00810E40"/>
    <w:rsid w:val="008110B3"/>
    <w:rsid w:val="00820B19"/>
    <w:rsid w:val="00820E20"/>
    <w:rsid w:val="008247E1"/>
    <w:rsid w:val="0082594C"/>
    <w:rsid w:val="008261FE"/>
    <w:rsid w:val="00827756"/>
    <w:rsid w:val="0083191D"/>
    <w:rsid w:val="0083249F"/>
    <w:rsid w:val="00832D43"/>
    <w:rsid w:val="00832E18"/>
    <w:rsid w:val="0083509D"/>
    <w:rsid w:val="008372C3"/>
    <w:rsid w:val="008456DA"/>
    <w:rsid w:val="00847AF9"/>
    <w:rsid w:val="00850926"/>
    <w:rsid w:val="008532D6"/>
    <w:rsid w:val="00857AC3"/>
    <w:rsid w:val="0086460D"/>
    <w:rsid w:val="00870D8E"/>
    <w:rsid w:val="0088172A"/>
    <w:rsid w:val="00884305"/>
    <w:rsid w:val="0088686D"/>
    <w:rsid w:val="0089412C"/>
    <w:rsid w:val="008A3047"/>
    <w:rsid w:val="008B0AEB"/>
    <w:rsid w:val="008C13F2"/>
    <w:rsid w:val="008D1AD4"/>
    <w:rsid w:val="008D33EC"/>
    <w:rsid w:val="008D3595"/>
    <w:rsid w:val="008D55D7"/>
    <w:rsid w:val="008D6077"/>
    <w:rsid w:val="008E10D1"/>
    <w:rsid w:val="008E315A"/>
    <w:rsid w:val="008E33F2"/>
    <w:rsid w:val="008E543A"/>
    <w:rsid w:val="008E6B1F"/>
    <w:rsid w:val="008F019D"/>
    <w:rsid w:val="008F057E"/>
    <w:rsid w:val="00904A78"/>
    <w:rsid w:val="009050D9"/>
    <w:rsid w:val="009069CB"/>
    <w:rsid w:val="00910456"/>
    <w:rsid w:val="0091337D"/>
    <w:rsid w:val="00916A18"/>
    <w:rsid w:val="009204B6"/>
    <w:rsid w:val="009205EA"/>
    <w:rsid w:val="00933EF8"/>
    <w:rsid w:val="009369DE"/>
    <w:rsid w:val="00937DD5"/>
    <w:rsid w:val="00940887"/>
    <w:rsid w:val="00944644"/>
    <w:rsid w:val="009461E6"/>
    <w:rsid w:val="00947680"/>
    <w:rsid w:val="009556DF"/>
    <w:rsid w:val="00957B2C"/>
    <w:rsid w:val="009608FB"/>
    <w:rsid w:val="009712D4"/>
    <w:rsid w:val="00974918"/>
    <w:rsid w:val="0097737B"/>
    <w:rsid w:val="00981B16"/>
    <w:rsid w:val="00984DF3"/>
    <w:rsid w:val="00991527"/>
    <w:rsid w:val="00994268"/>
    <w:rsid w:val="009A233E"/>
    <w:rsid w:val="009A3922"/>
    <w:rsid w:val="009C0350"/>
    <w:rsid w:val="009C41A6"/>
    <w:rsid w:val="009C5DCF"/>
    <w:rsid w:val="009C7852"/>
    <w:rsid w:val="009C7A82"/>
    <w:rsid w:val="009D234B"/>
    <w:rsid w:val="009D306F"/>
    <w:rsid w:val="009D4934"/>
    <w:rsid w:val="009E5DFA"/>
    <w:rsid w:val="009F5290"/>
    <w:rsid w:val="00A14744"/>
    <w:rsid w:val="00A20E57"/>
    <w:rsid w:val="00A211B3"/>
    <w:rsid w:val="00A2138C"/>
    <w:rsid w:val="00A2395B"/>
    <w:rsid w:val="00A31002"/>
    <w:rsid w:val="00A32081"/>
    <w:rsid w:val="00A34671"/>
    <w:rsid w:val="00A363AC"/>
    <w:rsid w:val="00A41577"/>
    <w:rsid w:val="00A42DB6"/>
    <w:rsid w:val="00A50F48"/>
    <w:rsid w:val="00A56E7F"/>
    <w:rsid w:val="00A610AD"/>
    <w:rsid w:val="00A73357"/>
    <w:rsid w:val="00A75CC4"/>
    <w:rsid w:val="00A81A6E"/>
    <w:rsid w:val="00A84531"/>
    <w:rsid w:val="00A848B5"/>
    <w:rsid w:val="00A92A97"/>
    <w:rsid w:val="00A93222"/>
    <w:rsid w:val="00A93918"/>
    <w:rsid w:val="00A9480A"/>
    <w:rsid w:val="00AA2641"/>
    <w:rsid w:val="00AA28F2"/>
    <w:rsid w:val="00AB320E"/>
    <w:rsid w:val="00AC1CF3"/>
    <w:rsid w:val="00AC636D"/>
    <w:rsid w:val="00AE5AC9"/>
    <w:rsid w:val="00AE5F85"/>
    <w:rsid w:val="00AF08A5"/>
    <w:rsid w:val="00AF12C1"/>
    <w:rsid w:val="00AF3B79"/>
    <w:rsid w:val="00AF4361"/>
    <w:rsid w:val="00B035D4"/>
    <w:rsid w:val="00B0600E"/>
    <w:rsid w:val="00B07B20"/>
    <w:rsid w:val="00B13830"/>
    <w:rsid w:val="00B150B2"/>
    <w:rsid w:val="00B2552B"/>
    <w:rsid w:val="00B30340"/>
    <w:rsid w:val="00B37555"/>
    <w:rsid w:val="00B4191A"/>
    <w:rsid w:val="00B42D70"/>
    <w:rsid w:val="00B441EA"/>
    <w:rsid w:val="00B51214"/>
    <w:rsid w:val="00B53623"/>
    <w:rsid w:val="00B538C3"/>
    <w:rsid w:val="00B53CB7"/>
    <w:rsid w:val="00B55341"/>
    <w:rsid w:val="00B553B0"/>
    <w:rsid w:val="00B556AD"/>
    <w:rsid w:val="00B556EB"/>
    <w:rsid w:val="00B60329"/>
    <w:rsid w:val="00B62E48"/>
    <w:rsid w:val="00B630F3"/>
    <w:rsid w:val="00B6585C"/>
    <w:rsid w:val="00B65F09"/>
    <w:rsid w:val="00B666B3"/>
    <w:rsid w:val="00B67919"/>
    <w:rsid w:val="00B722EC"/>
    <w:rsid w:val="00B72414"/>
    <w:rsid w:val="00B72B8A"/>
    <w:rsid w:val="00B73150"/>
    <w:rsid w:val="00B8081B"/>
    <w:rsid w:val="00B907EC"/>
    <w:rsid w:val="00B9200D"/>
    <w:rsid w:val="00B937B8"/>
    <w:rsid w:val="00B93862"/>
    <w:rsid w:val="00B97AA6"/>
    <w:rsid w:val="00BA2BD2"/>
    <w:rsid w:val="00BB6145"/>
    <w:rsid w:val="00BD18D4"/>
    <w:rsid w:val="00BD25FA"/>
    <w:rsid w:val="00BD6729"/>
    <w:rsid w:val="00BE10C9"/>
    <w:rsid w:val="00BE266E"/>
    <w:rsid w:val="00BF00ED"/>
    <w:rsid w:val="00BF01A6"/>
    <w:rsid w:val="00BF7480"/>
    <w:rsid w:val="00C02377"/>
    <w:rsid w:val="00C03226"/>
    <w:rsid w:val="00C05C1C"/>
    <w:rsid w:val="00C06A40"/>
    <w:rsid w:val="00C100EE"/>
    <w:rsid w:val="00C14F7D"/>
    <w:rsid w:val="00C26FF6"/>
    <w:rsid w:val="00C3291F"/>
    <w:rsid w:val="00C404A3"/>
    <w:rsid w:val="00C41D50"/>
    <w:rsid w:val="00C46A5A"/>
    <w:rsid w:val="00C51B1F"/>
    <w:rsid w:val="00C63634"/>
    <w:rsid w:val="00C70498"/>
    <w:rsid w:val="00C772E2"/>
    <w:rsid w:val="00C83947"/>
    <w:rsid w:val="00C84C23"/>
    <w:rsid w:val="00C91C9A"/>
    <w:rsid w:val="00C957E1"/>
    <w:rsid w:val="00C9795F"/>
    <w:rsid w:val="00CA50AF"/>
    <w:rsid w:val="00CA711D"/>
    <w:rsid w:val="00CB0628"/>
    <w:rsid w:val="00CB12C2"/>
    <w:rsid w:val="00CB1DD8"/>
    <w:rsid w:val="00CB458F"/>
    <w:rsid w:val="00CC2A0A"/>
    <w:rsid w:val="00CD21FE"/>
    <w:rsid w:val="00CE2A22"/>
    <w:rsid w:val="00CE586D"/>
    <w:rsid w:val="00CF1385"/>
    <w:rsid w:val="00D07ECE"/>
    <w:rsid w:val="00D1238E"/>
    <w:rsid w:val="00D21DE5"/>
    <w:rsid w:val="00D33F8C"/>
    <w:rsid w:val="00D35F27"/>
    <w:rsid w:val="00D44FD8"/>
    <w:rsid w:val="00D625DD"/>
    <w:rsid w:val="00D62905"/>
    <w:rsid w:val="00D65F29"/>
    <w:rsid w:val="00D672DC"/>
    <w:rsid w:val="00D7261B"/>
    <w:rsid w:val="00D77D93"/>
    <w:rsid w:val="00D8241E"/>
    <w:rsid w:val="00D8328B"/>
    <w:rsid w:val="00DA6504"/>
    <w:rsid w:val="00DC621E"/>
    <w:rsid w:val="00DC631B"/>
    <w:rsid w:val="00DD015D"/>
    <w:rsid w:val="00DD02C7"/>
    <w:rsid w:val="00DD059F"/>
    <w:rsid w:val="00DD2A3D"/>
    <w:rsid w:val="00DD4853"/>
    <w:rsid w:val="00DE5F81"/>
    <w:rsid w:val="00DF7178"/>
    <w:rsid w:val="00E0176A"/>
    <w:rsid w:val="00E0486E"/>
    <w:rsid w:val="00E06143"/>
    <w:rsid w:val="00E10920"/>
    <w:rsid w:val="00E10BDE"/>
    <w:rsid w:val="00E1614A"/>
    <w:rsid w:val="00E215EB"/>
    <w:rsid w:val="00E25C87"/>
    <w:rsid w:val="00E26792"/>
    <w:rsid w:val="00E27E9C"/>
    <w:rsid w:val="00E377E2"/>
    <w:rsid w:val="00E442CA"/>
    <w:rsid w:val="00E462C1"/>
    <w:rsid w:val="00E50F82"/>
    <w:rsid w:val="00E51B84"/>
    <w:rsid w:val="00E520D7"/>
    <w:rsid w:val="00E6311B"/>
    <w:rsid w:val="00E72405"/>
    <w:rsid w:val="00E7343D"/>
    <w:rsid w:val="00E77F99"/>
    <w:rsid w:val="00E82DAD"/>
    <w:rsid w:val="00E8364A"/>
    <w:rsid w:val="00E91075"/>
    <w:rsid w:val="00E93668"/>
    <w:rsid w:val="00E956F9"/>
    <w:rsid w:val="00E96246"/>
    <w:rsid w:val="00EA5B04"/>
    <w:rsid w:val="00EB17B1"/>
    <w:rsid w:val="00EC7792"/>
    <w:rsid w:val="00EC7DEC"/>
    <w:rsid w:val="00EE6888"/>
    <w:rsid w:val="00EF0484"/>
    <w:rsid w:val="00EF04CA"/>
    <w:rsid w:val="00EF4874"/>
    <w:rsid w:val="00F043D3"/>
    <w:rsid w:val="00F156D3"/>
    <w:rsid w:val="00F26C5E"/>
    <w:rsid w:val="00F312EA"/>
    <w:rsid w:val="00F33EA1"/>
    <w:rsid w:val="00F40871"/>
    <w:rsid w:val="00F44EBE"/>
    <w:rsid w:val="00F45E14"/>
    <w:rsid w:val="00F4714F"/>
    <w:rsid w:val="00F51542"/>
    <w:rsid w:val="00F671DF"/>
    <w:rsid w:val="00F71518"/>
    <w:rsid w:val="00F77E7B"/>
    <w:rsid w:val="00F82A25"/>
    <w:rsid w:val="00F844DB"/>
    <w:rsid w:val="00F84A0E"/>
    <w:rsid w:val="00F85432"/>
    <w:rsid w:val="00F91F54"/>
    <w:rsid w:val="00F92CC7"/>
    <w:rsid w:val="00FA17A3"/>
    <w:rsid w:val="00FA188B"/>
    <w:rsid w:val="00FA7CCC"/>
    <w:rsid w:val="00FB1D51"/>
    <w:rsid w:val="00FC5964"/>
    <w:rsid w:val="00FC6625"/>
    <w:rsid w:val="00FD0D93"/>
    <w:rsid w:val="00FD18A1"/>
    <w:rsid w:val="00FD565C"/>
    <w:rsid w:val="00FE1524"/>
    <w:rsid w:val="00FE40E5"/>
    <w:rsid w:val="00FE5D68"/>
    <w:rsid w:val="00FE764A"/>
    <w:rsid w:val="00FF2163"/>
    <w:rsid w:val="00FF3797"/>
    <w:rsid w:val="00FF5909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EE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2474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12474"/>
    <w:rPr>
      <w:rFonts w:ascii="Times New Roman" w:hAnsi="Times New Roman" w:cs="Times New Roman"/>
      <w:sz w:val="28"/>
      <w:szCs w:val="28"/>
      <w:lang w:eastAsia="ar-SA" w:bidi="ar-SA"/>
    </w:rPr>
  </w:style>
  <w:style w:type="paragraph" w:styleId="NormalWeb">
    <w:name w:val="Normal (Web)"/>
    <w:basedOn w:val="Normal"/>
    <w:uiPriority w:val="99"/>
    <w:semiHidden/>
    <w:rsid w:val="00C1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E78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412474"/>
    <w:pPr>
      <w:spacing w:after="200" w:line="276" w:lineRule="auto"/>
      <w:ind w:left="720"/>
    </w:pPr>
  </w:style>
  <w:style w:type="character" w:customStyle="1" w:styleId="FontStyle19">
    <w:name w:val="Font Style19"/>
    <w:uiPriority w:val="99"/>
    <w:rsid w:val="0082594C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A9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A9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99"/>
    <w:qFormat/>
    <w:locked/>
    <w:rsid w:val="003C7456"/>
    <w:pPr>
      <w:spacing w:after="0" w:line="240" w:lineRule="auto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C1BBC"/>
    <w:rPr>
      <w:rFonts w:ascii="Cambria" w:hAnsi="Cambria" w:cs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068FB3B3538267DBDC2C3A994BCD1E629B9C35E7B5C9D8C46AF1BAC884393D21D0B0CE5E2E1648824E6Bl2z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269</TotalTime>
  <Pages>7</Pages>
  <Words>1976</Words>
  <Characters>11267</Characters>
  <Application>Microsoft Office Outlook</Application>
  <DocSecurity>0</DocSecurity>
  <Lines>0</Lines>
  <Paragraphs>0</Paragraphs>
  <ScaleCrop>false</ScaleCrop>
  <Company>PNO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Маргарита Владимировна</dc:creator>
  <cp:keywords/>
  <dc:description/>
  <cp:lastModifiedBy>Селерон</cp:lastModifiedBy>
  <cp:revision>8</cp:revision>
  <cp:lastPrinted>2016-06-07T03:51:00Z</cp:lastPrinted>
  <dcterms:created xsi:type="dcterms:W3CDTF">2016-04-27T06:26:00Z</dcterms:created>
  <dcterms:modified xsi:type="dcterms:W3CDTF">2017-08-23T08:50:00Z</dcterms:modified>
</cp:coreProperties>
</file>